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AD5E" w14:textId="77777777" w:rsidR="00CC1070" w:rsidRDefault="00CC1070">
      <w:pPr>
        <w:rPr>
          <w:sz w:val="18"/>
          <w:szCs w:val="18"/>
        </w:rPr>
      </w:pPr>
    </w:p>
    <w:p w14:paraId="031CCAA4" w14:textId="77777777" w:rsidR="00B446E4" w:rsidRDefault="00B446E4">
      <w:pPr>
        <w:rPr>
          <w:sz w:val="18"/>
          <w:szCs w:val="18"/>
        </w:rPr>
      </w:pPr>
    </w:p>
    <w:p w14:paraId="0296A0BE" w14:textId="77777777" w:rsidR="00B446E4" w:rsidRDefault="00B446E4">
      <w:pPr>
        <w:rPr>
          <w:sz w:val="18"/>
          <w:szCs w:val="18"/>
        </w:rPr>
      </w:pPr>
    </w:p>
    <w:p w14:paraId="67A13E1D" w14:textId="77777777" w:rsidR="00B446E4" w:rsidRDefault="00B446E4">
      <w:pPr>
        <w:rPr>
          <w:sz w:val="18"/>
          <w:szCs w:val="18"/>
        </w:rPr>
      </w:pPr>
    </w:p>
    <w:p w14:paraId="2FD8CC01" w14:textId="3FDFDA70" w:rsidR="00297BF8" w:rsidRPr="00A65AA6" w:rsidRDefault="00CC1070">
      <w:r w:rsidRPr="00A65AA6">
        <w:t xml:space="preserve">Til Generalforsamlingen </w:t>
      </w:r>
      <w:r w:rsidR="008079EB">
        <w:t>i</w:t>
      </w:r>
      <w:r w:rsidRPr="00A65AA6">
        <w:t xml:space="preserve"> styret i </w:t>
      </w:r>
      <w:r w:rsidR="00FE4827">
        <w:t>NSF faggruppe av sykepleiere i Urologi</w:t>
      </w:r>
    </w:p>
    <w:p w14:paraId="2B16FCA9" w14:textId="77777777" w:rsidR="00CC1070" w:rsidRDefault="00CC1070">
      <w:pPr>
        <w:rPr>
          <w:sz w:val="24"/>
          <w:szCs w:val="24"/>
        </w:rPr>
      </w:pPr>
    </w:p>
    <w:p w14:paraId="2BE79F03" w14:textId="77777777" w:rsidR="00C955A4" w:rsidRPr="00A65AA6" w:rsidRDefault="00C955A4">
      <w:pPr>
        <w:rPr>
          <w:sz w:val="24"/>
          <w:szCs w:val="24"/>
        </w:rPr>
      </w:pPr>
    </w:p>
    <w:p w14:paraId="6FCBF1BB" w14:textId="77777777" w:rsidR="00CC1070" w:rsidRDefault="00CC1070">
      <w:pPr>
        <w:rPr>
          <w:sz w:val="18"/>
          <w:szCs w:val="18"/>
        </w:rPr>
      </w:pPr>
    </w:p>
    <w:p w14:paraId="7E05833F" w14:textId="77777777" w:rsidR="00CC1070" w:rsidRDefault="00CC1070">
      <w:pPr>
        <w:rPr>
          <w:sz w:val="18"/>
          <w:szCs w:val="18"/>
        </w:rPr>
      </w:pPr>
    </w:p>
    <w:p w14:paraId="348912E1" w14:textId="77777777" w:rsidR="00CC1070" w:rsidRDefault="00CC1070">
      <w:pPr>
        <w:rPr>
          <w:sz w:val="18"/>
          <w:szCs w:val="18"/>
        </w:rPr>
      </w:pPr>
    </w:p>
    <w:p w14:paraId="09A6197C" w14:textId="77777777" w:rsidR="00CC1070" w:rsidRDefault="00CC1070" w:rsidP="003D34E2">
      <w:pPr>
        <w:pStyle w:val="Overskrift3"/>
      </w:pPr>
      <w:r>
        <w:t xml:space="preserve">Uttalelse ved </w:t>
      </w:r>
      <w:r w:rsidRPr="003D34E2">
        <w:t>forenklet</w:t>
      </w:r>
      <w:r>
        <w:t xml:space="preserve"> regnskapskontroll</w:t>
      </w:r>
    </w:p>
    <w:p w14:paraId="442C520F" w14:textId="77777777" w:rsidR="00CC1070" w:rsidRDefault="00CC1070">
      <w:pPr>
        <w:rPr>
          <w:sz w:val="18"/>
          <w:szCs w:val="18"/>
        </w:rPr>
      </w:pPr>
    </w:p>
    <w:p w14:paraId="7354E323" w14:textId="77777777" w:rsidR="00CC1070" w:rsidRPr="003D34E2" w:rsidRDefault="00B446E4" w:rsidP="00CC1070">
      <w:pPr>
        <w:pStyle w:val="Overskrift3"/>
        <w:rPr>
          <w:rStyle w:val="Sterk"/>
        </w:rPr>
      </w:pPr>
      <w:r w:rsidRPr="003D34E2">
        <w:rPr>
          <w:rStyle w:val="Sterk"/>
        </w:rPr>
        <w:t>U</w:t>
      </w:r>
      <w:r w:rsidR="00CC1070" w:rsidRPr="003D34E2">
        <w:rPr>
          <w:rStyle w:val="Sterk"/>
        </w:rPr>
        <w:t>ttalelse om regnskapet</w:t>
      </w:r>
    </w:p>
    <w:p w14:paraId="1A9A9FD1" w14:textId="7375064E" w:rsidR="00CC1070" w:rsidRPr="00B71CCB" w:rsidRDefault="00CC1070">
      <w:r w:rsidRPr="00A65AA6">
        <w:t xml:space="preserve">Vi har utført en forenklet regnskapskontroll av regnskapet for </w:t>
      </w:r>
      <w:r w:rsidR="00FE4827">
        <w:t>NSF faggruppe av sykepleiere i Urologi</w:t>
      </w:r>
      <w:r w:rsidRPr="00B71CCB">
        <w:t>, som består av</w:t>
      </w:r>
      <w:r w:rsidR="00C1073B" w:rsidRPr="00B71CCB">
        <w:t xml:space="preserve"> balanse per 31. desember </w:t>
      </w:r>
      <w:r w:rsidR="003F4779">
        <w:t>202</w:t>
      </w:r>
      <w:r w:rsidR="00ED0AEB">
        <w:t>4</w:t>
      </w:r>
      <w:r w:rsidRPr="00B71CCB">
        <w:t xml:space="preserve"> og resultatregnskap for det avsluttede regnskapsåret</w:t>
      </w:r>
      <w:r w:rsidR="00EC0828" w:rsidRPr="00B71CCB">
        <w:t>, og et sammendrag av viktige regnskapsprinsipper.</w:t>
      </w:r>
    </w:p>
    <w:p w14:paraId="38F1D032" w14:textId="77777777" w:rsidR="00CC1070" w:rsidRPr="00B71CCB" w:rsidRDefault="00CC1070">
      <w:pPr>
        <w:rPr>
          <w:sz w:val="18"/>
          <w:szCs w:val="18"/>
        </w:rPr>
      </w:pPr>
    </w:p>
    <w:p w14:paraId="2FCCDBA4" w14:textId="77777777" w:rsidR="00CC1070" w:rsidRPr="00B71CCB" w:rsidRDefault="00CC1070" w:rsidP="00CC1070">
      <w:pPr>
        <w:pStyle w:val="Overskrift3"/>
        <w:rPr>
          <w:rStyle w:val="Sterk"/>
        </w:rPr>
      </w:pPr>
      <w:r w:rsidRPr="00B71CCB">
        <w:rPr>
          <w:rStyle w:val="Sterk"/>
        </w:rPr>
        <w:t>Styrets ansvar for regnskapet</w:t>
      </w:r>
    </w:p>
    <w:p w14:paraId="6112F55F" w14:textId="77777777" w:rsidR="00CC1070" w:rsidRPr="00B71CCB" w:rsidRDefault="00A65AA6">
      <w:r w:rsidRPr="00B71CCB">
        <w:t xml:space="preserve">Styret er ansvarlig for utarbeidelsen av regnskapet og for at det gir en dekkende fremstilling i samsvar med regnskapslovens regler og god regnskapsskikk i Norge, og for slik intern kontroll som ledelsen </w:t>
      </w:r>
      <w:r w:rsidR="00416831" w:rsidRPr="00B71CCB">
        <w:t>og styret finner nødvendig for å muliggjøre utarbeidelsen av et regnskap som ikke inneholder vesentlig feilinformasjon, verken som følge av misligheter eller feil.</w:t>
      </w:r>
    </w:p>
    <w:p w14:paraId="2F5C32B3" w14:textId="77777777" w:rsidR="0017135E" w:rsidRPr="00B71CCB" w:rsidRDefault="0017135E"/>
    <w:p w14:paraId="7F11DA29" w14:textId="77777777" w:rsidR="0017135E" w:rsidRPr="00B71CCB" w:rsidRDefault="0017135E" w:rsidP="0017135E">
      <w:pPr>
        <w:pStyle w:val="Overskrift3"/>
        <w:rPr>
          <w:rStyle w:val="Sterk"/>
        </w:rPr>
      </w:pPr>
      <w:r w:rsidRPr="00B71CCB">
        <w:rPr>
          <w:rStyle w:val="Sterk"/>
        </w:rPr>
        <w:t>Norsk Sykepleierforbunds oppgaver og ansvar</w:t>
      </w:r>
    </w:p>
    <w:p w14:paraId="6AEB4EA1" w14:textId="1921C85C" w:rsidR="0017135E" w:rsidRPr="00B71CCB" w:rsidRDefault="0017135E">
      <w:r w:rsidRPr="00B71CCB">
        <w:t>Vår oppgave er å gi uttr</w:t>
      </w:r>
      <w:r w:rsidR="005A5542" w:rsidRPr="00B71CCB">
        <w:t xml:space="preserve">ykk for en konklusjon om regnskapet for </w:t>
      </w:r>
      <w:r w:rsidR="00FE4827">
        <w:t>NSF faggruppe av sykepleiere i Urologi</w:t>
      </w:r>
      <w:r w:rsidR="005A5542" w:rsidRPr="00B71CCB">
        <w:t xml:space="preserve"> på bakgrunn av vår forenklede regnskapskontroll. </w:t>
      </w:r>
      <w:r w:rsidR="008D7F56" w:rsidRPr="00B71CCB">
        <w:t xml:space="preserve">Ved vår forenklede regnskapskontroll </w:t>
      </w:r>
      <w:r w:rsidR="00205ADA" w:rsidRPr="00B71CCB">
        <w:t xml:space="preserve">konkludere </w:t>
      </w:r>
      <w:r w:rsidR="00677F22" w:rsidRPr="00B71CCB">
        <w:t xml:space="preserve">vi </w:t>
      </w:r>
      <w:r w:rsidR="00205ADA" w:rsidRPr="00B71CCB">
        <w:t>på</w:t>
      </w:r>
      <w:r w:rsidR="005A5542" w:rsidRPr="00B71CCB">
        <w:t xml:space="preserve"> om hvorvidt regnskapet totalt sett gir et </w:t>
      </w:r>
      <w:r w:rsidR="00C1073B" w:rsidRPr="00B71CCB">
        <w:t>rettvisende</w:t>
      </w:r>
      <w:r w:rsidR="005A5542" w:rsidRPr="00B71CCB">
        <w:t xml:space="preserve"> bilde</w:t>
      </w:r>
      <w:r w:rsidR="00EC6310" w:rsidRPr="00B71CCB">
        <w:t xml:space="preserve"> samt at det er </w:t>
      </w:r>
      <w:r w:rsidR="005A5542" w:rsidRPr="00B71CCB">
        <w:t xml:space="preserve">i samsvar med </w:t>
      </w:r>
      <w:r w:rsidR="00C1073B" w:rsidRPr="00B71CCB">
        <w:t>regnskapslovens</w:t>
      </w:r>
      <w:r w:rsidR="005A5542" w:rsidRPr="00B71CCB">
        <w:t xml:space="preserve"> regle</w:t>
      </w:r>
      <w:r w:rsidR="00C1073B" w:rsidRPr="00B71CCB">
        <w:t>r og god regnskapsskikk i Norge.</w:t>
      </w:r>
    </w:p>
    <w:p w14:paraId="60345A84" w14:textId="77777777" w:rsidR="00C955A4" w:rsidRPr="00B71CCB" w:rsidRDefault="00C955A4"/>
    <w:p w14:paraId="538166AC" w14:textId="77777777" w:rsidR="00073656" w:rsidRPr="00B71CCB" w:rsidRDefault="00073656">
      <w:r w:rsidRPr="00B71CCB">
        <w:t xml:space="preserve">Vår forenklede regnskapskontroll </w:t>
      </w:r>
      <w:r w:rsidR="001F5472" w:rsidRPr="00B71CCB">
        <w:t>omfatter også at det utføres ytterligere handlinger når vi blir oppmerksom på forhold som gir oss grunn</w:t>
      </w:r>
      <w:r w:rsidR="00677F22" w:rsidRPr="00B71CCB">
        <w:t xml:space="preserve"> til å tro at regnskapet totalt sett kan inneholde vesentlig feilinformasjon.</w:t>
      </w:r>
    </w:p>
    <w:p w14:paraId="264CC3D4" w14:textId="77777777" w:rsidR="00C955A4" w:rsidRPr="00B71CCB" w:rsidRDefault="00C955A4"/>
    <w:p w14:paraId="6A0172B5" w14:textId="77777777" w:rsidR="00CA4401" w:rsidRPr="00B71CCB" w:rsidRDefault="00523E47">
      <w:r w:rsidRPr="00B71CCB">
        <w:t>Etter vår oppfatting er innhentet bevis ved vår forenklede regnskapskontroll tilstrekkelig og hensiktsmessig som grunnlag for vår konklusjon.</w:t>
      </w:r>
    </w:p>
    <w:p w14:paraId="549A69A9" w14:textId="77777777" w:rsidR="00B446E4" w:rsidRPr="00B71CCB" w:rsidRDefault="00B446E4"/>
    <w:p w14:paraId="42D4656A" w14:textId="77777777" w:rsidR="00B446E4" w:rsidRPr="00B71CCB" w:rsidRDefault="00B446E4" w:rsidP="00B446E4">
      <w:pPr>
        <w:pStyle w:val="Overskrift3"/>
        <w:rPr>
          <w:rStyle w:val="Sterk"/>
        </w:rPr>
      </w:pPr>
      <w:r w:rsidRPr="00B71CCB">
        <w:rPr>
          <w:rStyle w:val="Sterk"/>
        </w:rPr>
        <w:t>Konklusjon</w:t>
      </w:r>
    </w:p>
    <w:p w14:paraId="6943785C" w14:textId="221656A4" w:rsidR="00B446E4" w:rsidRPr="00B71CCB" w:rsidRDefault="003D34E2">
      <w:r w:rsidRPr="00B71CCB">
        <w:t xml:space="preserve">Basert på vår forenklede regnskapskontroll er vi ikke blitt oppmerksomme på noe som gir oss grunn til å tro at dette regnskapet ikke gir uttrykk for den finansielle stillingen til </w:t>
      </w:r>
      <w:r w:rsidR="00FE4827">
        <w:t>NSF faggruppe av sykepleiere i Urologi</w:t>
      </w:r>
      <w:r w:rsidRPr="00B71CCB">
        <w:t xml:space="preserve"> per 31. desember </w:t>
      </w:r>
      <w:r w:rsidR="003F4779">
        <w:t>202</w:t>
      </w:r>
      <w:r w:rsidR="00ED0AEB">
        <w:t>4</w:t>
      </w:r>
      <w:r w:rsidRPr="00B71CCB">
        <w:t xml:space="preserve">, og av selskapets </w:t>
      </w:r>
      <w:r w:rsidR="00616C89" w:rsidRPr="00B71CCB">
        <w:t>resultater</w:t>
      </w:r>
      <w:r w:rsidRPr="00B71CCB">
        <w:t xml:space="preserve"> f</w:t>
      </w:r>
      <w:r w:rsidR="00616C89" w:rsidRPr="00B71CCB">
        <w:t>or det avsluttede regnskapsåret, i samsvar med beskrevne prinsipper.</w:t>
      </w:r>
    </w:p>
    <w:p w14:paraId="5C6D4DFE" w14:textId="77777777" w:rsidR="00B446E4" w:rsidRPr="00B71CCB" w:rsidRDefault="00B446E4"/>
    <w:p w14:paraId="6855EAAE" w14:textId="77777777" w:rsidR="00C955A4" w:rsidRPr="00B71CCB" w:rsidRDefault="00C955A4"/>
    <w:p w14:paraId="4318F425" w14:textId="77777777" w:rsidR="00B446E4" w:rsidRPr="00B71CCB" w:rsidRDefault="00B446E4"/>
    <w:p w14:paraId="2F5B0E9A" w14:textId="2AFC9AD9" w:rsidR="00E7341F" w:rsidRDefault="00B446E4">
      <w:r w:rsidRPr="00B71CCB">
        <w:t xml:space="preserve">Oslo, </w:t>
      </w:r>
      <w:r w:rsidR="002C317A">
        <w:t>2</w:t>
      </w:r>
      <w:r w:rsidR="00ED0AEB">
        <w:t>6</w:t>
      </w:r>
      <w:r w:rsidR="00314018">
        <w:t>.0</w:t>
      </w:r>
      <w:r w:rsidR="003F4779">
        <w:t>5</w:t>
      </w:r>
      <w:r w:rsidR="008D3AF7">
        <w:t>.202</w:t>
      </w:r>
      <w:r w:rsidR="00ED0AEB">
        <w:t>5</w:t>
      </w:r>
    </w:p>
    <w:p w14:paraId="534BF7A5" w14:textId="77777777" w:rsidR="00B446E4" w:rsidRPr="00A65AA6" w:rsidRDefault="00B446E4">
      <w:r w:rsidRPr="00A65AA6">
        <w:t>Norsk Sykepleierforbund</w:t>
      </w:r>
    </w:p>
    <w:p w14:paraId="24685CA5" w14:textId="77777777" w:rsidR="00B446E4" w:rsidRPr="00A65AA6" w:rsidRDefault="00B446E4"/>
    <w:p w14:paraId="52B6E867" w14:textId="77777777" w:rsidR="00B446E4" w:rsidRPr="00A65AA6" w:rsidRDefault="00B446E4"/>
    <w:p w14:paraId="4DFE95AD" w14:textId="77777777" w:rsidR="00B446E4" w:rsidRPr="00A65AA6" w:rsidRDefault="00B446E4"/>
    <w:p w14:paraId="3AC0FB05" w14:textId="77777777" w:rsidR="00B446E4" w:rsidRPr="00A65AA6" w:rsidRDefault="00B446E4"/>
    <w:p w14:paraId="186ABB3F" w14:textId="05BE7FD2" w:rsidR="00B446E4" w:rsidRPr="00A65AA6" w:rsidRDefault="00ED0AEB">
      <w:r>
        <w:t>Inger Bjerkenås</w:t>
      </w:r>
    </w:p>
    <w:p w14:paraId="519E1DDA" w14:textId="0679740B" w:rsidR="00B446E4" w:rsidRPr="00A65AA6" w:rsidRDefault="00ED0AEB">
      <w:r>
        <w:t>Seniorkonsulent</w:t>
      </w:r>
    </w:p>
    <w:sectPr w:rsidR="00B446E4" w:rsidRPr="00A65AA6" w:rsidSect="00F82C5D">
      <w:headerReference w:type="default" r:id="rId6"/>
      <w:footerReference w:type="default" r:id="rId7"/>
      <w:footerReference w:type="first" r:id="rId8"/>
      <w:pgSz w:w="11906" w:h="16838" w:code="9"/>
      <w:pgMar w:top="1134" w:right="1985" w:bottom="1985" w:left="1247" w:header="567" w:footer="0" w:gutter="113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EC501" w14:textId="77777777" w:rsidR="0088128D" w:rsidRDefault="0088128D">
      <w:r>
        <w:separator/>
      </w:r>
    </w:p>
  </w:endnote>
  <w:endnote w:type="continuationSeparator" w:id="0">
    <w:p w14:paraId="73F40844" w14:textId="77777777" w:rsidR="0088128D" w:rsidRDefault="0088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78F8" w14:textId="77777777" w:rsidR="00F109C1" w:rsidRDefault="00F109C1">
    <w:pPr>
      <w:pStyle w:val="Bunntekst"/>
    </w:pPr>
  </w:p>
  <w:p w14:paraId="30A9B1F7" w14:textId="77777777" w:rsidR="00F109C1" w:rsidRDefault="00F109C1">
    <w:pPr>
      <w:pStyle w:val="Bunntekst"/>
    </w:pPr>
  </w:p>
  <w:p w14:paraId="791D0B79" w14:textId="77777777" w:rsidR="00F109C1" w:rsidRDefault="00F109C1">
    <w:pPr>
      <w:pStyle w:val="Bunntekst"/>
    </w:pPr>
  </w:p>
  <w:p w14:paraId="6A4E0A61" w14:textId="77777777" w:rsidR="00F109C1" w:rsidRDefault="00F109C1">
    <w:pPr>
      <w:pStyle w:val="Bunntekst"/>
    </w:pPr>
  </w:p>
  <w:p w14:paraId="4EF11AF5" w14:textId="77777777" w:rsidR="00F109C1" w:rsidRDefault="00F109C1">
    <w:pPr>
      <w:pStyle w:val="Bunntekst"/>
    </w:pPr>
  </w:p>
  <w:p w14:paraId="12A3FC2D" w14:textId="77777777" w:rsidR="00F109C1" w:rsidRDefault="00F109C1">
    <w:pPr>
      <w:pStyle w:val="Bunntekst"/>
    </w:pPr>
  </w:p>
  <w:p w14:paraId="380E15A7" w14:textId="77777777" w:rsidR="00F109C1" w:rsidRDefault="00F109C1">
    <w:pPr>
      <w:pStyle w:val="Bunntekst"/>
    </w:pPr>
  </w:p>
  <w:p w14:paraId="0F617034" w14:textId="77777777" w:rsidR="00F109C1" w:rsidRDefault="00F109C1">
    <w:pPr>
      <w:pStyle w:val="Bunntekst"/>
    </w:pPr>
  </w:p>
  <w:p w14:paraId="281A27C6" w14:textId="77777777" w:rsidR="00F109C1" w:rsidRDefault="00F109C1">
    <w:pPr>
      <w:pStyle w:val="Bunntekst"/>
    </w:pPr>
  </w:p>
  <w:p w14:paraId="0E74A934" w14:textId="77777777" w:rsidR="00F109C1" w:rsidRDefault="00F109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0199" w14:textId="77777777" w:rsidR="00FC6B9C" w:rsidRPr="00D35D1F" w:rsidRDefault="009C52F6" w:rsidP="00B9441A">
    <w:r>
      <w:rPr>
        <w:noProof/>
      </w:rPr>
      <w:drawing>
        <wp:anchor distT="0" distB="0" distL="114300" distR="114300" simplePos="0" relativeHeight="251657728" behindDoc="0" locked="0" layoutInCell="1" allowOverlap="1" wp14:anchorId="28018BE3" wp14:editId="5E603F55">
          <wp:simplePos x="0" y="0"/>
          <wp:positionH relativeFrom="column">
            <wp:posOffset>-730885</wp:posOffset>
          </wp:positionH>
          <wp:positionV relativeFrom="paragraph">
            <wp:posOffset>-970915</wp:posOffset>
          </wp:positionV>
          <wp:extent cx="6788785" cy="802640"/>
          <wp:effectExtent l="19050" t="0" r="0" b="0"/>
          <wp:wrapSquare wrapText="bothSides"/>
          <wp:docPr id="1" name="Bilde 1" descr="Bunnbanner farge 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nbanner farge h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878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D1F2F7" w14:textId="77777777" w:rsidR="00F109C1" w:rsidRPr="00FC6B9C" w:rsidRDefault="00F109C1" w:rsidP="00FC6B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165A" w14:textId="77777777" w:rsidR="0088128D" w:rsidRDefault="0088128D">
      <w:r>
        <w:separator/>
      </w:r>
    </w:p>
  </w:footnote>
  <w:footnote w:type="continuationSeparator" w:id="0">
    <w:p w14:paraId="0CC720CF" w14:textId="77777777" w:rsidR="0088128D" w:rsidRDefault="0088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D3B9" w14:textId="77777777" w:rsidR="00F109C1" w:rsidRDefault="00626876">
    <w:pPr>
      <w:pStyle w:val="Topptekst"/>
    </w:pPr>
    <w:r>
      <w:fldChar w:fldCharType="begin"/>
    </w:r>
    <w:r>
      <w:instrText>\PAGE</w:instrText>
    </w:r>
    <w:r>
      <w:fldChar w:fldCharType="separate"/>
    </w:r>
    <w:r w:rsidR="00EC082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nb-NO" w:vendorID="666" w:dllVersion="513" w:checkStyle="1"/>
  <w:activeWritingStyle w:appName="MSWord" w:lang="nb-NO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Marianne Braathen Velo"/>
    <w:docVar w:name="AUTHOR.USER_ID" w:val="MARBRAA"/>
    <w:docVar w:name="AUTHOR.Y_LEDER" w:val="Pål Kristen Rønnevik"/>
    <w:docVar w:name="AUTHOR.Y_STILLING" w:val="Konsulent IT"/>
    <w:docVar w:name="C_DIRECTION" w:val="Int"/>
    <w:docVar w:name="CREATION_DATE" w:val="24.02.2012"/>
    <w:docVar w:name="DEFAULT_RIGHTS" w:val="0"/>
    <w:docVar w:name="DELIVER_REC" w:val="0"/>
    <w:docVar w:name="DOCNAME" w:val="HK Blankt worddokument med farge"/>
    <w:docVar w:name="DOCNUMBER" w:val="277469"/>
    <w:docVar w:name="DOCUMENTTYPE.DESCRIPTION" w:val="Brev, epost, faks, notat, telefon, prosesskrift, bestilling"/>
    <w:docVar w:name="DOCUMENTTYPE.FULL_TEXT" w:val="Y"/>
    <w:docVar w:name="DOCUMENTTYPE.RETENTION_DAYS" w:val="0"/>
    <w:docVar w:name="DOCUMENTTYPE.STORAGE_TYPE" w:val="A"/>
    <w:docVar w:name="DOCUMENTTYPE.TYPE_ID" w:val="KORRESPOND"/>
    <w:docVar w:name="FULLTEXT" w:val="Y"/>
    <w:docVar w:name="LAST_EDIT_DATE" w:val="24.02.2012"/>
    <w:docVar w:name="LAST_EDITED_BY.FULL_NAME" w:val="Marianne Braathen Velo"/>
    <w:docVar w:name="LIBRARY" w:val="NSF"/>
    <w:docVar w:name="MSG_ITEM" w:val="0"/>
    <w:docVar w:name="RETENTION" w:val="0"/>
    <w:docVar w:name="STATUS" w:val="3"/>
    <w:docVar w:name="STORAGETYPE" w:val="A"/>
    <w:docVar w:name="THREAD_NUM" w:val="0"/>
    <w:docVar w:name="TYPIST.FULL_NAME" w:val="Marianne Braathen Velo"/>
    <w:docVar w:name="TYPIST.USER_ID" w:val="MARBRAA"/>
    <w:docVar w:name="VERSION_ID" w:val="1"/>
    <w:docVar w:name="Y_AU" w:val="N"/>
    <w:docVar w:name="Y_DOKDATO" w:val="24.02.2012"/>
    <w:docVar w:name="Y_FER" w:val="N"/>
    <w:docVar w:name="Y_FS" w:val="N"/>
    <w:docVar w:name="Y_FU" w:val="N"/>
    <w:docVar w:name="Y_FYS" w:val="N"/>
    <w:docVar w:name="Y_IKB_DOC_ID" w:val="0"/>
    <w:docVar w:name="Y_LM" w:val="N"/>
    <w:docVar w:name="Y_SF" w:val="N"/>
    <w:docVar w:name="Y_STUD" w:val="N"/>
    <w:docVar w:name="Y_STUDAR" w:val="N"/>
    <w:docVar w:name="Y_WO_AKT" w:val="0"/>
    <w:docVar w:name="Z_ANSVENH.KODE" w:val="ADMINISTRATIV"/>
    <w:docVar w:name="Z_ANSVENH.NAVN" w:val="Administrativ avdeling"/>
    <w:docVar w:name="Z_DISTR.KODE" w:val="Internt"/>
    <w:docVar w:name="Z_DOKSTATUS.BESKRIVELSE" w:val="Dokumentet er under arbeid"/>
    <w:docVar w:name="Z_DOKSTATUS.KODE" w:val="Utkast"/>
  </w:docVars>
  <w:rsids>
    <w:rsidRoot w:val="00CC1070"/>
    <w:rsid w:val="00002D41"/>
    <w:rsid w:val="00011E66"/>
    <w:rsid w:val="00015D4F"/>
    <w:rsid w:val="00025FE3"/>
    <w:rsid w:val="00033CA3"/>
    <w:rsid w:val="00033E88"/>
    <w:rsid w:val="00034DFC"/>
    <w:rsid w:val="00044A45"/>
    <w:rsid w:val="00046A89"/>
    <w:rsid w:val="0005132E"/>
    <w:rsid w:val="00051774"/>
    <w:rsid w:val="00055794"/>
    <w:rsid w:val="0005607B"/>
    <w:rsid w:val="00063369"/>
    <w:rsid w:val="000650AC"/>
    <w:rsid w:val="00073656"/>
    <w:rsid w:val="00075808"/>
    <w:rsid w:val="00076745"/>
    <w:rsid w:val="0008085C"/>
    <w:rsid w:val="00080A14"/>
    <w:rsid w:val="00091B25"/>
    <w:rsid w:val="00092301"/>
    <w:rsid w:val="00092AB9"/>
    <w:rsid w:val="00093FBC"/>
    <w:rsid w:val="000A4131"/>
    <w:rsid w:val="000A4253"/>
    <w:rsid w:val="000B7193"/>
    <w:rsid w:val="000C2695"/>
    <w:rsid w:val="000C4FB8"/>
    <w:rsid w:val="000F20BE"/>
    <w:rsid w:val="000F2AD5"/>
    <w:rsid w:val="000F4842"/>
    <w:rsid w:val="00100029"/>
    <w:rsid w:val="001075A0"/>
    <w:rsid w:val="00110FE0"/>
    <w:rsid w:val="00111C23"/>
    <w:rsid w:val="00117C67"/>
    <w:rsid w:val="00123729"/>
    <w:rsid w:val="00136866"/>
    <w:rsid w:val="00137566"/>
    <w:rsid w:val="00142A8A"/>
    <w:rsid w:val="001449E2"/>
    <w:rsid w:val="00153129"/>
    <w:rsid w:val="00153F72"/>
    <w:rsid w:val="001616FF"/>
    <w:rsid w:val="0017135E"/>
    <w:rsid w:val="00190DAB"/>
    <w:rsid w:val="001B5A35"/>
    <w:rsid w:val="001B5FDD"/>
    <w:rsid w:val="001B605D"/>
    <w:rsid w:val="001C2A00"/>
    <w:rsid w:val="001C4969"/>
    <w:rsid w:val="001D23BE"/>
    <w:rsid w:val="001F0400"/>
    <w:rsid w:val="001F5472"/>
    <w:rsid w:val="001F5D68"/>
    <w:rsid w:val="001F66D4"/>
    <w:rsid w:val="00204DA0"/>
    <w:rsid w:val="00205ADA"/>
    <w:rsid w:val="0021272D"/>
    <w:rsid w:val="00212EAE"/>
    <w:rsid w:val="00230929"/>
    <w:rsid w:val="0025200B"/>
    <w:rsid w:val="002541D3"/>
    <w:rsid w:val="00256640"/>
    <w:rsid w:val="002579FA"/>
    <w:rsid w:val="00263459"/>
    <w:rsid w:val="002677B4"/>
    <w:rsid w:val="002711FF"/>
    <w:rsid w:val="002743E0"/>
    <w:rsid w:val="00274A5B"/>
    <w:rsid w:val="00275179"/>
    <w:rsid w:val="002753C9"/>
    <w:rsid w:val="00276E8E"/>
    <w:rsid w:val="002801D6"/>
    <w:rsid w:val="002823B8"/>
    <w:rsid w:val="00297165"/>
    <w:rsid w:val="00297BF8"/>
    <w:rsid w:val="002A5880"/>
    <w:rsid w:val="002B6461"/>
    <w:rsid w:val="002C317A"/>
    <w:rsid w:val="002C4610"/>
    <w:rsid w:val="002C5ABD"/>
    <w:rsid w:val="002C77C7"/>
    <w:rsid w:val="002D253F"/>
    <w:rsid w:val="002D4E9F"/>
    <w:rsid w:val="002E0CEF"/>
    <w:rsid w:val="002E47ED"/>
    <w:rsid w:val="002F0661"/>
    <w:rsid w:val="002F1662"/>
    <w:rsid w:val="002F2F89"/>
    <w:rsid w:val="00300462"/>
    <w:rsid w:val="0030522E"/>
    <w:rsid w:val="00305B3A"/>
    <w:rsid w:val="00314018"/>
    <w:rsid w:val="003200E1"/>
    <w:rsid w:val="00321D97"/>
    <w:rsid w:val="003224E6"/>
    <w:rsid w:val="00324220"/>
    <w:rsid w:val="00325008"/>
    <w:rsid w:val="00327163"/>
    <w:rsid w:val="00330FFD"/>
    <w:rsid w:val="0034109B"/>
    <w:rsid w:val="003455DD"/>
    <w:rsid w:val="0035766D"/>
    <w:rsid w:val="00361260"/>
    <w:rsid w:val="00362C0B"/>
    <w:rsid w:val="00363CA6"/>
    <w:rsid w:val="003655D3"/>
    <w:rsid w:val="0038288F"/>
    <w:rsid w:val="0038545E"/>
    <w:rsid w:val="003970CE"/>
    <w:rsid w:val="003A06C7"/>
    <w:rsid w:val="003A0721"/>
    <w:rsid w:val="003A65A7"/>
    <w:rsid w:val="003A793E"/>
    <w:rsid w:val="003B48C9"/>
    <w:rsid w:val="003D0822"/>
    <w:rsid w:val="003D34E2"/>
    <w:rsid w:val="003E61E1"/>
    <w:rsid w:val="003E64A4"/>
    <w:rsid w:val="003E6832"/>
    <w:rsid w:val="003F4779"/>
    <w:rsid w:val="004022BF"/>
    <w:rsid w:val="00405E80"/>
    <w:rsid w:val="00405F64"/>
    <w:rsid w:val="00416831"/>
    <w:rsid w:val="00424926"/>
    <w:rsid w:val="00435C66"/>
    <w:rsid w:val="00437535"/>
    <w:rsid w:val="004435E4"/>
    <w:rsid w:val="00451024"/>
    <w:rsid w:val="00452E82"/>
    <w:rsid w:val="0045419B"/>
    <w:rsid w:val="004645E2"/>
    <w:rsid w:val="0047636A"/>
    <w:rsid w:val="0048010D"/>
    <w:rsid w:val="00490537"/>
    <w:rsid w:val="00492EFF"/>
    <w:rsid w:val="004A2EA7"/>
    <w:rsid w:val="004B0428"/>
    <w:rsid w:val="004B1D52"/>
    <w:rsid w:val="004B543E"/>
    <w:rsid w:val="004C1E70"/>
    <w:rsid w:val="004C3BF5"/>
    <w:rsid w:val="004D3506"/>
    <w:rsid w:val="004E13D3"/>
    <w:rsid w:val="004E2113"/>
    <w:rsid w:val="004E458C"/>
    <w:rsid w:val="004F2CFC"/>
    <w:rsid w:val="00500070"/>
    <w:rsid w:val="005004F6"/>
    <w:rsid w:val="005118D7"/>
    <w:rsid w:val="00514CCF"/>
    <w:rsid w:val="005162C3"/>
    <w:rsid w:val="00523189"/>
    <w:rsid w:val="00523C05"/>
    <w:rsid w:val="00523E47"/>
    <w:rsid w:val="0052417B"/>
    <w:rsid w:val="00533079"/>
    <w:rsid w:val="0054792C"/>
    <w:rsid w:val="0055504F"/>
    <w:rsid w:val="00560DE6"/>
    <w:rsid w:val="00577476"/>
    <w:rsid w:val="005814A7"/>
    <w:rsid w:val="005816F4"/>
    <w:rsid w:val="00582ABF"/>
    <w:rsid w:val="00587F74"/>
    <w:rsid w:val="00595A24"/>
    <w:rsid w:val="005A321C"/>
    <w:rsid w:val="005A5542"/>
    <w:rsid w:val="005A6A7C"/>
    <w:rsid w:val="005B1D59"/>
    <w:rsid w:val="005B597E"/>
    <w:rsid w:val="005B793D"/>
    <w:rsid w:val="005B7993"/>
    <w:rsid w:val="005C0EBB"/>
    <w:rsid w:val="005C0F7F"/>
    <w:rsid w:val="005C2383"/>
    <w:rsid w:val="005C470A"/>
    <w:rsid w:val="005C6884"/>
    <w:rsid w:val="005D1290"/>
    <w:rsid w:val="005D3ACF"/>
    <w:rsid w:val="005E09B0"/>
    <w:rsid w:val="005E6BFC"/>
    <w:rsid w:val="005F7DA1"/>
    <w:rsid w:val="00602D18"/>
    <w:rsid w:val="00611215"/>
    <w:rsid w:val="0061156C"/>
    <w:rsid w:val="0061665B"/>
    <w:rsid w:val="006167BF"/>
    <w:rsid w:val="00616C89"/>
    <w:rsid w:val="006244B8"/>
    <w:rsid w:val="0062502B"/>
    <w:rsid w:val="00626876"/>
    <w:rsid w:val="006300E2"/>
    <w:rsid w:val="00630B36"/>
    <w:rsid w:val="00632B2B"/>
    <w:rsid w:val="00640E85"/>
    <w:rsid w:val="0064426B"/>
    <w:rsid w:val="00645EBA"/>
    <w:rsid w:val="00667133"/>
    <w:rsid w:val="006706AA"/>
    <w:rsid w:val="00677796"/>
    <w:rsid w:val="00677F22"/>
    <w:rsid w:val="006819D1"/>
    <w:rsid w:val="00681C89"/>
    <w:rsid w:val="0068212A"/>
    <w:rsid w:val="00684925"/>
    <w:rsid w:val="006A066F"/>
    <w:rsid w:val="006A3CBB"/>
    <w:rsid w:val="006A41B8"/>
    <w:rsid w:val="006A502A"/>
    <w:rsid w:val="006C0098"/>
    <w:rsid w:val="006C3C22"/>
    <w:rsid w:val="006D470A"/>
    <w:rsid w:val="006D7B77"/>
    <w:rsid w:val="006E0A64"/>
    <w:rsid w:val="006E18D7"/>
    <w:rsid w:val="006E6103"/>
    <w:rsid w:val="006F732A"/>
    <w:rsid w:val="006F7AF7"/>
    <w:rsid w:val="00700BBE"/>
    <w:rsid w:val="00704DFE"/>
    <w:rsid w:val="00715AE1"/>
    <w:rsid w:val="0071696C"/>
    <w:rsid w:val="00721742"/>
    <w:rsid w:val="00722857"/>
    <w:rsid w:val="00751E8A"/>
    <w:rsid w:val="00752BCB"/>
    <w:rsid w:val="00753A74"/>
    <w:rsid w:val="007616E5"/>
    <w:rsid w:val="0076253D"/>
    <w:rsid w:val="007626B2"/>
    <w:rsid w:val="0076754E"/>
    <w:rsid w:val="00772197"/>
    <w:rsid w:val="007850F1"/>
    <w:rsid w:val="00793821"/>
    <w:rsid w:val="00796A4A"/>
    <w:rsid w:val="007A46FC"/>
    <w:rsid w:val="007A64B8"/>
    <w:rsid w:val="007B3EBE"/>
    <w:rsid w:val="007B6958"/>
    <w:rsid w:val="007C3DA0"/>
    <w:rsid w:val="007E154A"/>
    <w:rsid w:val="007E223C"/>
    <w:rsid w:val="007E6B97"/>
    <w:rsid w:val="008079EB"/>
    <w:rsid w:val="008159A8"/>
    <w:rsid w:val="00815A98"/>
    <w:rsid w:val="0082099B"/>
    <w:rsid w:val="00825240"/>
    <w:rsid w:val="00826B6C"/>
    <w:rsid w:val="0083344E"/>
    <w:rsid w:val="00833D17"/>
    <w:rsid w:val="008358BB"/>
    <w:rsid w:val="00835D4E"/>
    <w:rsid w:val="008379A1"/>
    <w:rsid w:val="00837C7B"/>
    <w:rsid w:val="00843F78"/>
    <w:rsid w:val="00850B96"/>
    <w:rsid w:val="00861291"/>
    <w:rsid w:val="00873268"/>
    <w:rsid w:val="00876641"/>
    <w:rsid w:val="00876ED0"/>
    <w:rsid w:val="008801E0"/>
    <w:rsid w:val="0088128D"/>
    <w:rsid w:val="00883E54"/>
    <w:rsid w:val="008871E5"/>
    <w:rsid w:val="00890A10"/>
    <w:rsid w:val="00892626"/>
    <w:rsid w:val="00893515"/>
    <w:rsid w:val="008A6798"/>
    <w:rsid w:val="008B4218"/>
    <w:rsid w:val="008B502E"/>
    <w:rsid w:val="008C00C5"/>
    <w:rsid w:val="008D3AF7"/>
    <w:rsid w:val="008D7F56"/>
    <w:rsid w:val="008E2130"/>
    <w:rsid w:val="008E556D"/>
    <w:rsid w:val="008F267B"/>
    <w:rsid w:val="008F4707"/>
    <w:rsid w:val="00900BC9"/>
    <w:rsid w:val="00904AE5"/>
    <w:rsid w:val="009052BE"/>
    <w:rsid w:val="00907DC3"/>
    <w:rsid w:val="009103D4"/>
    <w:rsid w:val="00923963"/>
    <w:rsid w:val="0093169E"/>
    <w:rsid w:val="00935D3E"/>
    <w:rsid w:val="0094475D"/>
    <w:rsid w:val="00950275"/>
    <w:rsid w:val="009542F5"/>
    <w:rsid w:val="00954B4D"/>
    <w:rsid w:val="00956EE0"/>
    <w:rsid w:val="00962033"/>
    <w:rsid w:val="0096259F"/>
    <w:rsid w:val="00963036"/>
    <w:rsid w:val="0097022B"/>
    <w:rsid w:val="00974955"/>
    <w:rsid w:val="009934B1"/>
    <w:rsid w:val="00993E12"/>
    <w:rsid w:val="009943AE"/>
    <w:rsid w:val="009A5631"/>
    <w:rsid w:val="009A647B"/>
    <w:rsid w:val="009A6856"/>
    <w:rsid w:val="009B0048"/>
    <w:rsid w:val="009C2A91"/>
    <w:rsid w:val="009C52F6"/>
    <w:rsid w:val="009C59E4"/>
    <w:rsid w:val="009D4BDF"/>
    <w:rsid w:val="009D5ED2"/>
    <w:rsid w:val="009F2951"/>
    <w:rsid w:val="009F5265"/>
    <w:rsid w:val="00A03581"/>
    <w:rsid w:val="00A0746F"/>
    <w:rsid w:val="00A15D89"/>
    <w:rsid w:val="00A16351"/>
    <w:rsid w:val="00A37085"/>
    <w:rsid w:val="00A375CB"/>
    <w:rsid w:val="00A4188B"/>
    <w:rsid w:val="00A606B4"/>
    <w:rsid w:val="00A6156A"/>
    <w:rsid w:val="00A65AA6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455F"/>
    <w:rsid w:val="00A9492C"/>
    <w:rsid w:val="00A97849"/>
    <w:rsid w:val="00AA3689"/>
    <w:rsid w:val="00AA4DBB"/>
    <w:rsid w:val="00AB28A6"/>
    <w:rsid w:val="00AB6B9F"/>
    <w:rsid w:val="00AB7A75"/>
    <w:rsid w:val="00AC2ADB"/>
    <w:rsid w:val="00AC4D01"/>
    <w:rsid w:val="00AD306A"/>
    <w:rsid w:val="00AD5726"/>
    <w:rsid w:val="00AD60D7"/>
    <w:rsid w:val="00AE04DA"/>
    <w:rsid w:val="00AE523F"/>
    <w:rsid w:val="00AF33A7"/>
    <w:rsid w:val="00AF46D0"/>
    <w:rsid w:val="00AF5908"/>
    <w:rsid w:val="00B0305B"/>
    <w:rsid w:val="00B06920"/>
    <w:rsid w:val="00B07674"/>
    <w:rsid w:val="00B13FFB"/>
    <w:rsid w:val="00B22E4C"/>
    <w:rsid w:val="00B3273B"/>
    <w:rsid w:val="00B36B5D"/>
    <w:rsid w:val="00B446E4"/>
    <w:rsid w:val="00B54E5C"/>
    <w:rsid w:val="00B54FBE"/>
    <w:rsid w:val="00B5551A"/>
    <w:rsid w:val="00B61D32"/>
    <w:rsid w:val="00B655BD"/>
    <w:rsid w:val="00B71CCB"/>
    <w:rsid w:val="00B80B96"/>
    <w:rsid w:val="00B81D94"/>
    <w:rsid w:val="00B83493"/>
    <w:rsid w:val="00B87867"/>
    <w:rsid w:val="00B90A6B"/>
    <w:rsid w:val="00B9413F"/>
    <w:rsid w:val="00B9441A"/>
    <w:rsid w:val="00BA0F02"/>
    <w:rsid w:val="00BA17DA"/>
    <w:rsid w:val="00BA5F06"/>
    <w:rsid w:val="00BB3FE9"/>
    <w:rsid w:val="00BB4DEA"/>
    <w:rsid w:val="00BB679A"/>
    <w:rsid w:val="00BC11B9"/>
    <w:rsid w:val="00BC7DAF"/>
    <w:rsid w:val="00BD2F4D"/>
    <w:rsid w:val="00BE5242"/>
    <w:rsid w:val="00BE65AA"/>
    <w:rsid w:val="00BF016E"/>
    <w:rsid w:val="00BF076E"/>
    <w:rsid w:val="00BF44B3"/>
    <w:rsid w:val="00BF5DA8"/>
    <w:rsid w:val="00BF6FC7"/>
    <w:rsid w:val="00C04299"/>
    <w:rsid w:val="00C04810"/>
    <w:rsid w:val="00C074C3"/>
    <w:rsid w:val="00C1073B"/>
    <w:rsid w:val="00C10CAD"/>
    <w:rsid w:val="00C117AB"/>
    <w:rsid w:val="00C129DC"/>
    <w:rsid w:val="00C249B7"/>
    <w:rsid w:val="00C2790B"/>
    <w:rsid w:val="00C335AE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6087"/>
    <w:rsid w:val="00C76C7A"/>
    <w:rsid w:val="00C853FA"/>
    <w:rsid w:val="00C85ACD"/>
    <w:rsid w:val="00C911E6"/>
    <w:rsid w:val="00C955A4"/>
    <w:rsid w:val="00CA4401"/>
    <w:rsid w:val="00CA6660"/>
    <w:rsid w:val="00CB2992"/>
    <w:rsid w:val="00CB472D"/>
    <w:rsid w:val="00CB567A"/>
    <w:rsid w:val="00CC1070"/>
    <w:rsid w:val="00CC5373"/>
    <w:rsid w:val="00CC6126"/>
    <w:rsid w:val="00CC64DD"/>
    <w:rsid w:val="00CC67DC"/>
    <w:rsid w:val="00CD23A2"/>
    <w:rsid w:val="00CD5FDF"/>
    <w:rsid w:val="00CD6BA9"/>
    <w:rsid w:val="00CE1191"/>
    <w:rsid w:val="00CE4A2A"/>
    <w:rsid w:val="00CF58C1"/>
    <w:rsid w:val="00CF5C09"/>
    <w:rsid w:val="00D011B6"/>
    <w:rsid w:val="00D1559D"/>
    <w:rsid w:val="00D22966"/>
    <w:rsid w:val="00D33344"/>
    <w:rsid w:val="00D340E4"/>
    <w:rsid w:val="00D36A43"/>
    <w:rsid w:val="00D37556"/>
    <w:rsid w:val="00D41F15"/>
    <w:rsid w:val="00D501EC"/>
    <w:rsid w:val="00D77FDC"/>
    <w:rsid w:val="00D86446"/>
    <w:rsid w:val="00D90A82"/>
    <w:rsid w:val="00D91EA8"/>
    <w:rsid w:val="00D9416F"/>
    <w:rsid w:val="00D95BD8"/>
    <w:rsid w:val="00DC0A9B"/>
    <w:rsid w:val="00DD10DD"/>
    <w:rsid w:val="00DD1DF0"/>
    <w:rsid w:val="00DD346B"/>
    <w:rsid w:val="00DD6067"/>
    <w:rsid w:val="00E039AD"/>
    <w:rsid w:val="00E0572A"/>
    <w:rsid w:val="00E13DED"/>
    <w:rsid w:val="00E20FCC"/>
    <w:rsid w:val="00E2777D"/>
    <w:rsid w:val="00E41158"/>
    <w:rsid w:val="00E46D6D"/>
    <w:rsid w:val="00E46F2A"/>
    <w:rsid w:val="00E47F8D"/>
    <w:rsid w:val="00E512DA"/>
    <w:rsid w:val="00E53C20"/>
    <w:rsid w:val="00E62E9D"/>
    <w:rsid w:val="00E7341F"/>
    <w:rsid w:val="00E76B17"/>
    <w:rsid w:val="00E8343B"/>
    <w:rsid w:val="00E96029"/>
    <w:rsid w:val="00E96F39"/>
    <w:rsid w:val="00EA0D6B"/>
    <w:rsid w:val="00EA39DB"/>
    <w:rsid w:val="00EA4861"/>
    <w:rsid w:val="00EB4DEE"/>
    <w:rsid w:val="00EC0828"/>
    <w:rsid w:val="00EC6310"/>
    <w:rsid w:val="00ED0979"/>
    <w:rsid w:val="00ED0AEB"/>
    <w:rsid w:val="00ED2977"/>
    <w:rsid w:val="00ED79AD"/>
    <w:rsid w:val="00EE36EB"/>
    <w:rsid w:val="00EF49DD"/>
    <w:rsid w:val="00F03510"/>
    <w:rsid w:val="00F058AC"/>
    <w:rsid w:val="00F079D6"/>
    <w:rsid w:val="00F109C1"/>
    <w:rsid w:val="00F10EB6"/>
    <w:rsid w:val="00F212B9"/>
    <w:rsid w:val="00F23E00"/>
    <w:rsid w:val="00F30689"/>
    <w:rsid w:val="00F32F1C"/>
    <w:rsid w:val="00F33319"/>
    <w:rsid w:val="00F33B37"/>
    <w:rsid w:val="00F33C45"/>
    <w:rsid w:val="00F3571F"/>
    <w:rsid w:val="00F377C7"/>
    <w:rsid w:val="00F44E37"/>
    <w:rsid w:val="00F45215"/>
    <w:rsid w:val="00F46CAF"/>
    <w:rsid w:val="00F62E25"/>
    <w:rsid w:val="00F65473"/>
    <w:rsid w:val="00F77490"/>
    <w:rsid w:val="00F80114"/>
    <w:rsid w:val="00F82C5D"/>
    <w:rsid w:val="00F836FC"/>
    <w:rsid w:val="00F85091"/>
    <w:rsid w:val="00F92989"/>
    <w:rsid w:val="00F93FDC"/>
    <w:rsid w:val="00FA590F"/>
    <w:rsid w:val="00FA6BA0"/>
    <w:rsid w:val="00FC5028"/>
    <w:rsid w:val="00FC688F"/>
    <w:rsid w:val="00FC6B9C"/>
    <w:rsid w:val="00FD43F6"/>
    <w:rsid w:val="00FE0BAD"/>
    <w:rsid w:val="00FE2C3B"/>
    <w:rsid w:val="00FE36F7"/>
    <w:rsid w:val="00FE4827"/>
    <w:rsid w:val="00FE4A1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698CF0D9"/>
  <w15:docId w15:val="{9839CEB7-F890-4BDC-B05D-E8C5334D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506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qFormat/>
    <w:rsid w:val="003D34E2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rsid w:val="00C46C4C"/>
    <w:pPr>
      <w:tabs>
        <w:tab w:val="center" w:pos="4252"/>
        <w:tab w:val="right" w:pos="8504"/>
      </w:tabs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character" w:styleId="Sterk">
    <w:name w:val="Strong"/>
    <w:basedOn w:val="Standardskriftforavsnitt"/>
    <w:qFormat/>
    <w:rsid w:val="003D3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Tidligere%20maler\nsf%20no\HK%20blankt%20worddokument%20med%20logo%20far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HK blankt worddokument med logo farger.dotx</Template>
  <TotalTime>2</TotalTime>
  <Pages>1</Pages>
  <Words>281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Sykepleierforbund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marbraa</dc:creator>
  <cp:lastModifiedBy>Inger Bjerkenås</cp:lastModifiedBy>
  <cp:revision>4</cp:revision>
  <cp:lastPrinted>2019-05-08T13:42:00Z</cp:lastPrinted>
  <dcterms:created xsi:type="dcterms:W3CDTF">2024-05-23T15:29:00Z</dcterms:created>
  <dcterms:modified xsi:type="dcterms:W3CDTF">2025-05-26T19:42:00Z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