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54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20" w:firstRow="1" w:lastRow="0" w:firstColumn="0" w:lastColumn="0" w:noHBand="0" w:noVBand="1"/>
      </w:tblPr>
      <w:tblGrid>
        <w:gridCol w:w="2552"/>
        <w:gridCol w:w="7467"/>
      </w:tblGrid>
      <w:tr w:rsidR="00E113FD" w14:paraId="1C4F0AEF" w14:textId="77777777" w:rsidTr="008A51A5">
        <w:trPr>
          <w:trHeight w:val="510"/>
        </w:trPr>
        <w:tc>
          <w:tcPr>
            <w:tcW w:w="10019" w:type="dxa"/>
            <w:gridSpan w:val="2"/>
          </w:tcPr>
          <w:p w14:paraId="2AB5D23C" w14:textId="77777777" w:rsidR="00E113FD" w:rsidRPr="000E40DF" w:rsidRDefault="009B19E6" w:rsidP="006B1851">
            <w:pPr>
              <w:pStyle w:val="Undertittel"/>
            </w:pPr>
            <w:r>
              <w:t>Møte</w:t>
            </w:r>
            <w:r w:rsidR="00D76DB5">
              <w:t>protokoll</w:t>
            </w:r>
            <w:r w:rsidR="00735AE0">
              <w:t xml:space="preserve"> </w:t>
            </w:r>
            <w:r w:rsidRPr="009B19E6">
              <w:t>med saksliste</w:t>
            </w:r>
          </w:p>
        </w:tc>
      </w:tr>
      <w:tr w:rsidR="00E113FD" w:rsidRPr="008C2B4A" w14:paraId="2C064E59" w14:textId="77777777" w:rsidTr="004B2642">
        <w:trPr>
          <w:trHeight w:val="181"/>
        </w:trPr>
        <w:tc>
          <w:tcPr>
            <w:tcW w:w="2552" w:type="dxa"/>
          </w:tcPr>
          <w:p w14:paraId="1F634313" w14:textId="77777777" w:rsidR="00E113FD" w:rsidRDefault="00470961" w:rsidP="004B2642">
            <w:pPr>
              <w:pStyle w:val="Ingenmellomrom"/>
              <w:spacing w:after="120"/>
            </w:pPr>
            <w:r>
              <w:t>Møtetidspunkt</w:t>
            </w:r>
            <w:r w:rsidR="004B2642">
              <w:t>:</w:t>
            </w:r>
          </w:p>
        </w:tc>
        <w:tc>
          <w:tcPr>
            <w:tcW w:w="7467" w:type="dxa"/>
          </w:tcPr>
          <w:p w14:paraId="3E10F7FC" w14:textId="66A62BB8" w:rsidR="00E113FD" w:rsidRPr="008C2B4A" w:rsidRDefault="00655308" w:rsidP="004B2642">
            <w:pPr>
              <w:pStyle w:val="Ingenmellomrom"/>
              <w:spacing w:after="120"/>
              <w:rPr>
                <w:lang w:val="en-US"/>
              </w:rPr>
            </w:pPr>
            <w:r>
              <w:t xml:space="preserve">Kl. </w:t>
            </w:r>
            <w:r w:rsidR="00E851B7">
              <w:t>09.00</w:t>
            </w:r>
            <w:r>
              <w:t>,</w:t>
            </w:r>
            <w:r w:rsidR="00E851B7">
              <w:t xml:space="preserve"> </w:t>
            </w:r>
            <w:r>
              <w:t xml:space="preserve">3. </w:t>
            </w:r>
            <w:proofErr w:type="spellStart"/>
            <w:r>
              <w:t>febr</w:t>
            </w:r>
            <w:proofErr w:type="spellEnd"/>
            <w:r>
              <w:t>. – kl.</w:t>
            </w:r>
            <w:r w:rsidR="000D2594">
              <w:t xml:space="preserve"> </w:t>
            </w:r>
            <w:r>
              <w:t xml:space="preserve">15.00, 4. </w:t>
            </w:r>
            <w:proofErr w:type="spellStart"/>
            <w:r>
              <w:t>febr</w:t>
            </w:r>
            <w:proofErr w:type="spellEnd"/>
          </w:p>
        </w:tc>
      </w:tr>
      <w:tr w:rsidR="00E113FD" w14:paraId="6B01525C" w14:textId="77777777" w:rsidTr="004B2642">
        <w:trPr>
          <w:trHeight w:val="181"/>
        </w:trPr>
        <w:tc>
          <w:tcPr>
            <w:tcW w:w="2552" w:type="dxa"/>
          </w:tcPr>
          <w:p w14:paraId="08F870F8" w14:textId="77777777" w:rsidR="00E113FD" w:rsidRDefault="00470961" w:rsidP="004B2642">
            <w:pPr>
              <w:pStyle w:val="Ingenmellomrom"/>
              <w:spacing w:after="120"/>
            </w:pPr>
            <w:r>
              <w:t>Møtested:</w:t>
            </w:r>
          </w:p>
        </w:tc>
        <w:tc>
          <w:tcPr>
            <w:tcW w:w="7467" w:type="dxa"/>
          </w:tcPr>
          <w:p w14:paraId="3E129C42" w14:textId="7085FBF4" w:rsidR="00E113FD" w:rsidRDefault="000D2594" w:rsidP="004B2642">
            <w:pPr>
              <w:pStyle w:val="Ingenmellomrom"/>
              <w:spacing w:after="120"/>
            </w:pPr>
            <w:r>
              <w:t>Losby Gods</w:t>
            </w:r>
          </w:p>
        </w:tc>
      </w:tr>
      <w:tr w:rsidR="004B2642" w14:paraId="02D76517" w14:textId="77777777" w:rsidTr="004B2642">
        <w:trPr>
          <w:trHeight w:val="181"/>
        </w:trPr>
        <w:tc>
          <w:tcPr>
            <w:tcW w:w="2552" w:type="dxa"/>
          </w:tcPr>
          <w:p w14:paraId="2CC19114" w14:textId="77777777" w:rsidR="004B2642" w:rsidRDefault="004B2642" w:rsidP="004B2642">
            <w:pPr>
              <w:pStyle w:val="Ingenmellomrom"/>
            </w:pPr>
          </w:p>
        </w:tc>
        <w:tc>
          <w:tcPr>
            <w:tcW w:w="7467" w:type="dxa"/>
          </w:tcPr>
          <w:p w14:paraId="18E77746" w14:textId="77777777" w:rsidR="004B2642" w:rsidRDefault="004B2642" w:rsidP="004B2642">
            <w:pPr>
              <w:pStyle w:val="Ingenmellomrom"/>
            </w:pPr>
          </w:p>
        </w:tc>
      </w:tr>
      <w:tr w:rsidR="00E113FD" w14:paraId="54C72BAF" w14:textId="77777777" w:rsidTr="004B2642">
        <w:trPr>
          <w:trHeight w:val="181"/>
        </w:trPr>
        <w:tc>
          <w:tcPr>
            <w:tcW w:w="2552" w:type="dxa"/>
          </w:tcPr>
          <w:p w14:paraId="1C4DE0B9" w14:textId="77777777" w:rsidR="004B2642" w:rsidRPr="009A11C5" w:rsidRDefault="00470961" w:rsidP="004B2642">
            <w:pPr>
              <w:pStyle w:val="Ingenmellomrom"/>
              <w:spacing w:after="60"/>
            </w:pPr>
            <w:r>
              <w:t>Møtedeltakere</w:t>
            </w:r>
            <w:r w:rsidR="00E113FD" w:rsidRPr="009A11C5">
              <w:t>:</w:t>
            </w:r>
          </w:p>
        </w:tc>
        <w:tc>
          <w:tcPr>
            <w:tcW w:w="7467" w:type="dxa"/>
          </w:tcPr>
          <w:p w14:paraId="72B2E9FB" w14:textId="77777777" w:rsidR="00E113FD" w:rsidRDefault="00E113FD" w:rsidP="004B2642">
            <w:pPr>
              <w:pStyle w:val="Ingenmellomrom"/>
              <w:spacing w:after="60"/>
            </w:pPr>
          </w:p>
        </w:tc>
      </w:tr>
      <w:tr w:rsidR="004B2642" w14:paraId="1E34F23F" w14:textId="77777777" w:rsidTr="004B2642">
        <w:trPr>
          <w:trHeight w:val="181"/>
        </w:trPr>
        <w:tc>
          <w:tcPr>
            <w:tcW w:w="2552" w:type="dxa"/>
          </w:tcPr>
          <w:p w14:paraId="77E3A8D2" w14:textId="77777777" w:rsidR="004B2642" w:rsidRDefault="004B2642" w:rsidP="004B2642">
            <w:pPr>
              <w:pStyle w:val="Ingenmellomrom"/>
              <w:tabs>
                <w:tab w:val="left" w:pos="284"/>
              </w:tabs>
              <w:spacing w:after="60"/>
            </w:pPr>
            <w:r>
              <w:tab/>
              <w:t>Fylkesledelse:</w:t>
            </w:r>
          </w:p>
        </w:tc>
        <w:tc>
          <w:tcPr>
            <w:tcW w:w="7467" w:type="dxa"/>
          </w:tcPr>
          <w:p w14:paraId="73D06EBB" w14:textId="4100EE6F" w:rsidR="004B2642" w:rsidRDefault="000D2594" w:rsidP="004B2642">
            <w:pPr>
              <w:pStyle w:val="Ingenmellomrom"/>
              <w:spacing w:after="60"/>
            </w:pPr>
            <w:r>
              <w:t>Tiril Bringsrud Svensen, Marthe Med</w:t>
            </w:r>
            <w:r w:rsidR="00D837C7">
              <w:t xml:space="preserve">by </w:t>
            </w:r>
            <w:proofErr w:type="spellStart"/>
            <w:r w:rsidR="00D837C7">
              <w:t>Røyne-helgesen</w:t>
            </w:r>
            <w:proofErr w:type="spellEnd"/>
          </w:p>
        </w:tc>
      </w:tr>
      <w:tr w:rsidR="004B2642" w14:paraId="01F78F90" w14:textId="77777777" w:rsidTr="004B2642">
        <w:trPr>
          <w:trHeight w:val="181"/>
        </w:trPr>
        <w:tc>
          <w:tcPr>
            <w:tcW w:w="2552" w:type="dxa"/>
          </w:tcPr>
          <w:p w14:paraId="703E2D88" w14:textId="77777777" w:rsidR="004B2642" w:rsidRDefault="004B2642" w:rsidP="004B2642">
            <w:pPr>
              <w:pStyle w:val="Ingenmellomrom"/>
              <w:tabs>
                <w:tab w:val="left" w:pos="288"/>
              </w:tabs>
              <w:spacing w:after="60"/>
            </w:pPr>
            <w:r>
              <w:tab/>
              <w:t>Fylkesstyremedlemmer:</w:t>
            </w:r>
          </w:p>
        </w:tc>
        <w:tc>
          <w:tcPr>
            <w:tcW w:w="7467" w:type="dxa"/>
          </w:tcPr>
          <w:p w14:paraId="6508BAB2" w14:textId="77777777" w:rsidR="0045078D" w:rsidRDefault="00946E59" w:rsidP="004B2642">
            <w:pPr>
              <w:pStyle w:val="Ingenmellomrom"/>
              <w:spacing w:after="60"/>
            </w:pPr>
            <w:r>
              <w:t>Kirstin</w:t>
            </w:r>
            <w:r w:rsidR="00EF44EA">
              <w:t xml:space="preserve"> </w:t>
            </w:r>
            <w:r w:rsidR="003D5A10">
              <w:t>Kath</w:t>
            </w:r>
            <w:r w:rsidR="00D51322">
              <w:t>arina Steinat</w:t>
            </w:r>
            <w:r>
              <w:t>, Jana Hof</w:t>
            </w:r>
            <w:r w:rsidR="00D51322">
              <w:t>f</w:t>
            </w:r>
            <w:r>
              <w:t xml:space="preserve">mann, </w:t>
            </w:r>
            <w:r w:rsidR="00E84675">
              <w:t xml:space="preserve">Skjalg </w:t>
            </w:r>
            <w:r w:rsidR="00D51322">
              <w:t>Hagen Petersen</w:t>
            </w:r>
            <w:r w:rsidR="00806512">
              <w:t>,</w:t>
            </w:r>
            <w:r w:rsidR="0045078D">
              <w:t xml:space="preserve"> </w:t>
            </w:r>
          </w:p>
          <w:p w14:paraId="43B50C55" w14:textId="77777777" w:rsidR="00CB612B" w:rsidRPr="0045078D" w:rsidRDefault="0045078D" w:rsidP="0045078D">
            <w:pPr>
              <w:rPr>
                <w:rFonts w:ascii="Aptos Narrow" w:eastAsia="Times New Roman" w:hAnsi="Aptos Narrow" w:cs="Times New Roman"/>
                <w:szCs w:val="22"/>
                <w:lang w:eastAsia="nb-NO"/>
              </w:rPr>
            </w:pPr>
            <w:r w:rsidRPr="0045078D">
              <w:rPr>
                <w:rFonts w:ascii="Aptos Narrow" w:eastAsia="Times New Roman" w:hAnsi="Aptos Narrow" w:cs="Times New Roman"/>
                <w:szCs w:val="22"/>
                <w:lang w:eastAsia="nb-NO"/>
              </w:rPr>
              <w:t>Maja Årseth Berntzen</w:t>
            </w:r>
            <w:r w:rsidR="00CB612B">
              <w:rPr>
                <w:rFonts w:ascii="Aptos Narrow" w:eastAsia="Times New Roman" w:hAnsi="Aptos Narrow" w:cs="Times New Roman"/>
                <w:szCs w:val="22"/>
                <w:lang w:eastAsia="nb-NO"/>
              </w:rPr>
              <w:t xml:space="preserve">, </w:t>
            </w:r>
          </w:p>
          <w:p w14:paraId="47568201" w14:textId="77777777" w:rsidR="00CB612B" w:rsidRPr="00CB612B" w:rsidRDefault="00CB612B" w:rsidP="00CB612B">
            <w:pPr>
              <w:rPr>
                <w:rFonts w:ascii="Aptos Narrow" w:eastAsia="Times New Roman" w:hAnsi="Aptos Narrow" w:cs="Times New Roman"/>
                <w:szCs w:val="22"/>
                <w:lang w:eastAsia="nb-NO"/>
              </w:rPr>
            </w:pPr>
            <w:r w:rsidRPr="00CB612B">
              <w:rPr>
                <w:rFonts w:ascii="Aptos Narrow" w:eastAsia="Times New Roman" w:hAnsi="Aptos Narrow" w:cs="Times New Roman"/>
                <w:szCs w:val="22"/>
                <w:lang w:eastAsia="nb-NO"/>
              </w:rPr>
              <w:t>Thea Marie Knudsen</w:t>
            </w:r>
          </w:p>
          <w:p w14:paraId="7AE86CA7" w14:textId="657E9207" w:rsidR="0045078D" w:rsidRPr="0045078D" w:rsidRDefault="0045078D" w:rsidP="0045078D">
            <w:pPr>
              <w:rPr>
                <w:rFonts w:ascii="Aptos Narrow" w:eastAsia="Times New Roman" w:hAnsi="Aptos Narrow" w:cs="Times New Roman"/>
                <w:szCs w:val="22"/>
                <w:lang w:eastAsia="nb-NO"/>
              </w:rPr>
            </w:pPr>
          </w:p>
          <w:p w14:paraId="1C65A1A9" w14:textId="2EED6A03" w:rsidR="004B2642" w:rsidRDefault="004B2642" w:rsidP="004B2642">
            <w:pPr>
              <w:pStyle w:val="Ingenmellomrom"/>
              <w:spacing w:after="60"/>
            </w:pPr>
          </w:p>
        </w:tc>
      </w:tr>
      <w:tr w:rsidR="002E57F0" w14:paraId="6656FD97" w14:textId="77777777" w:rsidTr="004B2642">
        <w:trPr>
          <w:trHeight w:val="181"/>
        </w:trPr>
        <w:tc>
          <w:tcPr>
            <w:tcW w:w="2552" w:type="dxa"/>
          </w:tcPr>
          <w:p w14:paraId="114B3F83" w14:textId="77777777" w:rsidR="002E57F0" w:rsidRDefault="002E57F0" w:rsidP="002E57F0">
            <w:pPr>
              <w:pStyle w:val="Ingenmellomrom"/>
              <w:tabs>
                <w:tab w:val="left" w:pos="276"/>
              </w:tabs>
              <w:spacing w:after="60"/>
            </w:pPr>
            <w:r w:rsidRPr="002E57F0">
              <w:tab/>
              <w:t>1</w:t>
            </w:r>
            <w:r>
              <w:t>. vara:</w:t>
            </w:r>
          </w:p>
        </w:tc>
        <w:tc>
          <w:tcPr>
            <w:tcW w:w="7467" w:type="dxa"/>
          </w:tcPr>
          <w:p w14:paraId="0ED040EA" w14:textId="18CD4BB2" w:rsidR="002E57F0" w:rsidRDefault="00946E59" w:rsidP="004B2642">
            <w:pPr>
              <w:pStyle w:val="Ingenmellomrom"/>
              <w:spacing w:after="60"/>
            </w:pPr>
            <w:r>
              <w:t>Jurga Alknes</w:t>
            </w:r>
          </w:p>
        </w:tc>
      </w:tr>
      <w:tr w:rsidR="004B2642" w14:paraId="24285F5F" w14:textId="77777777" w:rsidTr="004B2642">
        <w:trPr>
          <w:trHeight w:val="181"/>
        </w:trPr>
        <w:tc>
          <w:tcPr>
            <w:tcW w:w="2552" w:type="dxa"/>
          </w:tcPr>
          <w:p w14:paraId="324B669E" w14:textId="77777777" w:rsidR="004B2642" w:rsidRDefault="004B2642" w:rsidP="004B2642">
            <w:pPr>
              <w:pStyle w:val="Ingenmellomrom"/>
              <w:tabs>
                <w:tab w:val="left" w:pos="276"/>
              </w:tabs>
              <w:spacing w:after="60"/>
            </w:pPr>
            <w:r>
              <w:tab/>
            </w:r>
            <w:r w:rsidR="002E57F0">
              <w:t>Faggruppe</w:t>
            </w:r>
            <w:r>
              <w:t>representant:</w:t>
            </w:r>
          </w:p>
        </w:tc>
        <w:tc>
          <w:tcPr>
            <w:tcW w:w="7467" w:type="dxa"/>
          </w:tcPr>
          <w:p w14:paraId="11AC904C" w14:textId="41D66EB9" w:rsidR="004B2642" w:rsidRDefault="00946E59" w:rsidP="004B2642">
            <w:pPr>
              <w:pStyle w:val="Ingenmellomrom"/>
              <w:spacing w:after="60"/>
            </w:pPr>
            <w:r>
              <w:t>Trude</w:t>
            </w:r>
            <w:r w:rsidR="0035614E">
              <w:t xml:space="preserve"> Irene Solberg</w:t>
            </w:r>
          </w:p>
        </w:tc>
      </w:tr>
      <w:tr w:rsidR="004B2642" w14:paraId="46EE2A25" w14:textId="77777777" w:rsidTr="004B2642">
        <w:trPr>
          <w:trHeight w:val="181"/>
        </w:trPr>
        <w:tc>
          <w:tcPr>
            <w:tcW w:w="2552" w:type="dxa"/>
          </w:tcPr>
          <w:p w14:paraId="3BDF75FC" w14:textId="77777777" w:rsidR="004B2642" w:rsidRDefault="004B2642" w:rsidP="004B2642">
            <w:pPr>
              <w:pStyle w:val="Ingenmellomrom"/>
              <w:tabs>
                <w:tab w:val="left" w:pos="276"/>
              </w:tabs>
              <w:spacing w:after="60"/>
            </w:pPr>
            <w:r>
              <w:tab/>
              <w:t>Øvrige:</w:t>
            </w:r>
          </w:p>
        </w:tc>
        <w:tc>
          <w:tcPr>
            <w:tcW w:w="7467" w:type="dxa"/>
          </w:tcPr>
          <w:p w14:paraId="06BE206A" w14:textId="3676CFBA" w:rsidR="004B2642" w:rsidRDefault="00875274" w:rsidP="004B2642">
            <w:pPr>
              <w:pStyle w:val="Ingenmellomrom"/>
              <w:spacing w:after="60"/>
            </w:pPr>
            <w:r>
              <w:t xml:space="preserve">Martine Kjenslie Lund </w:t>
            </w:r>
            <w:proofErr w:type="spellStart"/>
            <w:r>
              <w:t>stud.repr</w:t>
            </w:r>
            <w:proofErr w:type="spellEnd"/>
            <w:r>
              <w:t xml:space="preserve">., </w:t>
            </w:r>
            <w:r w:rsidR="00D837C7">
              <w:t>Eivind Sogn</w:t>
            </w:r>
            <w:r w:rsidR="00946E59">
              <w:t xml:space="preserve"> 2. vara</w:t>
            </w:r>
            <w:r w:rsidR="00CB612B">
              <w:t xml:space="preserve">, </w:t>
            </w:r>
            <w:r w:rsidR="0035614E">
              <w:t>Marie Flatby Hellem 3. vara</w:t>
            </w:r>
            <w:r>
              <w:t xml:space="preserve">, </w:t>
            </w:r>
          </w:p>
        </w:tc>
      </w:tr>
      <w:tr w:rsidR="004B2642" w14:paraId="189BA97D" w14:textId="77777777" w:rsidTr="004B2642">
        <w:trPr>
          <w:trHeight w:val="181"/>
        </w:trPr>
        <w:tc>
          <w:tcPr>
            <w:tcW w:w="2552" w:type="dxa"/>
          </w:tcPr>
          <w:p w14:paraId="39D3AAA7" w14:textId="77777777" w:rsidR="004B2642" w:rsidRDefault="004B2642" w:rsidP="004B2642">
            <w:pPr>
              <w:pStyle w:val="Ingenmellomrom"/>
            </w:pPr>
          </w:p>
        </w:tc>
        <w:tc>
          <w:tcPr>
            <w:tcW w:w="7467" w:type="dxa"/>
          </w:tcPr>
          <w:p w14:paraId="0846A103" w14:textId="77777777" w:rsidR="004B2642" w:rsidRDefault="004B2642" w:rsidP="004B2642">
            <w:pPr>
              <w:pStyle w:val="Ingenmellomrom"/>
            </w:pPr>
          </w:p>
        </w:tc>
      </w:tr>
      <w:tr w:rsidR="00E113FD" w14:paraId="0A107574" w14:textId="77777777" w:rsidTr="004B2642">
        <w:trPr>
          <w:trHeight w:val="181"/>
        </w:trPr>
        <w:tc>
          <w:tcPr>
            <w:tcW w:w="2552" w:type="dxa"/>
          </w:tcPr>
          <w:p w14:paraId="26C1D922" w14:textId="77777777" w:rsidR="00E113FD" w:rsidRPr="009A11C5" w:rsidRDefault="00470961" w:rsidP="004B2642">
            <w:pPr>
              <w:pStyle w:val="Ingenmellomrom"/>
              <w:spacing w:after="120"/>
            </w:pPr>
            <w:r>
              <w:t>Forfall:</w:t>
            </w:r>
          </w:p>
        </w:tc>
        <w:tc>
          <w:tcPr>
            <w:tcW w:w="7467" w:type="dxa"/>
          </w:tcPr>
          <w:p w14:paraId="75B3B415" w14:textId="035FF0DB" w:rsidR="00E113FD" w:rsidRDefault="00163320" w:rsidP="004B2642">
            <w:pPr>
              <w:pStyle w:val="Ingenmellomrom"/>
              <w:spacing w:after="120"/>
            </w:pPr>
            <w:r>
              <w:t>Samira Hussein Mohammed (foreldreperm)</w:t>
            </w:r>
            <w:r w:rsidR="00E97EC8">
              <w:t xml:space="preserve">, Amalie Lillenes Hestad (møtende vara </w:t>
            </w:r>
            <w:proofErr w:type="spellStart"/>
            <w:r w:rsidR="00E97EC8">
              <w:t>stud.repr</w:t>
            </w:r>
            <w:proofErr w:type="spellEnd"/>
            <w:r w:rsidR="00E97EC8">
              <w:t>.)</w:t>
            </w:r>
          </w:p>
        </w:tc>
      </w:tr>
      <w:tr w:rsidR="00E113FD" w14:paraId="77EE877F" w14:textId="77777777" w:rsidTr="004B2642">
        <w:trPr>
          <w:trHeight w:val="181"/>
        </w:trPr>
        <w:tc>
          <w:tcPr>
            <w:tcW w:w="2552" w:type="dxa"/>
          </w:tcPr>
          <w:p w14:paraId="3476A54E" w14:textId="77777777" w:rsidR="00E113FD" w:rsidRPr="009A11C5" w:rsidRDefault="00470961" w:rsidP="00010176">
            <w:pPr>
              <w:pStyle w:val="Ingenmellomrom"/>
              <w:spacing w:after="240"/>
            </w:pPr>
            <w:r>
              <w:t>Referent</w:t>
            </w:r>
            <w:r w:rsidR="00E113FD" w:rsidRPr="009A11C5">
              <w:t>:</w:t>
            </w:r>
          </w:p>
        </w:tc>
        <w:tc>
          <w:tcPr>
            <w:tcW w:w="7467" w:type="dxa"/>
          </w:tcPr>
          <w:p w14:paraId="46B063B9" w14:textId="62AA7D3E" w:rsidR="009B19E6" w:rsidRDefault="00D837C7" w:rsidP="006B1851">
            <w:pPr>
              <w:pStyle w:val="Ingenmellomrom"/>
            </w:pPr>
            <w:r>
              <w:t>Lone Ruistuen</w:t>
            </w:r>
          </w:p>
        </w:tc>
      </w:tr>
      <w:tr w:rsidR="009B19E6" w14:paraId="31A3BC04" w14:textId="77777777" w:rsidTr="008A51A5">
        <w:trPr>
          <w:trHeight w:val="181"/>
        </w:trPr>
        <w:tc>
          <w:tcPr>
            <w:tcW w:w="10019" w:type="dxa"/>
            <w:gridSpan w:val="2"/>
            <w:tcBorders>
              <w:bottom w:val="single" w:sz="4" w:space="0" w:color="auto"/>
            </w:tcBorders>
          </w:tcPr>
          <w:p w14:paraId="14D1046E" w14:textId="77777777" w:rsidR="000202B1" w:rsidRPr="004849A6" w:rsidRDefault="009B19E6" w:rsidP="006B1851">
            <w:pPr>
              <w:pStyle w:val="Ingenmellomrom"/>
              <w:spacing w:before="120" w:after="240"/>
              <w:rPr>
                <w:rFonts w:ascii="Arial" w:hAnsi="Arial" w:cs="Arial"/>
                <w:i/>
                <w:iCs/>
                <w:color w:val="000000"/>
                <w:szCs w:val="20"/>
                <w:shd w:val="clear" w:color="auto" w:fill="FFFFFF"/>
              </w:rPr>
            </w:pPr>
            <w:r w:rsidRPr="009B19E6">
              <w:rPr>
                <w:rStyle w:val="normaltextrun"/>
                <w:rFonts w:ascii="Arial" w:hAnsi="Arial" w:cs="Arial"/>
                <w:i/>
                <w:iCs/>
                <w:color w:val="000000"/>
                <w:szCs w:val="20"/>
                <w:shd w:val="clear" w:color="auto" w:fill="FFFFFF"/>
              </w:rPr>
              <w:t>Distribuert til: Alle fylkesstyremedlemmer og varamedlemmer, samt ansatte ved kontoret.</w:t>
            </w:r>
          </w:p>
        </w:tc>
      </w:tr>
    </w:tbl>
    <w:p w14:paraId="7170A6F0" w14:textId="77777777" w:rsidR="006B1851" w:rsidRDefault="006B1851" w:rsidP="006B1851"/>
    <w:p w14:paraId="09C13BF4" w14:textId="48982E58" w:rsidR="009B19E6" w:rsidRDefault="000E40DF" w:rsidP="00DD2B3D">
      <w:pPr>
        <w:pStyle w:val="Overskrift1"/>
      </w:pPr>
      <w:r>
        <w:t xml:space="preserve">Fylkesstyremøte </w:t>
      </w:r>
      <w:sdt>
        <w:sdtPr>
          <w:alias w:val="Fra dato"/>
          <w:tag w:val="DateFrom"/>
          <w:id w:val="-1162160702"/>
          <w:placeholder>
            <w:docPart w:val="D5F418168CC04E7D9667FF5998A5AA5B"/>
          </w:placeholder>
          <w:date w:fullDate="2026-02-03T00:00:00Z">
            <w:dateFormat w:val="dd.MM.yyyy"/>
            <w:lid w:val="nb-NO"/>
            <w:storeMappedDataAs w:val="dateTime"/>
            <w:calendar w:val="gregorian"/>
          </w:date>
        </w:sdtPr>
        <w:sdtContent>
          <w:r w:rsidR="00E84675">
            <w:t>03.02.2026</w:t>
          </w:r>
        </w:sdtContent>
      </w:sdt>
      <w:r w:rsidR="00B04CAF">
        <w:t>–</w:t>
      </w:r>
      <w:sdt>
        <w:sdtPr>
          <w:alias w:val="Til dato"/>
          <w:tag w:val="DateTo"/>
          <w:id w:val="-1559245005"/>
          <w:placeholder>
            <w:docPart w:val="38B9711D8D1D49F99DCA244D2E3BA4A3"/>
          </w:placeholder>
          <w:date w:fullDate="2026-02-04T00:00:00Z">
            <w:dateFormat w:val="dd.MM.yyyy"/>
            <w:lid w:val="nb-NO"/>
            <w:storeMappedDataAs w:val="dateTime"/>
            <w:calendar w:val="gregorian"/>
          </w:date>
        </w:sdtPr>
        <w:sdtContent>
          <w:r w:rsidR="00E84675">
            <w:t>04.02.2026</w:t>
          </w:r>
        </w:sdtContent>
      </w:sdt>
    </w:p>
    <w:p w14:paraId="5525AF5E" w14:textId="77777777" w:rsidR="000F7012" w:rsidRPr="00AA38AC" w:rsidRDefault="000F7012" w:rsidP="00006E42">
      <w:pPr>
        <w:pStyle w:val="Overskrift2"/>
      </w:pPr>
      <w:r w:rsidRPr="00AA38AC">
        <w:t>Sak I</w:t>
      </w:r>
      <w:r w:rsidRPr="00AA38AC">
        <w:tab/>
        <w:t>Godkjenning saksliste</w:t>
      </w:r>
    </w:p>
    <w:p w14:paraId="21C59E0A" w14:textId="77777777" w:rsidR="000F7012" w:rsidRDefault="000F7012" w:rsidP="00006E42">
      <w:pPr>
        <w:pStyle w:val="Referat"/>
      </w:pPr>
      <w:r w:rsidRPr="00AA38AC">
        <w:tab/>
        <w:t>Sakslisten godkjennes</w:t>
      </w:r>
      <w:r>
        <w:t>.</w:t>
      </w:r>
    </w:p>
    <w:p w14:paraId="7A0A6AE8" w14:textId="77777777" w:rsidR="00551E71" w:rsidRDefault="00551E71" w:rsidP="00006E42">
      <w:pPr>
        <w:pStyle w:val="Referat"/>
      </w:pPr>
    </w:p>
    <w:p w14:paraId="2CBB80E1" w14:textId="389E67E6" w:rsidR="00551E71" w:rsidRPr="00AA38AC" w:rsidRDefault="00551E71" w:rsidP="00006E42">
      <w:pPr>
        <w:pStyle w:val="Referat"/>
      </w:pPr>
      <w:r>
        <w:tab/>
        <w:t>Godkjent</w:t>
      </w:r>
    </w:p>
    <w:p w14:paraId="354CA6E5" w14:textId="77777777" w:rsidR="000F7012" w:rsidRPr="00AA38AC" w:rsidRDefault="000F7012" w:rsidP="00006E42">
      <w:pPr>
        <w:pStyle w:val="Overskrift2"/>
      </w:pPr>
      <w:r w:rsidRPr="00AA38AC">
        <w:t>Sak II</w:t>
      </w:r>
      <w:r w:rsidRPr="00AA38AC">
        <w:tab/>
        <w:t>Godkjenning protokoll</w:t>
      </w:r>
    </w:p>
    <w:p w14:paraId="0B492A51" w14:textId="77777777" w:rsidR="00652B9C" w:rsidRDefault="00652B9C" w:rsidP="006E5C74">
      <w:pPr>
        <w:pStyle w:val="NormalWeb"/>
        <w:spacing w:before="0" w:beforeAutospacing="0" w:after="0" w:afterAutospacing="0"/>
        <w:ind w:left="1843"/>
        <w:rPr>
          <w:color w:val="000000"/>
          <w:sz w:val="27"/>
          <w:szCs w:val="27"/>
        </w:rPr>
      </w:pPr>
      <w:r>
        <w:rPr>
          <w:color w:val="000000"/>
          <w:sz w:val="27"/>
          <w:szCs w:val="27"/>
        </w:rPr>
        <w:t>Protokoll for fylkesstyremøte 11.12.2025 godkjennes.</w:t>
      </w:r>
    </w:p>
    <w:p w14:paraId="10E91AB4" w14:textId="77777777" w:rsidR="00652B9C" w:rsidRDefault="00652B9C" w:rsidP="006E5C74">
      <w:pPr>
        <w:pStyle w:val="NormalWeb"/>
        <w:spacing w:before="0" w:beforeAutospacing="0" w:after="0" w:afterAutospacing="0"/>
        <w:ind w:left="1843"/>
        <w:rPr>
          <w:color w:val="000000"/>
          <w:sz w:val="27"/>
          <w:szCs w:val="27"/>
        </w:rPr>
      </w:pPr>
      <w:r>
        <w:rPr>
          <w:color w:val="000000"/>
          <w:sz w:val="27"/>
          <w:szCs w:val="27"/>
        </w:rPr>
        <w:t>Protokoll for AU-møte 22.12.25 godkjennes.</w:t>
      </w:r>
    </w:p>
    <w:p w14:paraId="243E9B49" w14:textId="0B0D522E" w:rsidR="00652B9C" w:rsidRDefault="00652B9C" w:rsidP="006E5C74">
      <w:pPr>
        <w:pStyle w:val="NormalWeb"/>
        <w:spacing w:before="0" w:beforeAutospacing="0" w:after="0" w:afterAutospacing="0"/>
        <w:ind w:left="1843"/>
        <w:rPr>
          <w:color w:val="000000"/>
          <w:sz w:val="27"/>
          <w:szCs w:val="27"/>
        </w:rPr>
      </w:pPr>
      <w:r>
        <w:rPr>
          <w:color w:val="000000"/>
          <w:sz w:val="27"/>
          <w:szCs w:val="27"/>
        </w:rPr>
        <w:t>Protokoll for AU-møte 19.01.26 godkjennes.</w:t>
      </w:r>
    </w:p>
    <w:p w14:paraId="03962E99" w14:textId="77777777" w:rsidR="00551E71" w:rsidRDefault="00551E71" w:rsidP="006E5C74">
      <w:pPr>
        <w:pStyle w:val="NormalWeb"/>
        <w:spacing w:before="0" w:beforeAutospacing="0" w:after="0" w:afterAutospacing="0"/>
        <w:ind w:left="1843"/>
        <w:rPr>
          <w:color w:val="000000"/>
          <w:sz w:val="27"/>
          <w:szCs w:val="27"/>
        </w:rPr>
      </w:pPr>
    </w:p>
    <w:p w14:paraId="4239FDF8" w14:textId="0B9729D5" w:rsidR="00551E71" w:rsidRPr="006E5C74" w:rsidRDefault="0069408C" w:rsidP="006E5C74">
      <w:pPr>
        <w:pStyle w:val="NormalWeb"/>
        <w:spacing w:before="0" w:beforeAutospacing="0" w:after="0" w:afterAutospacing="0"/>
        <w:ind w:left="1843"/>
        <w:rPr>
          <w:color w:val="000000"/>
          <w:sz w:val="27"/>
          <w:szCs w:val="27"/>
        </w:rPr>
      </w:pPr>
      <w:r>
        <w:rPr>
          <w:color w:val="000000"/>
          <w:sz w:val="27"/>
          <w:szCs w:val="27"/>
        </w:rPr>
        <w:t>Godkjent</w:t>
      </w:r>
    </w:p>
    <w:p w14:paraId="46828BBD" w14:textId="77777777" w:rsidR="00006E42" w:rsidRPr="00AA38AC" w:rsidRDefault="00006E42" w:rsidP="00006E42">
      <w:pPr>
        <w:pStyle w:val="Overskrift2"/>
      </w:pPr>
      <w:r w:rsidRPr="00AA38AC">
        <w:t>Sak III</w:t>
      </w:r>
      <w:r w:rsidRPr="00AA38AC">
        <w:tab/>
      </w:r>
      <w:r>
        <w:t>Gjennomgang av stemmeberettigede</w:t>
      </w:r>
    </w:p>
    <w:p w14:paraId="1937BE75" w14:textId="4499F436" w:rsidR="00006E42" w:rsidRDefault="00E703C6" w:rsidP="008C293D">
      <w:pPr>
        <w:pStyle w:val="Referat"/>
        <w:ind w:firstLine="0"/>
      </w:pPr>
      <w:r>
        <w:t>Alle</w:t>
      </w:r>
      <w:r w:rsidR="008C293D">
        <w:t xml:space="preserve"> unntatt Marie Flatby</w:t>
      </w:r>
      <w:r w:rsidR="0069408C">
        <w:t xml:space="preserve"> Hellem</w:t>
      </w:r>
      <w:r w:rsidR="003B1FEE">
        <w:t>, Trude Iren Solberg</w:t>
      </w:r>
      <w:r w:rsidR="00513C9A">
        <w:t>.</w:t>
      </w:r>
    </w:p>
    <w:p w14:paraId="5BCBA629" w14:textId="6EF5FF5A" w:rsidR="00513C9A" w:rsidRDefault="00513C9A" w:rsidP="008C293D">
      <w:pPr>
        <w:pStyle w:val="Referat"/>
        <w:ind w:firstLine="0"/>
      </w:pPr>
      <w:r>
        <w:lastRenderedPageBreak/>
        <w:t>Til sak 1/26 og 2/26, trår Marie Flatby Hellem inn med stemmerett i Skjalg Hagen Petersen sitt fravær.</w:t>
      </w:r>
    </w:p>
    <w:p w14:paraId="0A925E75" w14:textId="77777777" w:rsidR="00006E42" w:rsidRPr="00AA38AC" w:rsidRDefault="00006E42" w:rsidP="00006E42">
      <w:pPr>
        <w:pStyle w:val="Overskrift2"/>
      </w:pPr>
      <w:r w:rsidRPr="00AA38AC">
        <w:t>Sak I</w:t>
      </w:r>
      <w:r>
        <w:t>V</w:t>
      </w:r>
      <w:r w:rsidRPr="00AA38AC">
        <w:tab/>
      </w:r>
      <w:r>
        <w:t>Avklaring av habilitet</w:t>
      </w:r>
    </w:p>
    <w:p w14:paraId="2C3E5AB7" w14:textId="2ACC5EE9" w:rsidR="00006E42" w:rsidRPr="00AA38AC" w:rsidRDefault="003B1FEE" w:rsidP="003B1FEE">
      <w:pPr>
        <w:pStyle w:val="Referat"/>
        <w:ind w:firstLine="0"/>
      </w:pPr>
      <w:r>
        <w:t>Uten anmerk</w:t>
      </w:r>
      <w:r w:rsidR="00C10AD4">
        <w:t>ning</w:t>
      </w:r>
    </w:p>
    <w:p w14:paraId="6F2AD866" w14:textId="77777777" w:rsidR="00006E42" w:rsidRPr="00AA38AC" w:rsidRDefault="00006E42" w:rsidP="00006E42">
      <w:pPr>
        <w:pStyle w:val="Referat"/>
      </w:pPr>
    </w:p>
    <w:sdt>
      <w:sdtPr>
        <w:rPr>
          <w:rFonts w:asciiTheme="minorHAnsi" w:eastAsiaTheme="minorHAnsi" w:hAnsiTheme="minorHAnsi" w:cstheme="minorBidi"/>
          <w:b w:val="0"/>
          <w:color w:val="auto"/>
          <w:sz w:val="22"/>
          <w:szCs w:val="20"/>
        </w:rPr>
        <w:alias w:val="Sak"/>
        <w:tag w:val="Case"/>
        <w:id w:val="1273209688"/>
        <w15:repeatingSection>
          <w15:sectionTitle w:val="Case"/>
        </w15:repeatingSection>
      </w:sdtPr>
      <w:sdtEndPr>
        <w:rPr>
          <w:rFonts w:asciiTheme="majorHAnsi" w:eastAsiaTheme="majorEastAsia" w:hAnsiTheme="majorHAnsi" w:cstheme="majorBidi"/>
          <w:b/>
          <w:color w:val="020202" w:themeColor="text1"/>
          <w:sz w:val="24"/>
          <w:szCs w:val="26"/>
        </w:rPr>
      </w:sdtEndPr>
      <w:sdtContent>
        <w:sdt>
          <w:sdtPr>
            <w:rPr>
              <w:rFonts w:asciiTheme="minorHAnsi" w:eastAsiaTheme="minorHAnsi" w:hAnsiTheme="minorHAnsi" w:cstheme="minorBidi"/>
              <w:b w:val="0"/>
              <w:color w:val="auto"/>
              <w:sz w:val="22"/>
              <w:szCs w:val="20"/>
            </w:rPr>
            <w:id w:val="873812365"/>
            <w:placeholder>
              <w:docPart w:val="61508570CE02414E9CCD02D0A412CA5D"/>
            </w:placeholder>
            <w15:repeatingSectionItem/>
          </w:sdtPr>
          <w:sdtEndPr>
            <w:rPr>
              <w:rFonts w:asciiTheme="majorHAnsi" w:eastAsiaTheme="majorEastAsia" w:hAnsiTheme="majorHAnsi" w:cstheme="majorBidi"/>
              <w:b/>
              <w:color w:val="020202" w:themeColor="text1"/>
              <w:sz w:val="24"/>
              <w:szCs w:val="26"/>
            </w:rPr>
          </w:sdtEndPr>
          <w:sdtContent>
            <w:p w14:paraId="59BCAA8D" w14:textId="4111C1B0" w:rsidR="004B2642" w:rsidRDefault="008F640E" w:rsidP="00006E42">
              <w:pPr>
                <w:pStyle w:val="Overskrift2"/>
              </w:pPr>
              <w:r>
                <w:t xml:space="preserve">Sak </w:t>
              </w:r>
              <w:sdt>
                <w:sdtPr>
                  <w:alias w:val="Saksnr."/>
                  <w:tag w:val="CaseNo"/>
                  <w:id w:val="1661502702"/>
                  <w:placeholder>
                    <w:docPart w:val="4AC5C74391754D0EAFB063E0242AD62C"/>
                  </w:placeholder>
                  <w:text w:multiLine="1"/>
                </w:sdtPr>
                <w:sdtContent>
                  <w:r w:rsidR="00BE52C6">
                    <w:t>1</w:t>
                  </w:r>
                </w:sdtContent>
              </w:sdt>
              <w:r>
                <w:t>/</w:t>
              </w:r>
              <w:sdt>
                <w:sdtPr>
                  <w:alias w:val="Årstall"/>
                  <w:tag w:val="Year"/>
                  <w:id w:val="-1801827894"/>
                  <w:placeholder>
                    <w:docPart w:val="04DFF311E440402DA140F8F3645BC540"/>
                  </w:placeholder>
                  <w:text w:multiLine="1"/>
                </w:sdtPr>
                <w:sdtContent>
                  <w:r w:rsidR="00BE52C6">
                    <w:t>26</w:t>
                  </w:r>
                </w:sdtContent>
              </w:sdt>
              <w:r>
                <w:tab/>
              </w:r>
              <w:sdt>
                <w:sdtPr>
                  <w:rPr>
                    <w:color w:val="000000"/>
                    <w:sz w:val="27"/>
                    <w:szCs w:val="27"/>
                  </w:rPr>
                  <w:alias w:val="Tittel"/>
                  <w:tag w:val="Title"/>
                  <w:id w:val="-1135715597"/>
                  <w:placeholder>
                    <w:docPart w:val="6A7888A23B7D4B8796F7597602681A84"/>
                  </w:placeholder>
                  <w:text w:multiLine="1"/>
                </w:sdtPr>
                <w:sdtContent>
                  <w:r w:rsidR="00BE52C6" w:rsidRPr="00BE52C6">
                    <w:rPr>
                      <w:color w:val="000000"/>
                      <w:sz w:val="27"/>
                      <w:szCs w:val="27"/>
                    </w:rPr>
                    <w:t xml:space="preserve">NSFs </w:t>
                  </w:r>
                  <w:proofErr w:type="spellStart"/>
                  <w:r w:rsidR="00BE52C6" w:rsidRPr="00BE52C6">
                    <w:rPr>
                      <w:color w:val="000000"/>
                      <w:sz w:val="27"/>
                      <w:szCs w:val="27"/>
                    </w:rPr>
                    <w:t>mangfoldsstrategi</w:t>
                  </w:r>
                  <w:proofErr w:type="spellEnd"/>
                </w:sdtContent>
              </w:sdt>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7388"/>
              </w:tblGrid>
              <w:tr w:rsidR="008F640E" w:rsidRPr="0002654B" w14:paraId="07EBA474" w14:textId="77777777" w:rsidTr="008F640E">
                <w:tc>
                  <w:tcPr>
                    <w:tcW w:w="1843" w:type="dxa"/>
                  </w:tcPr>
                  <w:p w14:paraId="35E7D9D6" w14:textId="77777777" w:rsidR="008F640E" w:rsidRPr="0002654B" w:rsidRDefault="008F640E" w:rsidP="00006E42">
                    <w:pPr>
                      <w:spacing w:after="60"/>
                      <w:rPr>
                        <w:szCs w:val="22"/>
                      </w:rPr>
                    </w:pPr>
                    <w:r w:rsidRPr="0002654B">
                      <w:rPr>
                        <w:szCs w:val="22"/>
                      </w:rPr>
                      <w:t>Kommentarer:</w:t>
                    </w:r>
                  </w:p>
                </w:tc>
                <w:tc>
                  <w:tcPr>
                    <w:tcW w:w="7388" w:type="dxa"/>
                  </w:tcPr>
                  <w:sdt>
                    <w:sdtPr>
                      <w:rPr>
                        <w:sz w:val="22"/>
                      </w:rPr>
                      <w:alias w:val="Kommentar"/>
                      <w:tag w:val="Text"/>
                      <w:id w:val="1399794058"/>
                      <w:placeholder>
                        <w:docPart w:val="CA1E86D010374A609BBF25C4408C4D5A"/>
                      </w:placeholder>
                      <w:text w:multiLine="1"/>
                    </w:sdtPr>
                    <w:sdtContent>
                      <w:p w14:paraId="1A9CAED3" w14:textId="065CB386" w:rsidR="008F640E" w:rsidRPr="0002654B" w:rsidRDefault="00B67F5C" w:rsidP="00006E42">
                        <w:pPr>
                          <w:pStyle w:val="Ingenmellomrom"/>
                          <w:rPr>
                            <w:sz w:val="22"/>
                          </w:rPr>
                        </w:pPr>
                        <w:r>
                          <w:rPr>
                            <w:sz w:val="22"/>
                          </w:rPr>
                          <w:t xml:space="preserve">Tiril </w:t>
                        </w:r>
                        <w:r w:rsidR="00ED1308">
                          <w:rPr>
                            <w:sz w:val="22"/>
                          </w:rPr>
                          <w:t xml:space="preserve">B. Svensen </w:t>
                        </w:r>
                        <w:r>
                          <w:rPr>
                            <w:sz w:val="22"/>
                          </w:rPr>
                          <w:t xml:space="preserve">orienterer. Dette vil bli </w:t>
                        </w:r>
                        <w:proofErr w:type="gramStart"/>
                        <w:r w:rsidR="00ED1308">
                          <w:rPr>
                            <w:sz w:val="22"/>
                          </w:rPr>
                          <w:t>implementert</w:t>
                        </w:r>
                        <w:proofErr w:type="gramEnd"/>
                        <w:r>
                          <w:rPr>
                            <w:sz w:val="22"/>
                          </w:rPr>
                          <w:t xml:space="preserve"> i organisasjonen. Del 2 i forslag til vedtak, kan være mulig å få til. </w:t>
                        </w:r>
                        <w:r w:rsidR="00ED1308">
                          <w:rPr>
                            <w:sz w:val="22"/>
                          </w:rPr>
                          <w:t>b</w:t>
                        </w:r>
                        <w:r>
                          <w:rPr>
                            <w:sz w:val="22"/>
                          </w:rPr>
                          <w:t xml:space="preserve">l.a. på </w:t>
                        </w:r>
                        <w:r w:rsidR="00ED1308">
                          <w:rPr>
                            <w:sz w:val="22"/>
                          </w:rPr>
                          <w:t>f</w:t>
                        </w:r>
                        <w:r>
                          <w:rPr>
                            <w:sz w:val="22"/>
                          </w:rPr>
                          <w:t xml:space="preserve">agpolitisk konferanse blir et tema. Tematikken blir utvidet noe og også knyttet til eldreomsorg. Det er valg i organisasjonen i 2027, så temaet blir viktig å få inn ved valg av </w:t>
                        </w:r>
                        <w:proofErr w:type="spellStart"/>
                        <w:proofErr w:type="gramStart"/>
                        <w:r>
                          <w:rPr>
                            <w:sz w:val="22"/>
                          </w:rPr>
                          <w:t>nom.komite</w:t>
                        </w:r>
                        <w:proofErr w:type="spellEnd"/>
                        <w:proofErr w:type="gramEnd"/>
                        <w:r>
                          <w:rPr>
                            <w:sz w:val="22"/>
                          </w:rPr>
                          <w:t>.</w:t>
                        </w:r>
                        <w:r w:rsidR="00F95B1C">
                          <w:rPr>
                            <w:sz w:val="22"/>
                          </w:rPr>
                          <w:t xml:space="preserve"> Når det gjelder funksjonsvariasjoner, skal vi sørge for rullestoltilgang på arrangementene og alltid bruke mikrofoner i stedet for å spørre om noen har behov for at vi gjør det.</w:t>
                        </w:r>
                        <w:r w:rsidR="00C10AD4">
                          <w:rPr>
                            <w:sz w:val="22"/>
                          </w:rPr>
                          <w:br/>
                        </w:r>
                      </w:p>
                    </w:sdtContent>
                  </w:sdt>
                </w:tc>
              </w:tr>
              <w:tr w:rsidR="008F640E" w:rsidRPr="0002654B" w14:paraId="1E0218F8" w14:textId="77777777" w:rsidTr="008F640E">
                <w:tc>
                  <w:tcPr>
                    <w:tcW w:w="1843" w:type="dxa"/>
                  </w:tcPr>
                  <w:p w14:paraId="7610BAC6" w14:textId="77777777" w:rsidR="008F640E" w:rsidRPr="0002654B" w:rsidRDefault="008F640E" w:rsidP="00006E42">
                    <w:pPr>
                      <w:spacing w:after="240"/>
                      <w:rPr>
                        <w:szCs w:val="22"/>
                      </w:rPr>
                    </w:pPr>
                    <w:r w:rsidRPr="0002654B">
                      <w:rPr>
                        <w:szCs w:val="22"/>
                      </w:rPr>
                      <w:t>Vedtak:</w:t>
                    </w:r>
                  </w:p>
                </w:tc>
                <w:tc>
                  <w:tcPr>
                    <w:tcW w:w="7388" w:type="dxa"/>
                  </w:tcPr>
                  <w:p w14:paraId="7ADA2674" w14:textId="1C7169EA" w:rsidR="008F640E" w:rsidRPr="005001C6" w:rsidRDefault="00000000" w:rsidP="00A15D9D">
                    <w:sdt>
                      <w:sdtPr>
                        <w:rPr>
                          <w:szCs w:val="22"/>
                        </w:rPr>
                        <w:alias w:val="Vedtak"/>
                        <w:tag w:val="Text"/>
                        <w:id w:val="-1013680073"/>
                        <w:placeholder>
                          <w:docPart w:val="4958B2B07B4644198CE16ACABBB8BFC7"/>
                        </w:placeholder>
                        <w:text w:multiLine="1"/>
                      </w:sdtPr>
                      <w:sdtContent>
                        <w:r w:rsidR="00A15D9D" w:rsidRPr="00A15D9D">
                          <w:rPr>
                            <w:szCs w:val="22"/>
                          </w:rPr>
                          <w:t xml:space="preserve">Fylkesstyret tar saken til orientering. </w:t>
                        </w:r>
                        <w:r w:rsidR="008D7B8E">
                          <w:rPr>
                            <w:szCs w:val="22"/>
                          </w:rPr>
                          <w:br/>
                        </w:r>
                        <w:r w:rsidR="008D7B8E">
                          <w:rPr>
                            <w:szCs w:val="22"/>
                          </w:rPr>
                          <w:br/>
                        </w:r>
                        <w:r w:rsidR="00A15D9D" w:rsidRPr="00A15D9D">
                          <w:rPr>
                            <w:szCs w:val="22"/>
                          </w:rPr>
                          <w:t xml:space="preserve">Innhold som kan styrke kunnskapen om mangfold og </w:t>
                        </w:r>
                        <w:proofErr w:type="spellStart"/>
                        <w:r w:rsidR="00A15D9D" w:rsidRPr="00A15D9D">
                          <w:rPr>
                            <w:szCs w:val="22"/>
                          </w:rPr>
                          <w:t>mangfoldsarbeid</w:t>
                        </w:r>
                        <w:proofErr w:type="spellEnd"/>
                        <w:r w:rsidR="00A15D9D" w:rsidRPr="00A15D9D">
                          <w:rPr>
                            <w:szCs w:val="22"/>
                          </w:rPr>
                          <w:t xml:space="preserve"> blant medlemmer og tillitsvalgte i Akershus inkluderes i arbeidet med program til fylkets arrangementer i 2026. </w:t>
                        </w:r>
                        <w:r w:rsidR="002A5DA6">
                          <w:rPr>
                            <w:szCs w:val="22"/>
                          </w:rPr>
                          <w:br/>
                        </w:r>
                        <w:r w:rsidR="00F95B1C">
                          <w:rPr>
                            <w:szCs w:val="22"/>
                          </w:rPr>
                          <w:br/>
                        </w:r>
                        <w:r w:rsidR="00A15D9D" w:rsidRPr="00A15D9D">
                          <w:rPr>
                            <w:szCs w:val="22"/>
                          </w:rPr>
                          <w:t xml:space="preserve">Fylkeskontoret inviterer lokal faggruppe for </w:t>
                        </w:r>
                        <w:proofErr w:type="spellStart"/>
                        <w:r w:rsidR="00A15D9D" w:rsidRPr="00A15D9D">
                          <w:rPr>
                            <w:szCs w:val="22"/>
                          </w:rPr>
                          <w:t>migrasjonshelse</w:t>
                        </w:r>
                        <w:proofErr w:type="spellEnd"/>
                        <w:r w:rsidR="00A15D9D" w:rsidRPr="00A15D9D">
                          <w:rPr>
                            <w:szCs w:val="22"/>
                          </w:rPr>
                          <w:t xml:space="preserve"> og flerkulturell sykepleie til å komme med innspill til dette arbeidet. </w:t>
                        </w:r>
                        <w:r w:rsidR="002A5DA6">
                          <w:rPr>
                            <w:szCs w:val="22"/>
                          </w:rPr>
                          <w:br/>
                        </w:r>
                        <w:r w:rsidR="00F95B1C">
                          <w:rPr>
                            <w:szCs w:val="22"/>
                          </w:rPr>
                          <w:br/>
                        </w:r>
                        <w:r w:rsidR="00A15D9D" w:rsidRPr="00A15D9D">
                          <w:rPr>
                            <w:szCs w:val="22"/>
                          </w:rPr>
                          <w:t>Fylkesstyret oppfordrer de hovedtillitsvalgte til å tilstrebe en</w:t>
                        </w:r>
                        <w:r w:rsidR="00A15D9D">
                          <w:rPr>
                            <w:szCs w:val="22"/>
                          </w:rPr>
                          <w:br/>
                        </w:r>
                        <w:r w:rsidR="00A15D9D" w:rsidRPr="00A15D9D">
                          <w:rPr>
                            <w:szCs w:val="22"/>
                          </w:rPr>
                          <w:t>representasjon som gjenspeiler mangfoldet i medlemsmassen når de oppnevner nominasjonskomite til valgene på fylkesmøtet i 2027</w:t>
                        </w:r>
                      </w:sdtContent>
                    </w:sdt>
                  </w:p>
                </w:tc>
              </w:tr>
              <w:tr w:rsidR="008F640E" w:rsidRPr="0002654B" w14:paraId="03C997F3" w14:textId="77777777" w:rsidTr="008F640E">
                <w:tc>
                  <w:tcPr>
                    <w:tcW w:w="1843" w:type="dxa"/>
                  </w:tcPr>
                  <w:p w14:paraId="51849A10" w14:textId="77777777" w:rsidR="008F640E" w:rsidRPr="0002654B" w:rsidRDefault="008F640E" w:rsidP="00006E42">
                    <w:pPr>
                      <w:rPr>
                        <w:szCs w:val="22"/>
                      </w:rPr>
                    </w:pPr>
                  </w:p>
                </w:tc>
                <w:tc>
                  <w:tcPr>
                    <w:tcW w:w="7388" w:type="dxa"/>
                  </w:tcPr>
                  <w:p w14:paraId="4CC6895F" w14:textId="77777777" w:rsidR="00A15D9D" w:rsidRDefault="00A15D9D" w:rsidP="00006E42">
                    <w:pPr>
                      <w:rPr>
                        <w:szCs w:val="22"/>
                      </w:rPr>
                    </w:pPr>
                  </w:p>
                  <w:p w14:paraId="67174BF3" w14:textId="0E28C76F" w:rsidR="008F640E" w:rsidRPr="0002654B" w:rsidRDefault="008F640E" w:rsidP="00006E42">
                    <w:pPr>
                      <w:rPr>
                        <w:szCs w:val="22"/>
                      </w:rPr>
                    </w:pPr>
                    <w:r w:rsidRPr="0002654B">
                      <w:rPr>
                        <w:szCs w:val="22"/>
                      </w:rPr>
                      <w:t xml:space="preserve">Beslutning: </w:t>
                    </w:r>
                    <w:sdt>
                      <w:sdtPr>
                        <w:rPr>
                          <w:szCs w:val="22"/>
                        </w:rPr>
                        <w:alias w:val="Beslutning"/>
                        <w:tag w:val="Text"/>
                        <w:id w:val="1211994120"/>
                        <w:placeholder>
                          <w:docPart w:val="86C72B16D1B64FB3819A64D0151F8554"/>
                        </w:placeholder>
                        <w:text w:multiLine="1"/>
                      </w:sdtPr>
                      <w:sdtContent>
                        <w:r w:rsidR="00F95B1C">
                          <w:rPr>
                            <w:szCs w:val="22"/>
                          </w:rPr>
                          <w:t>Vedtatt</w:t>
                        </w:r>
                      </w:sdtContent>
                    </w:sdt>
                  </w:p>
                </w:tc>
              </w:tr>
            </w:tbl>
            <w:p w14:paraId="67D7039E" w14:textId="127749BB" w:rsidR="00D0676D" w:rsidRPr="00AA38AC" w:rsidRDefault="00000000" w:rsidP="00006E42">
              <w:pPr>
                <w:pStyle w:val="Overskrift2"/>
              </w:pPr>
            </w:p>
          </w:sdtContent>
        </w:sdt>
        <w:sdt>
          <w:sdtPr>
            <w:rPr>
              <w:rFonts w:asciiTheme="minorHAnsi" w:eastAsiaTheme="minorHAnsi" w:hAnsiTheme="minorHAnsi" w:cstheme="minorBidi"/>
              <w:b w:val="0"/>
              <w:color w:val="auto"/>
              <w:sz w:val="22"/>
              <w:szCs w:val="20"/>
            </w:rPr>
            <w:id w:val="584811934"/>
            <w:placeholder>
              <w:docPart w:val="BDDAF433B8AC4A49880AC9848E7ECA00"/>
            </w:placeholder>
            <w15:repeatingSectionItem/>
          </w:sdtPr>
          <w:sdtEndPr>
            <w:rPr>
              <w:rFonts w:asciiTheme="majorHAnsi" w:eastAsiaTheme="majorEastAsia" w:hAnsiTheme="majorHAnsi" w:cstheme="majorBidi"/>
              <w:b/>
              <w:color w:val="020202" w:themeColor="text1"/>
              <w:sz w:val="24"/>
              <w:szCs w:val="26"/>
            </w:rPr>
          </w:sdtEndPr>
          <w:sdtContent>
            <w:p w14:paraId="55DBDEE1" w14:textId="28F2484A" w:rsidR="00A15D9D" w:rsidRDefault="00A15D9D" w:rsidP="00006E42">
              <w:pPr>
                <w:pStyle w:val="Overskrift2"/>
              </w:pPr>
              <w:r>
                <w:t xml:space="preserve">Sak </w:t>
              </w:r>
              <w:sdt>
                <w:sdtPr>
                  <w:alias w:val="Saksnr."/>
                  <w:tag w:val="CaseNo"/>
                  <w:id w:val="1364016167"/>
                  <w:placeholder>
                    <w:docPart w:val="E0B0FAABDD134D3B97905F7B4D2A7273"/>
                  </w:placeholder>
                  <w:text w:multiLine="1"/>
                </w:sdtPr>
                <w:sdtContent>
                  <w:r>
                    <w:t>2</w:t>
                  </w:r>
                </w:sdtContent>
              </w:sdt>
              <w:r>
                <w:t>/</w:t>
              </w:r>
              <w:sdt>
                <w:sdtPr>
                  <w:alias w:val="Årstall"/>
                  <w:tag w:val="Year"/>
                  <w:id w:val="-450326141"/>
                  <w:placeholder>
                    <w:docPart w:val="8D7FB8392AF14E569EAFE7AA34F77968"/>
                  </w:placeholder>
                  <w:text w:multiLine="1"/>
                </w:sdtPr>
                <w:sdtContent>
                  <w:r>
                    <w:t>26</w:t>
                  </w:r>
                </w:sdtContent>
              </w:sdt>
              <w:r>
                <w:tab/>
              </w:r>
              <w:sdt>
                <w:sdtPr>
                  <w:rPr>
                    <w:color w:val="000000"/>
                    <w:sz w:val="27"/>
                    <w:szCs w:val="27"/>
                  </w:rPr>
                  <w:alias w:val="Tittel"/>
                  <w:tag w:val="Title"/>
                  <w:id w:val="-1487864479"/>
                  <w:placeholder>
                    <w:docPart w:val="A93AC8AC44CA4B5CBF221385F787E4AF"/>
                  </w:placeholder>
                  <w:text w:multiLine="1"/>
                </w:sdtPr>
                <w:sdtContent>
                  <w:r w:rsidR="00427462" w:rsidRPr="00FB48F3">
                    <w:rPr>
                      <w:color w:val="000000"/>
                      <w:sz w:val="27"/>
                      <w:szCs w:val="27"/>
                    </w:rPr>
                    <w:t>Retningslinje for bruk av profileringsartikler i Akershus</w:t>
                  </w:r>
                </w:sdtContent>
              </w:sdt>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7388"/>
              </w:tblGrid>
              <w:tr w:rsidR="00A15D9D" w:rsidRPr="0002654B" w14:paraId="5B7A2BEC" w14:textId="77777777" w:rsidTr="008F640E">
                <w:tc>
                  <w:tcPr>
                    <w:tcW w:w="1843" w:type="dxa"/>
                  </w:tcPr>
                  <w:p w14:paraId="6F023A6C" w14:textId="77777777" w:rsidR="00A15D9D" w:rsidRPr="0002654B" w:rsidRDefault="00A15D9D" w:rsidP="00006E42">
                    <w:pPr>
                      <w:spacing w:after="60"/>
                      <w:rPr>
                        <w:szCs w:val="22"/>
                      </w:rPr>
                    </w:pPr>
                    <w:r w:rsidRPr="0002654B">
                      <w:rPr>
                        <w:szCs w:val="22"/>
                      </w:rPr>
                      <w:t>Kommentarer:</w:t>
                    </w:r>
                  </w:p>
                </w:tc>
                <w:tc>
                  <w:tcPr>
                    <w:tcW w:w="7388" w:type="dxa"/>
                  </w:tcPr>
                  <w:sdt>
                    <w:sdtPr>
                      <w:rPr>
                        <w:sz w:val="22"/>
                      </w:rPr>
                      <w:alias w:val="Kommentar"/>
                      <w:tag w:val="Text"/>
                      <w:id w:val="-618143535"/>
                      <w:placeholder>
                        <w:docPart w:val="C20720510DD1435E9E05EAEC7CF1E44F"/>
                      </w:placeholder>
                      <w:text w:multiLine="1"/>
                    </w:sdtPr>
                    <w:sdtContent>
                      <w:p w14:paraId="43883586" w14:textId="0A3CCCF4" w:rsidR="00A15D9D" w:rsidRPr="0002654B" w:rsidRDefault="00017BC2" w:rsidP="00877B7C">
                        <w:pPr>
                          <w:pStyle w:val="Ingenmellomrom"/>
                          <w:rPr>
                            <w:sz w:val="22"/>
                          </w:rPr>
                        </w:pPr>
                        <w:r>
                          <w:rPr>
                            <w:sz w:val="22"/>
                          </w:rPr>
                          <w:t xml:space="preserve">Tiril orienterer. </w:t>
                        </w:r>
                        <w:r>
                          <w:rPr>
                            <w:sz w:val="22"/>
                          </w:rPr>
                          <w:br/>
                          <w:t>Jana Hoffmann er skeptisk til 3. kulepunkt nedenfra. Kan det bli for rigid at det står «skal»?</w:t>
                        </w:r>
                        <w:r w:rsidR="00D41678">
                          <w:rPr>
                            <w:sz w:val="22"/>
                          </w:rPr>
                          <w:t xml:space="preserve"> Tiril </w:t>
                        </w:r>
                        <w:r w:rsidR="009534C7">
                          <w:rPr>
                            <w:sz w:val="22"/>
                          </w:rPr>
                          <w:t xml:space="preserve">B. Svensen </w:t>
                        </w:r>
                        <w:r w:rsidR="00D41678">
                          <w:rPr>
                            <w:sz w:val="22"/>
                          </w:rPr>
                          <w:t>svarer at det er bestemt fra sentralt hold at det kun skal bestilles gjennom definerte «butikker».</w:t>
                        </w:r>
                        <w:r>
                          <w:rPr>
                            <w:sz w:val="22"/>
                          </w:rPr>
                          <w:br/>
                          <w:t>Eivind Sogn lurer på definisjonen av «profileringsverdi», 4. kulepunkt nedenfra.</w:t>
                        </w:r>
                        <w:r>
                          <w:rPr>
                            <w:sz w:val="22"/>
                          </w:rPr>
                          <w:br/>
                        </w:r>
                        <w:r w:rsidR="00D41678">
                          <w:rPr>
                            <w:sz w:val="22"/>
                          </w:rPr>
                          <w:t xml:space="preserve">Skal retningslinjen sendes ut til </w:t>
                        </w:r>
                        <w:proofErr w:type="spellStart"/>
                        <w:r w:rsidR="00D41678">
                          <w:rPr>
                            <w:sz w:val="22"/>
                          </w:rPr>
                          <w:t>HTVene</w:t>
                        </w:r>
                        <w:proofErr w:type="spellEnd"/>
                        <w:r w:rsidR="00D41678">
                          <w:rPr>
                            <w:sz w:val="22"/>
                          </w:rPr>
                          <w:t xml:space="preserve">? Regelverket gjelder for dem også. </w:t>
                        </w:r>
                        <w:r w:rsidR="009D70F1">
                          <w:rPr>
                            <w:sz w:val="22"/>
                          </w:rPr>
                          <w:br/>
                          <w:t>Det ble diskutert hva som ligger i begrepet «bærekraft»?</w:t>
                        </w:r>
                        <w:r w:rsidR="003517B9">
                          <w:rPr>
                            <w:sz w:val="22"/>
                          </w:rPr>
                          <w:br/>
                          <w:t xml:space="preserve">FS ble spurt om de ønsker å få en årlig sak om dette temaet. Det ble </w:t>
                        </w:r>
                        <w:r w:rsidR="003517B9">
                          <w:rPr>
                            <w:sz w:val="22"/>
                          </w:rPr>
                          <w:lastRenderedPageBreak/>
                          <w:t>nedstemt.</w:t>
                        </w:r>
                        <w:r w:rsidR="003517B9">
                          <w:rPr>
                            <w:sz w:val="22"/>
                          </w:rPr>
                          <w:br/>
                        </w:r>
                      </w:p>
                    </w:sdtContent>
                  </w:sdt>
                </w:tc>
              </w:tr>
              <w:tr w:rsidR="00A15D9D" w:rsidRPr="0002654B" w14:paraId="5D00078A" w14:textId="77777777" w:rsidTr="008F640E">
                <w:tc>
                  <w:tcPr>
                    <w:tcW w:w="1843" w:type="dxa"/>
                  </w:tcPr>
                  <w:p w14:paraId="78F3D931" w14:textId="77777777" w:rsidR="00A15D9D" w:rsidRPr="0002654B" w:rsidRDefault="00A15D9D" w:rsidP="00006E42">
                    <w:pPr>
                      <w:spacing w:after="240"/>
                      <w:rPr>
                        <w:szCs w:val="22"/>
                      </w:rPr>
                    </w:pPr>
                    <w:r w:rsidRPr="0002654B">
                      <w:rPr>
                        <w:szCs w:val="22"/>
                      </w:rPr>
                      <w:lastRenderedPageBreak/>
                      <w:t>Vedtak:</w:t>
                    </w:r>
                  </w:p>
                </w:tc>
                <w:tc>
                  <w:tcPr>
                    <w:tcW w:w="7388" w:type="dxa"/>
                  </w:tcPr>
                  <w:p w14:paraId="3DE0328C" w14:textId="5E83A155" w:rsidR="00A15D9D" w:rsidRPr="005001C6" w:rsidRDefault="00000000" w:rsidP="000767A0">
                    <w:sdt>
                      <w:sdtPr>
                        <w:rPr>
                          <w:szCs w:val="22"/>
                        </w:rPr>
                        <w:alias w:val="Vedtak"/>
                        <w:tag w:val="Text"/>
                        <w:id w:val="202912310"/>
                        <w:placeholder>
                          <w:docPart w:val="E710F48B0E08462AB5FD6BDD4A2149E4"/>
                        </w:placeholder>
                        <w:text w:multiLine="1"/>
                      </w:sdtPr>
                      <w:sdtContent>
                        <w:r w:rsidR="000767A0" w:rsidRPr="00D016AB">
                          <w:rPr>
                            <w:szCs w:val="22"/>
                          </w:rPr>
                          <w:t>Fylkesstyret vedtar følgende retningslinjer for bruk av profileringsartikler i NSF Akershus:</w:t>
                        </w:r>
                        <w:r w:rsidR="000767A0" w:rsidRPr="00D016AB">
                          <w:rPr>
                            <w:szCs w:val="22"/>
                          </w:rPr>
                          <w:br/>
                        </w:r>
                        <w:r w:rsidR="000767A0" w:rsidRPr="00D016AB">
                          <w:rPr>
                            <w:szCs w:val="22"/>
                          </w:rPr>
                          <w:br/>
                          <w:t>Retningslinjer for bruk av profileringsartikler:</w:t>
                        </w:r>
                        <w:r w:rsidR="000767A0" w:rsidRPr="00D016AB">
                          <w:rPr>
                            <w:szCs w:val="22"/>
                          </w:rPr>
                          <w:br/>
                        </w:r>
                        <w:r w:rsidR="000767A0" w:rsidRPr="00D016AB">
                          <w:rPr>
                            <w:szCs w:val="22"/>
                          </w:rPr>
                          <w:br/>
                          <w:t>· Bruken av profileringsartikler skal i hovedsak dekke to formål; de kal bidra til profilering og merkevarebygging for NSF og de skal fungere som en gave/oppmerksomhet til den som mottar det.</w:t>
                        </w:r>
                        <w:r w:rsidR="000767A0" w:rsidRPr="00D016AB">
                          <w:rPr>
                            <w:szCs w:val="22"/>
                          </w:rPr>
                          <w:br/>
                        </w:r>
                        <w:r w:rsidR="000767A0" w:rsidRPr="00D016AB">
                          <w:rPr>
                            <w:szCs w:val="22"/>
                          </w:rPr>
                          <w:br/>
                          <w:t>· Ved valg av profileringsartikler skal hensynet til bærekraft alltid være en del av vurderingen.</w:t>
                        </w:r>
                        <w:r w:rsidR="000767A0" w:rsidRPr="00D016AB">
                          <w:rPr>
                            <w:szCs w:val="22"/>
                          </w:rPr>
                          <w:br/>
                        </w:r>
                        <w:r w:rsidR="000767A0" w:rsidRPr="00D016AB">
                          <w:rPr>
                            <w:szCs w:val="22"/>
                          </w:rPr>
                          <w:br/>
                          <w:t>· Dersom ikke annet er besluttet deles det ut en profileringsartikkel til deltakere på alle arrangementer vedtatt av fylkesstyret.</w:t>
                        </w:r>
                        <w:r w:rsidR="000767A0" w:rsidRPr="00D016AB">
                          <w:rPr>
                            <w:szCs w:val="22"/>
                          </w:rPr>
                          <w:br/>
                        </w:r>
                        <w:r w:rsidR="000767A0" w:rsidRPr="00D016AB">
                          <w:rPr>
                            <w:szCs w:val="22"/>
                          </w:rPr>
                          <w:br/>
                          <w:t>· Som et bærekrafttiltak skal det ved arrangementer for tillitsvalgte/hovedtillitsvalgte alltid være mulig å velge mellom to ulike produkt, det skal også være mulig å velge å ikke motta en gave.</w:t>
                        </w:r>
                        <w:r w:rsidR="000767A0" w:rsidRPr="00D016AB">
                          <w:rPr>
                            <w:szCs w:val="22"/>
                          </w:rPr>
                          <w:br/>
                        </w:r>
                        <w:r w:rsidR="000767A0" w:rsidRPr="00D016AB">
                          <w:rPr>
                            <w:szCs w:val="22"/>
                          </w:rPr>
                          <w:br/>
                          <w:t>· Ved valg av strøartikler bør det fortrinnsvis velges produkter med høy profileringsverdi.</w:t>
                        </w:r>
                        <w:r w:rsidR="000767A0" w:rsidRPr="00D016AB">
                          <w:rPr>
                            <w:szCs w:val="22"/>
                          </w:rPr>
                          <w:br/>
                        </w:r>
                        <w:r w:rsidR="000767A0" w:rsidRPr="00D016AB">
                          <w:rPr>
                            <w:szCs w:val="22"/>
                          </w:rPr>
                          <w:br/>
                          <w:t>· Alle produkter som bestilles skal bestilles fra NSF sin medlemsbutikk eller leverandøren medlemsbutikken har avtale med.</w:t>
                        </w:r>
                        <w:r w:rsidR="000767A0" w:rsidRPr="00D016AB">
                          <w:rPr>
                            <w:szCs w:val="22"/>
                          </w:rPr>
                          <w:br/>
                        </w:r>
                        <w:r w:rsidR="000767A0" w:rsidRPr="00D016AB">
                          <w:rPr>
                            <w:szCs w:val="22"/>
                          </w:rPr>
                          <w:br/>
                          <w:t>· Det deles som hovedregel ikke ut strøartikler eller profileringsartikler til arrangementer eller liknende utenfor NSF sin regi.</w:t>
                        </w:r>
                        <w:r w:rsidR="000767A0" w:rsidRPr="00D016AB">
                          <w:rPr>
                            <w:szCs w:val="22"/>
                          </w:rPr>
                          <w:br/>
                        </w:r>
                        <w:r w:rsidR="000767A0" w:rsidRPr="00D016AB">
                          <w:rPr>
                            <w:szCs w:val="22"/>
                          </w:rPr>
                          <w:br/>
                          <w:t>· Unntak fra retningslinjen må godkjennes av fylkesleder eller administrativ leder.</w:t>
                        </w:r>
                        <w:r w:rsidR="00D016AB" w:rsidRPr="00D016AB">
                          <w:rPr>
                            <w:szCs w:val="22"/>
                          </w:rPr>
                          <w:br/>
                        </w:r>
                        <w:r w:rsidR="00D016AB" w:rsidRPr="00D016AB">
                          <w:rPr>
                            <w:szCs w:val="22"/>
                          </w:rPr>
                          <w:br/>
                          <w:t>Enstemmig vedtatt</w:t>
                        </w:r>
                      </w:sdtContent>
                    </w:sdt>
                  </w:p>
                </w:tc>
              </w:tr>
              <w:tr w:rsidR="00A15D9D" w:rsidRPr="0002654B" w14:paraId="12D08961" w14:textId="77777777" w:rsidTr="008F640E">
                <w:tc>
                  <w:tcPr>
                    <w:tcW w:w="1843" w:type="dxa"/>
                  </w:tcPr>
                  <w:p w14:paraId="652E1B70" w14:textId="77777777" w:rsidR="00A15D9D" w:rsidRPr="0002654B" w:rsidRDefault="00A15D9D" w:rsidP="00006E42">
                    <w:pPr>
                      <w:rPr>
                        <w:szCs w:val="22"/>
                      </w:rPr>
                    </w:pPr>
                  </w:p>
                </w:tc>
                <w:tc>
                  <w:tcPr>
                    <w:tcW w:w="7388" w:type="dxa"/>
                  </w:tcPr>
                  <w:p w14:paraId="6A0E84D6" w14:textId="77777777" w:rsidR="00035DDC" w:rsidRDefault="00035DDC" w:rsidP="00006E42">
                    <w:pPr>
                      <w:rPr>
                        <w:szCs w:val="22"/>
                      </w:rPr>
                    </w:pPr>
                  </w:p>
                  <w:p w14:paraId="4BCC7F7C" w14:textId="436DE59D" w:rsidR="00D016AB" w:rsidRPr="0002654B" w:rsidRDefault="00D016AB" w:rsidP="00006E42">
                    <w:pPr>
                      <w:rPr>
                        <w:szCs w:val="22"/>
                      </w:rPr>
                    </w:pPr>
                    <w:r>
                      <w:rPr>
                        <w:szCs w:val="22"/>
                      </w:rPr>
                      <w:t xml:space="preserve">Tilleggsforslag: </w:t>
                    </w:r>
                    <w:sdt>
                      <w:sdtPr>
                        <w:rPr>
                          <w:szCs w:val="22"/>
                        </w:rPr>
                        <w:alias w:val="Beslutning"/>
                        <w:tag w:val="Text"/>
                        <w:id w:val="-2106804048"/>
                        <w:placeholder>
                          <w:docPart w:val="C92BD903FCD3411E826A4794772C4B5D"/>
                        </w:placeholder>
                        <w:text w:multiLine="1"/>
                      </w:sdtPr>
                      <w:sdtContent>
                        <w:r w:rsidR="002A5DA6">
                          <w:rPr>
                            <w:szCs w:val="22"/>
                          </w:rPr>
                          <w:br/>
                        </w:r>
                        <w:r w:rsidR="003517B9">
                          <w:rPr>
                            <w:szCs w:val="22"/>
                          </w:rPr>
                          <w:t>Det lages et samledokument hvor HTV kan evaluere alle produktene i fordelsbutikken som kan være en hjelp for andre ved bestilling av produkter. Dette legges på NX-HTV Akershus.</w:t>
                        </w:r>
                        <w:r w:rsidR="003517B9">
                          <w:rPr>
                            <w:szCs w:val="22"/>
                          </w:rPr>
                          <w:br/>
                        </w:r>
                        <w:r w:rsidR="003517B9">
                          <w:rPr>
                            <w:szCs w:val="22"/>
                          </w:rPr>
                          <w:br/>
                          <w:t>Vedtatt</w:t>
                        </w:r>
                        <w:r>
                          <w:rPr>
                            <w:szCs w:val="22"/>
                          </w:rPr>
                          <w:t xml:space="preserve"> mot 2 stemmer.</w:t>
                        </w:r>
                        <w:r>
                          <w:rPr>
                            <w:szCs w:val="22"/>
                          </w:rPr>
                          <w:br/>
                        </w:r>
                        <w:r>
                          <w:rPr>
                            <w:szCs w:val="22"/>
                          </w:rPr>
                          <w:br/>
                        </w:r>
                      </w:sdtContent>
                    </w:sdt>
                    <w:r w:rsidRPr="00D016AB">
                      <w:rPr>
                        <w:b/>
                        <w:bCs/>
                        <w:szCs w:val="22"/>
                      </w:rPr>
                      <w:t>Beslutning:</w:t>
                    </w:r>
                    <w:r>
                      <w:rPr>
                        <w:szCs w:val="22"/>
                      </w:rPr>
                      <w:t xml:space="preserve"> </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280"/>
                    </w:tblGrid>
                    <w:tr w:rsidR="00D016AB" w:rsidRPr="005001C6" w14:paraId="47480A82" w14:textId="77777777" w:rsidTr="00FD7877">
                      <w:tc>
                        <w:tcPr>
                          <w:tcW w:w="7388" w:type="dxa"/>
                        </w:tcPr>
                        <w:p w14:paraId="08A89AD1" w14:textId="386A0F57" w:rsidR="00D016AB" w:rsidRPr="005001C6" w:rsidRDefault="00000000" w:rsidP="00D016AB">
                          <w:sdt>
                            <w:sdtPr>
                              <w:rPr>
                                <w:szCs w:val="22"/>
                              </w:rPr>
                              <w:alias w:val="Vedtak"/>
                              <w:tag w:val="Text"/>
                              <w:id w:val="-24722702"/>
                              <w:placeholder>
                                <w:docPart w:val="25C8375776B54E868316E81BF539E4B8"/>
                              </w:placeholder>
                              <w:text w:multiLine="1"/>
                            </w:sdtPr>
                            <w:sdtContent>
                              <w:r w:rsidR="00D016AB" w:rsidRPr="00D016AB">
                                <w:rPr>
                                  <w:szCs w:val="22"/>
                                </w:rPr>
                                <w:t>Fylkesstyret vedtar følgende retningslinjer for bruk av profileringsartikler i NSF Akershus:</w:t>
                              </w:r>
                              <w:r w:rsidR="00D016AB" w:rsidRPr="00D016AB">
                                <w:rPr>
                                  <w:szCs w:val="22"/>
                                </w:rPr>
                                <w:br/>
                              </w:r>
                              <w:r w:rsidR="00D016AB" w:rsidRPr="00D016AB">
                                <w:rPr>
                                  <w:szCs w:val="22"/>
                                </w:rPr>
                                <w:br/>
                                <w:t>Retningslinjer for bruk av profileringsartikler:</w:t>
                              </w:r>
                              <w:r w:rsidR="00D016AB" w:rsidRPr="00D016AB">
                                <w:rPr>
                                  <w:szCs w:val="22"/>
                                </w:rPr>
                                <w:br/>
                              </w:r>
                              <w:r w:rsidR="00D016AB" w:rsidRPr="00D016AB">
                                <w:rPr>
                                  <w:szCs w:val="22"/>
                                </w:rPr>
                                <w:br/>
                                <w:t>· Bruken av profileringsartikler skal i hovedsak dekke to formål; de kal bidra til profilering og merkevarebygging for NSF og de skal fungere som en gave/oppmerksomhet til den som mottar det.</w:t>
                              </w:r>
                              <w:r w:rsidR="00D016AB" w:rsidRPr="00D016AB">
                                <w:rPr>
                                  <w:szCs w:val="22"/>
                                </w:rPr>
                                <w:br/>
                              </w:r>
                              <w:r w:rsidR="00D016AB" w:rsidRPr="00D016AB">
                                <w:rPr>
                                  <w:szCs w:val="22"/>
                                </w:rPr>
                                <w:br/>
                                <w:t xml:space="preserve">· Ved valg av profileringsartikler skal hensynet til bærekraft alltid være en </w:t>
                              </w:r>
                              <w:r w:rsidR="00D016AB" w:rsidRPr="00D016AB">
                                <w:rPr>
                                  <w:szCs w:val="22"/>
                                </w:rPr>
                                <w:lastRenderedPageBreak/>
                                <w:t>del av vurderingen.</w:t>
                              </w:r>
                              <w:r w:rsidR="00D016AB" w:rsidRPr="00D016AB">
                                <w:rPr>
                                  <w:szCs w:val="22"/>
                                </w:rPr>
                                <w:br/>
                              </w:r>
                              <w:r w:rsidR="00D016AB" w:rsidRPr="00D016AB">
                                <w:rPr>
                                  <w:szCs w:val="22"/>
                                </w:rPr>
                                <w:br/>
                                <w:t>· Dersom ikke annet er besluttet deles det ut en profileringsartikkel til deltakere på alle arrangementer vedtatt av fylkesstyret.</w:t>
                              </w:r>
                              <w:r w:rsidR="00D016AB" w:rsidRPr="00D016AB">
                                <w:rPr>
                                  <w:szCs w:val="22"/>
                                </w:rPr>
                                <w:br/>
                              </w:r>
                              <w:r w:rsidR="00D016AB" w:rsidRPr="00D016AB">
                                <w:rPr>
                                  <w:szCs w:val="22"/>
                                </w:rPr>
                                <w:br/>
                                <w:t>· Som et bærekrafttiltak skal det ved arrangementer for tillitsvalgte/hovedtillitsvalgte alltid være mulig å velge mellom to ulike produkt, det skal også være mulig å velge å ikke motta en gave.</w:t>
                              </w:r>
                              <w:r w:rsidR="00D016AB" w:rsidRPr="00D016AB">
                                <w:rPr>
                                  <w:szCs w:val="22"/>
                                </w:rPr>
                                <w:br/>
                              </w:r>
                              <w:r w:rsidR="00D016AB" w:rsidRPr="00D016AB">
                                <w:rPr>
                                  <w:szCs w:val="22"/>
                                </w:rPr>
                                <w:br/>
                                <w:t>· Ved valg av strøartikler bør det fortrinnsvis velges produkter med høy profileringsverdi.</w:t>
                              </w:r>
                              <w:r w:rsidR="00D016AB" w:rsidRPr="00D016AB">
                                <w:rPr>
                                  <w:szCs w:val="22"/>
                                </w:rPr>
                                <w:br/>
                              </w:r>
                              <w:r w:rsidR="00D016AB" w:rsidRPr="00D016AB">
                                <w:rPr>
                                  <w:szCs w:val="22"/>
                                </w:rPr>
                                <w:br/>
                                <w:t>· Alle produkter som bestilles skal bestilles fra NSF sin medlemsbutikk eller leverandøren medlemsbutikken har avtale med.</w:t>
                              </w:r>
                              <w:r w:rsidR="00D016AB" w:rsidRPr="00D016AB">
                                <w:rPr>
                                  <w:szCs w:val="22"/>
                                </w:rPr>
                                <w:br/>
                              </w:r>
                              <w:r w:rsidR="00D016AB" w:rsidRPr="00D016AB">
                                <w:rPr>
                                  <w:szCs w:val="22"/>
                                </w:rPr>
                                <w:br/>
                                <w:t>· Det deles som hovedregel ikke ut strøartikler eller profileringsartikler til arrangementer eller liknende utenfor NSF sin regi.</w:t>
                              </w:r>
                              <w:r w:rsidR="00D016AB" w:rsidRPr="00D016AB">
                                <w:rPr>
                                  <w:szCs w:val="22"/>
                                </w:rPr>
                                <w:br/>
                              </w:r>
                              <w:r w:rsidR="00D016AB" w:rsidRPr="00D016AB">
                                <w:rPr>
                                  <w:szCs w:val="22"/>
                                </w:rPr>
                                <w:br/>
                                <w:t>· Unntak fra retningslinjen må godkjennes av fylkesleder eller administrativ leder.</w:t>
                              </w:r>
                              <w:r w:rsidR="00D016AB" w:rsidRPr="00D016AB">
                                <w:rPr>
                                  <w:szCs w:val="22"/>
                                </w:rPr>
                                <w:br/>
                              </w:r>
                            </w:sdtContent>
                          </w:sdt>
                        </w:p>
                      </w:tc>
                    </w:tr>
                    <w:tr w:rsidR="00D016AB" w:rsidRPr="0002654B" w14:paraId="7AC66C50" w14:textId="77777777" w:rsidTr="00FD7877">
                      <w:tc>
                        <w:tcPr>
                          <w:tcW w:w="7388" w:type="dxa"/>
                        </w:tcPr>
                        <w:p w14:paraId="31C7FB1D" w14:textId="77777777" w:rsidR="00D016AB" w:rsidRDefault="00D016AB" w:rsidP="00D016AB">
                          <w:pPr>
                            <w:rPr>
                              <w:szCs w:val="22"/>
                            </w:rPr>
                          </w:pPr>
                        </w:p>
                        <w:p w14:paraId="5FF951DD" w14:textId="552D5707" w:rsidR="00D016AB" w:rsidRPr="0002654B" w:rsidRDefault="00D016AB" w:rsidP="00D016AB">
                          <w:pPr>
                            <w:rPr>
                              <w:szCs w:val="22"/>
                            </w:rPr>
                          </w:pPr>
                          <w:r>
                            <w:rPr>
                              <w:szCs w:val="22"/>
                            </w:rPr>
                            <w:t xml:space="preserve">- </w:t>
                          </w:r>
                          <w:sdt>
                            <w:sdtPr>
                              <w:rPr>
                                <w:szCs w:val="22"/>
                              </w:rPr>
                              <w:alias w:val="Beslutning"/>
                              <w:tag w:val="Text"/>
                              <w:id w:val="432562756"/>
                              <w:placeholder>
                                <w:docPart w:val="4E260CC78D794CA39464468F48ACCA82"/>
                              </w:placeholder>
                              <w:text w:multiLine="1"/>
                            </w:sdtPr>
                            <w:sdtContent>
                              <w:r>
                                <w:rPr>
                                  <w:szCs w:val="22"/>
                                </w:rPr>
                                <w:t>Det lages et samledokument hvor HTV kan evaluere alle produktene i fordelsbutikken som kan være en hjelp for andre ved bestilling av produkter. Dette legges på NX-HTV Akershus.</w:t>
                              </w:r>
                              <w:r>
                                <w:rPr>
                                  <w:szCs w:val="22"/>
                                </w:rPr>
                                <w:br/>
                              </w:r>
                              <w:r>
                                <w:rPr>
                                  <w:szCs w:val="22"/>
                                </w:rPr>
                                <w:br/>
                              </w:r>
                              <w:r>
                                <w:rPr>
                                  <w:szCs w:val="22"/>
                                </w:rPr>
                                <w:br/>
                                <w:t>Vedtatt</w:t>
                              </w:r>
                            </w:sdtContent>
                          </w:sdt>
                        </w:p>
                      </w:tc>
                    </w:tr>
                  </w:tbl>
                  <w:p w14:paraId="7CDF0505" w14:textId="134EA995" w:rsidR="00A15D9D" w:rsidRPr="0002654B" w:rsidRDefault="00A15D9D" w:rsidP="00006E42">
                    <w:pPr>
                      <w:rPr>
                        <w:szCs w:val="22"/>
                      </w:rPr>
                    </w:pPr>
                  </w:p>
                </w:tc>
              </w:tr>
            </w:tbl>
            <w:p w14:paraId="65330BC1" w14:textId="500C8060" w:rsidR="00A15D9D" w:rsidRPr="00AA38AC" w:rsidRDefault="00000000" w:rsidP="00006E42">
              <w:pPr>
                <w:pStyle w:val="Overskrift2"/>
              </w:pPr>
            </w:p>
          </w:sdtContent>
        </w:sdt>
        <w:sdt>
          <w:sdtPr>
            <w:rPr>
              <w:rFonts w:asciiTheme="minorHAnsi" w:eastAsiaTheme="minorHAnsi" w:hAnsiTheme="minorHAnsi" w:cstheme="minorBidi"/>
              <w:b w:val="0"/>
              <w:color w:val="auto"/>
              <w:sz w:val="22"/>
              <w:szCs w:val="20"/>
            </w:rPr>
            <w:id w:val="-1826120641"/>
            <w:placeholder>
              <w:docPart w:val="B5E279B4393D4702A352013C7E4221D1"/>
            </w:placeholder>
            <w15:repeatingSectionItem/>
          </w:sdtPr>
          <w:sdtEndPr>
            <w:rPr>
              <w:rFonts w:asciiTheme="majorHAnsi" w:eastAsiaTheme="majorEastAsia" w:hAnsiTheme="majorHAnsi" w:cstheme="majorBidi"/>
              <w:b/>
              <w:color w:val="020202" w:themeColor="text1"/>
              <w:sz w:val="24"/>
              <w:szCs w:val="26"/>
            </w:rPr>
          </w:sdtEndPr>
          <w:sdtContent>
            <w:p w14:paraId="76ADBF53" w14:textId="6A41FF00" w:rsidR="00A15D9D" w:rsidRDefault="00A15D9D" w:rsidP="00006E42">
              <w:pPr>
                <w:pStyle w:val="Overskrift2"/>
              </w:pPr>
              <w:r>
                <w:t xml:space="preserve">Sak </w:t>
              </w:r>
              <w:sdt>
                <w:sdtPr>
                  <w:alias w:val="Saksnr."/>
                  <w:tag w:val="CaseNo"/>
                  <w:id w:val="1994527728"/>
                  <w:placeholder>
                    <w:docPart w:val="6CAF3FA25FF2464CB807B66906F26348"/>
                  </w:placeholder>
                  <w:text w:multiLine="1"/>
                </w:sdtPr>
                <w:sdtContent>
                  <w:r>
                    <w:t>3</w:t>
                  </w:r>
                </w:sdtContent>
              </w:sdt>
              <w:r>
                <w:t>/</w:t>
              </w:r>
              <w:sdt>
                <w:sdtPr>
                  <w:alias w:val="Årstall"/>
                  <w:tag w:val="Year"/>
                  <w:id w:val="1007788311"/>
                  <w:placeholder>
                    <w:docPart w:val="21A7D4ED94B34389AFDB93932B5E601F"/>
                  </w:placeholder>
                  <w:text w:multiLine="1"/>
                </w:sdtPr>
                <w:sdtContent>
                  <w:r>
                    <w:t>26</w:t>
                  </w:r>
                </w:sdtContent>
              </w:sdt>
              <w:r>
                <w:tab/>
              </w:r>
              <w:sdt>
                <w:sdtPr>
                  <w:rPr>
                    <w:color w:val="000000"/>
                    <w:sz w:val="27"/>
                    <w:szCs w:val="27"/>
                  </w:rPr>
                  <w:alias w:val="Tittel"/>
                  <w:tag w:val="Title"/>
                  <w:id w:val="1638077708"/>
                  <w:placeholder>
                    <w:docPart w:val="020689629E7442AD9CBB0AA7C9D5C09E"/>
                  </w:placeholder>
                  <w:text w:multiLine="1"/>
                </w:sdtPr>
                <w:sdtContent>
                  <w:r w:rsidR="00A407E2" w:rsidRPr="00BC4C79">
                    <w:rPr>
                      <w:color w:val="000000"/>
                      <w:sz w:val="27"/>
                      <w:szCs w:val="27"/>
                    </w:rPr>
                    <w:t xml:space="preserve">Høringssvar - Retningslinje for innsending og behandling av </w:t>
                  </w:r>
                  <w:proofErr w:type="spellStart"/>
                  <w:r w:rsidR="00A407E2" w:rsidRPr="00BC4C79">
                    <w:rPr>
                      <w:color w:val="000000"/>
                      <w:sz w:val="27"/>
                      <w:szCs w:val="27"/>
                    </w:rPr>
                    <w:t>landsmøtesaker</w:t>
                  </w:r>
                  <w:proofErr w:type="spellEnd"/>
                </w:sdtContent>
              </w:sdt>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7388"/>
              </w:tblGrid>
              <w:tr w:rsidR="00A15D9D" w:rsidRPr="0002654B" w14:paraId="756EE506" w14:textId="77777777" w:rsidTr="008F640E">
                <w:tc>
                  <w:tcPr>
                    <w:tcW w:w="1843" w:type="dxa"/>
                  </w:tcPr>
                  <w:p w14:paraId="0291D023" w14:textId="77777777" w:rsidR="00A15D9D" w:rsidRPr="0002654B" w:rsidRDefault="00A15D9D" w:rsidP="00006E42">
                    <w:pPr>
                      <w:spacing w:after="60"/>
                      <w:rPr>
                        <w:szCs w:val="22"/>
                      </w:rPr>
                    </w:pPr>
                    <w:r w:rsidRPr="0002654B">
                      <w:rPr>
                        <w:szCs w:val="22"/>
                      </w:rPr>
                      <w:t>Kommentarer:</w:t>
                    </w:r>
                  </w:p>
                </w:tc>
                <w:tc>
                  <w:tcPr>
                    <w:tcW w:w="7388" w:type="dxa"/>
                  </w:tcPr>
                  <w:sdt>
                    <w:sdtPr>
                      <w:rPr>
                        <w:sz w:val="22"/>
                      </w:rPr>
                      <w:alias w:val="Kommentar"/>
                      <w:tag w:val="Text"/>
                      <w:id w:val="-1121756272"/>
                      <w:placeholder>
                        <w:docPart w:val="9E857B308B3041AFAD90A83B5333C0C7"/>
                      </w:placeholder>
                      <w:text w:multiLine="1"/>
                    </w:sdtPr>
                    <w:sdtContent>
                      <w:p w14:paraId="2EEA814B" w14:textId="65BA2C62" w:rsidR="00A15D9D" w:rsidRPr="0002654B" w:rsidRDefault="00513C9A" w:rsidP="00877B7C">
                        <w:pPr>
                          <w:pStyle w:val="Ingenmellomrom"/>
                          <w:rPr>
                            <w:sz w:val="22"/>
                          </w:rPr>
                        </w:pPr>
                        <w:r>
                          <w:rPr>
                            <w:sz w:val="22"/>
                          </w:rPr>
                          <w:t xml:space="preserve">Tiril </w:t>
                        </w:r>
                        <w:r w:rsidR="009534C7">
                          <w:rPr>
                            <w:sz w:val="22"/>
                          </w:rPr>
                          <w:t xml:space="preserve">B. Svensen </w:t>
                        </w:r>
                        <w:r>
                          <w:rPr>
                            <w:sz w:val="22"/>
                          </w:rPr>
                          <w:t xml:space="preserve">innleder. </w:t>
                        </w:r>
                        <w:r>
                          <w:rPr>
                            <w:sz w:val="22"/>
                          </w:rPr>
                          <w:br/>
                          <w:t>Ingen kommentarer til saken.</w:t>
                        </w:r>
                        <w:r>
                          <w:rPr>
                            <w:sz w:val="22"/>
                          </w:rPr>
                          <w:br/>
                        </w:r>
                      </w:p>
                    </w:sdtContent>
                  </w:sdt>
                </w:tc>
              </w:tr>
              <w:tr w:rsidR="00A15D9D" w:rsidRPr="0002654B" w14:paraId="2DB133B5" w14:textId="77777777" w:rsidTr="008F640E">
                <w:tc>
                  <w:tcPr>
                    <w:tcW w:w="1843" w:type="dxa"/>
                  </w:tcPr>
                  <w:p w14:paraId="3A5512AA" w14:textId="77777777" w:rsidR="00A15D9D" w:rsidRPr="0002654B" w:rsidRDefault="00A15D9D" w:rsidP="00006E42">
                    <w:pPr>
                      <w:spacing w:after="240"/>
                      <w:rPr>
                        <w:szCs w:val="22"/>
                      </w:rPr>
                    </w:pPr>
                    <w:r w:rsidRPr="0002654B">
                      <w:rPr>
                        <w:szCs w:val="22"/>
                      </w:rPr>
                      <w:t>Vedtak:</w:t>
                    </w:r>
                  </w:p>
                </w:tc>
                <w:tc>
                  <w:tcPr>
                    <w:tcW w:w="7388" w:type="dxa"/>
                  </w:tcPr>
                  <w:p w14:paraId="6CB9C46B" w14:textId="49D10DDB" w:rsidR="00A15D9D" w:rsidRPr="005001C6" w:rsidRDefault="00000000" w:rsidP="00A15D9D">
                    <w:sdt>
                      <w:sdtPr>
                        <w:rPr>
                          <w:color w:val="000000"/>
                          <w:szCs w:val="22"/>
                        </w:rPr>
                        <w:alias w:val="Vedtak"/>
                        <w:tag w:val="Text"/>
                        <w:id w:val="-338226244"/>
                        <w:placeholder>
                          <w:docPart w:val="64C426D3465E479FBDDD844F68801EB8"/>
                        </w:placeholder>
                        <w:text w:multiLine="1"/>
                      </w:sdtPr>
                      <w:sdtContent>
                        <w:r w:rsidR="00FC322E" w:rsidRPr="00FC322E">
                          <w:rPr>
                            <w:color w:val="000000"/>
                            <w:szCs w:val="22"/>
                          </w:rPr>
                          <w:t>Fylkesstyret godkjenner vedlagt utkast til høringssvar</w:t>
                        </w:r>
                      </w:sdtContent>
                    </w:sdt>
                  </w:p>
                </w:tc>
              </w:tr>
              <w:tr w:rsidR="00A15D9D" w:rsidRPr="0002654B" w14:paraId="7B895E7E" w14:textId="77777777" w:rsidTr="008F640E">
                <w:tc>
                  <w:tcPr>
                    <w:tcW w:w="1843" w:type="dxa"/>
                  </w:tcPr>
                  <w:p w14:paraId="021983E5" w14:textId="77777777" w:rsidR="00A15D9D" w:rsidRPr="0002654B" w:rsidRDefault="00A15D9D" w:rsidP="00006E42">
                    <w:pPr>
                      <w:rPr>
                        <w:szCs w:val="22"/>
                      </w:rPr>
                    </w:pPr>
                  </w:p>
                </w:tc>
                <w:tc>
                  <w:tcPr>
                    <w:tcW w:w="7388" w:type="dxa"/>
                  </w:tcPr>
                  <w:p w14:paraId="27E59334" w14:textId="77777777" w:rsidR="00A15D9D" w:rsidRDefault="00A15D9D" w:rsidP="00006E42">
                    <w:pPr>
                      <w:rPr>
                        <w:szCs w:val="22"/>
                      </w:rPr>
                    </w:pPr>
                  </w:p>
                  <w:p w14:paraId="2D4CEF69" w14:textId="099FAB17" w:rsidR="00A15D9D" w:rsidRPr="0002654B" w:rsidRDefault="00A15D9D" w:rsidP="00006E42">
                    <w:pPr>
                      <w:rPr>
                        <w:szCs w:val="22"/>
                      </w:rPr>
                    </w:pPr>
                    <w:r w:rsidRPr="0002654B">
                      <w:rPr>
                        <w:szCs w:val="22"/>
                      </w:rPr>
                      <w:t xml:space="preserve">Beslutning: </w:t>
                    </w:r>
                    <w:sdt>
                      <w:sdtPr>
                        <w:rPr>
                          <w:szCs w:val="22"/>
                        </w:rPr>
                        <w:alias w:val="Beslutning"/>
                        <w:tag w:val="Text"/>
                        <w:id w:val="1896006538"/>
                        <w:placeholder>
                          <w:docPart w:val="9A4DA69EEE964CA98454ED851DBA0C02"/>
                        </w:placeholder>
                        <w:text w:multiLine="1"/>
                      </w:sdtPr>
                      <w:sdtContent>
                        <w:r w:rsidR="00513C9A">
                          <w:rPr>
                            <w:szCs w:val="22"/>
                          </w:rPr>
                          <w:t xml:space="preserve">Vedtatt </w:t>
                        </w:r>
                      </w:sdtContent>
                    </w:sdt>
                  </w:p>
                </w:tc>
              </w:tr>
            </w:tbl>
            <w:p w14:paraId="5FFAEF53" w14:textId="0EA2B645" w:rsidR="00A15D9D" w:rsidRPr="00AA38AC" w:rsidRDefault="00000000" w:rsidP="00006E42">
              <w:pPr>
                <w:pStyle w:val="Overskrift2"/>
              </w:pPr>
            </w:p>
          </w:sdtContent>
        </w:sdt>
        <w:sdt>
          <w:sdtPr>
            <w:rPr>
              <w:rFonts w:asciiTheme="minorHAnsi" w:eastAsiaTheme="minorHAnsi" w:hAnsiTheme="minorHAnsi" w:cstheme="minorBidi"/>
              <w:b w:val="0"/>
              <w:color w:val="auto"/>
              <w:sz w:val="22"/>
              <w:szCs w:val="20"/>
            </w:rPr>
            <w:id w:val="987985323"/>
            <w:placeholder>
              <w:docPart w:val="B82036AD9AE5482B92D9A60E7EDC661E"/>
            </w:placeholder>
            <w15:repeatingSectionItem/>
          </w:sdtPr>
          <w:sdtEndPr>
            <w:rPr>
              <w:rFonts w:asciiTheme="majorHAnsi" w:eastAsiaTheme="majorEastAsia" w:hAnsiTheme="majorHAnsi" w:cstheme="majorBidi"/>
              <w:b/>
              <w:color w:val="020202" w:themeColor="text1"/>
              <w:sz w:val="24"/>
              <w:szCs w:val="26"/>
            </w:rPr>
          </w:sdtEndPr>
          <w:sdtContent>
            <w:p w14:paraId="7A7AA7D4" w14:textId="3FFD88BF" w:rsidR="00A15D9D" w:rsidRDefault="00A15D9D" w:rsidP="00006E42">
              <w:pPr>
                <w:pStyle w:val="Overskrift2"/>
              </w:pPr>
              <w:r>
                <w:t xml:space="preserve">Sak </w:t>
              </w:r>
              <w:sdt>
                <w:sdtPr>
                  <w:alias w:val="Saksnr."/>
                  <w:tag w:val="CaseNo"/>
                  <w:id w:val="-1974433385"/>
                  <w:placeholder>
                    <w:docPart w:val="06C85D23F1544C3A97A9827277CF3988"/>
                  </w:placeholder>
                  <w:text w:multiLine="1"/>
                </w:sdtPr>
                <w:sdtContent>
                  <w:r>
                    <w:t>4</w:t>
                  </w:r>
                </w:sdtContent>
              </w:sdt>
              <w:r>
                <w:t>/</w:t>
              </w:r>
              <w:sdt>
                <w:sdtPr>
                  <w:alias w:val="Årstall"/>
                  <w:tag w:val="Year"/>
                  <w:id w:val="-987158779"/>
                  <w:placeholder>
                    <w:docPart w:val="A35AA5AE97DA44D39DE2BF385ED2C66B"/>
                  </w:placeholder>
                  <w:text w:multiLine="1"/>
                </w:sdtPr>
                <w:sdtContent>
                  <w:r>
                    <w:t>26</w:t>
                  </w:r>
                </w:sdtContent>
              </w:sdt>
              <w:r>
                <w:tab/>
              </w:r>
              <w:sdt>
                <w:sdtPr>
                  <w:rPr>
                    <w:color w:val="000000"/>
                    <w:sz w:val="27"/>
                    <w:szCs w:val="27"/>
                  </w:rPr>
                  <w:alias w:val="Tittel"/>
                  <w:tag w:val="Title"/>
                  <w:id w:val="1048875434"/>
                  <w:placeholder>
                    <w:docPart w:val="4DC398878CA54287B62EFE7C91CEF13B"/>
                  </w:placeholder>
                  <w:text w:multiLine="1"/>
                </w:sdtPr>
                <w:sdtContent>
                  <w:r w:rsidR="00107136" w:rsidRPr="00BC4C79">
                    <w:rPr>
                      <w:color w:val="000000"/>
                      <w:sz w:val="27"/>
                      <w:szCs w:val="27"/>
                    </w:rPr>
                    <w:t>Samarbeide med faggruppene – oppfølging av handlingsplan</w:t>
                  </w:r>
                </w:sdtContent>
              </w:sdt>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7388"/>
              </w:tblGrid>
              <w:tr w:rsidR="00A15D9D" w:rsidRPr="0002654B" w14:paraId="3E7E496F" w14:textId="77777777" w:rsidTr="008F640E">
                <w:tc>
                  <w:tcPr>
                    <w:tcW w:w="1843" w:type="dxa"/>
                  </w:tcPr>
                  <w:p w14:paraId="4E857277" w14:textId="77777777" w:rsidR="00A15D9D" w:rsidRPr="0002654B" w:rsidRDefault="00A15D9D" w:rsidP="00006E42">
                    <w:pPr>
                      <w:spacing w:after="60"/>
                      <w:rPr>
                        <w:szCs w:val="22"/>
                      </w:rPr>
                    </w:pPr>
                    <w:r w:rsidRPr="0002654B">
                      <w:rPr>
                        <w:szCs w:val="22"/>
                      </w:rPr>
                      <w:t>Kommentarer:</w:t>
                    </w:r>
                  </w:p>
                </w:tc>
                <w:tc>
                  <w:tcPr>
                    <w:tcW w:w="7388" w:type="dxa"/>
                  </w:tcPr>
                  <w:sdt>
                    <w:sdtPr>
                      <w:rPr>
                        <w:sz w:val="22"/>
                      </w:rPr>
                      <w:alias w:val="Kommentar"/>
                      <w:tag w:val="Text"/>
                      <w:id w:val="-1934654583"/>
                      <w:placeholder>
                        <w:docPart w:val="7058197723884B5ABEA75982628E5A7B"/>
                      </w:placeholder>
                      <w:text w:multiLine="1"/>
                    </w:sdtPr>
                    <w:sdtContent>
                      <w:p w14:paraId="70852235" w14:textId="4EE6DE50" w:rsidR="00A15D9D" w:rsidRPr="0002654B" w:rsidRDefault="00875825" w:rsidP="00877B7C">
                        <w:pPr>
                          <w:pStyle w:val="Ingenmellomrom"/>
                          <w:rPr>
                            <w:sz w:val="22"/>
                          </w:rPr>
                        </w:pPr>
                        <w:r w:rsidRPr="00875825">
                          <w:rPr>
                            <w:sz w:val="22"/>
                          </w:rPr>
                          <w:t>Marthe Medby Røyne-Helgesen orienterer.</w:t>
                        </w:r>
                        <w:r w:rsidRPr="00875825">
                          <w:rPr>
                            <w:sz w:val="22"/>
                          </w:rPr>
                          <w:br/>
                          <w:t>Jana Hoffmann: Har det vært noen forventningsavklaring med faggruppene? Hva skal til for at Akershus/(Oslo) får et lokallag for faggruppen for ledere?</w:t>
                        </w:r>
                        <w:r w:rsidRPr="00875825">
                          <w:rPr>
                            <w:sz w:val="22"/>
                          </w:rPr>
                          <w:br/>
                          <w:t xml:space="preserve">Markering av </w:t>
                        </w:r>
                        <w:proofErr w:type="spellStart"/>
                        <w:r w:rsidRPr="00875825">
                          <w:rPr>
                            <w:sz w:val="22"/>
                          </w:rPr>
                          <w:t>jordmordag</w:t>
                        </w:r>
                        <w:proofErr w:type="spellEnd"/>
                        <w:r w:rsidRPr="00875825">
                          <w:rPr>
                            <w:sz w:val="22"/>
                          </w:rPr>
                          <w:t xml:space="preserve">? </w:t>
                        </w:r>
                        <w:r w:rsidRPr="00875825">
                          <w:rPr>
                            <w:sz w:val="22"/>
                          </w:rPr>
                          <w:br/>
                          <w:t xml:space="preserve">Tiril B. Svensen informerer om at hun har hatt kontakt med den nye lederen for </w:t>
                        </w:r>
                        <w:proofErr w:type="spellStart"/>
                        <w:r w:rsidRPr="00875825">
                          <w:rPr>
                            <w:sz w:val="22"/>
                          </w:rPr>
                          <w:t>jordmorforbundet</w:t>
                        </w:r>
                        <w:proofErr w:type="spellEnd"/>
                        <w:r w:rsidRPr="00875825">
                          <w:rPr>
                            <w:sz w:val="22"/>
                          </w:rPr>
                          <w:t xml:space="preserve"> som mener det ligger til rette for å lage lokallag, basert på hvor mange jordmødre som er medlemmer på Ahus. Det er nok ganske nære for at vi får på plass lokalgruppe for ledere. Det er ganske mye tilbud til lederne fra NSF, men kanskje ikke så mange ledere som er klar over det?</w:t>
                        </w:r>
                        <w:r w:rsidRPr="00875825">
                          <w:rPr>
                            <w:sz w:val="22"/>
                          </w:rPr>
                          <w:br/>
                          <w:t>Skjalg foreslår at leder for faggruppen ledere, inviteres til faggruppekveld Ahus sammen med fylkesledelsen i Akershus, for å starte lokallag der.</w:t>
                        </w:r>
                        <w:r w:rsidRPr="00875825">
                          <w:rPr>
                            <w:sz w:val="22"/>
                          </w:rPr>
                          <w:br/>
                          <w:t>Martine Kjenslie Lund: Bruke sosiale medier med film-/videosnutter, for å markedsføre faggruppene. Tiril B. Svensen informerer om lite spredning av dette og veldig mye arbeid.</w:t>
                        </w:r>
                        <w:r w:rsidRPr="00875825">
                          <w:rPr>
                            <w:sz w:val="22"/>
                          </w:rPr>
                          <w:br/>
                          <w:t>Marie Flatby Hellem lurer på om å endre tema på fagkveld for medlemmer i Asker og Bærum.</w:t>
                        </w:r>
                        <w:r w:rsidR="006C505E">
                          <w:rPr>
                            <w:sz w:val="22"/>
                          </w:rPr>
                          <w:t xml:space="preserve"> </w:t>
                        </w:r>
                        <w:r w:rsidRPr="00875825">
                          <w:rPr>
                            <w:sz w:val="22"/>
                          </w:rPr>
                          <w:t xml:space="preserve">Tiril </w:t>
                        </w:r>
                        <w:r w:rsidR="006C505E">
                          <w:rPr>
                            <w:sz w:val="22"/>
                          </w:rPr>
                          <w:t xml:space="preserve">B. Svensen </w:t>
                        </w:r>
                        <w:r w:rsidRPr="00875825">
                          <w:rPr>
                            <w:sz w:val="22"/>
                          </w:rPr>
                          <w:t>svarer ut dette.</w:t>
                        </w:r>
                        <w:r w:rsidRPr="00875825">
                          <w:rPr>
                            <w:sz w:val="22"/>
                          </w:rPr>
                          <w:br/>
                          <w:t>Jana Hoffmann: Skal vi legge oss på dagen for psykisk helse og demensdag og migrasjonsdag og ha opplegg?</w:t>
                        </w:r>
                        <w:r w:rsidRPr="00875825">
                          <w:rPr>
                            <w:sz w:val="22"/>
                          </w:rPr>
                          <w:br/>
                          <w:t>Marthe Medby Røyne-Helgesen gjør en henvendelse om det er mulig å få registrert ledere i medlemsregisteret.</w:t>
                        </w:r>
                        <w:r w:rsidRPr="00875825">
                          <w:rPr>
                            <w:sz w:val="22"/>
                          </w:rPr>
                          <w:br/>
                        </w:r>
                        <w:r w:rsidRPr="00875825">
                          <w:rPr>
                            <w:sz w:val="22"/>
                          </w:rPr>
                          <w:br/>
                        </w:r>
                      </w:p>
                    </w:sdtContent>
                  </w:sdt>
                </w:tc>
              </w:tr>
              <w:tr w:rsidR="00A15D9D" w:rsidRPr="0002654B" w14:paraId="0DFAA76A" w14:textId="77777777" w:rsidTr="008F640E">
                <w:tc>
                  <w:tcPr>
                    <w:tcW w:w="1843" w:type="dxa"/>
                  </w:tcPr>
                  <w:p w14:paraId="0DD3FCAC" w14:textId="77777777" w:rsidR="00A15D9D" w:rsidRPr="0002654B" w:rsidRDefault="00A15D9D" w:rsidP="00006E42">
                    <w:pPr>
                      <w:spacing w:after="240"/>
                      <w:rPr>
                        <w:szCs w:val="22"/>
                      </w:rPr>
                    </w:pPr>
                    <w:r w:rsidRPr="0002654B">
                      <w:rPr>
                        <w:szCs w:val="22"/>
                      </w:rPr>
                      <w:t>Vedtak:</w:t>
                    </w:r>
                  </w:p>
                </w:tc>
                <w:tc>
                  <w:tcPr>
                    <w:tcW w:w="7388" w:type="dxa"/>
                  </w:tcPr>
                  <w:p w14:paraId="189101B1" w14:textId="4C50062C" w:rsidR="00A15D9D" w:rsidRPr="005001C6" w:rsidRDefault="00000000" w:rsidP="00A15D9D">
                    <w:sdt>
                      <w:sdtPr>
                        <w:alias w:val="Vedtak"/>
                        <w:tag w:val="Text"/>
                        <w:id w:val="-2001105566"/>
                        <w:placeholder>
                          <w:docPart w:val="CFDD07E655B540BFBB9306A0D008B0A1"/>
                        </w:placeholder>
                        <w:text w:multiLine="1"/>
                      </w:sdtPr>
                      <w:sdtContent>
                        <w:r w:rsidR="00A7353F" w:rsidRPr="00A7353F">
                          <w:t>(Saken legges frem for fylkesstyret uten forslag til vedtak. Vedtak utarbeides i møtet.)</w:t>
                        </w:r>
                        <w:r w:rsidR="00A7353F" w:rsidRPr="00A7353F">
                          <w:br/>
                        </w:r>
                        <w:r w:rsidR="00A7353F" w:rsidRPr="00A7353F">
                          <w:br/>
                          <w:t>Forslag til vedtak utarbeidet i møtet:</w:t>
                        </w:r>
                        <w:r w:rsidR="00A7353F" w:rsidRPr="00A7353F">
                          <w:br/>
                          <w:t xml:space="preserve">Saken tas til orientering. </w:t>
                        </w:r>
                        <w:r w:rsidR="00412157">
                          <w:br/>
                        </w:r>
                        <w:r w:rsidR="00412157">
                          <w:br/>
                        </w:r>
                        <w:r w:rsidR="00A7353F" w:rsidRPr="00A7353F">
                          <w:t>AU tar innspill fra diskusjonen med i videre arbeid og samarbeid med faggruppene.</w:t>
                        </w:r>
                      </w:sdtContent>
                    </w:sdt>
                  </w:p>
                </w:tc>
              </w:tr>
              <w:tr w:rsidR="00A15D9D" w:rsidRPr="0002654B" w14:paraId="006E3C15" w14:textId="77777777" w:rsidTr="008F640E">
                <w:tc>
                  <w:tcPr>
                    <w:tcW w:w="1843" w:type="dxa"/>
                  </w:tcPr>
                  <w:p w14:paraId="63F54541" w14:textId="77777777" w:rsidR="00A15D9D" w:rsidRPr="0002654B" w:rsidRDefault="00A15D9D" w:rsidP="00006E42">
                    <w:pPr>
                      <w:rPr>
                        <w:szCs w:val="22"/>
                      </w:rPr>
                    </w:pPr>
                  </w:p>
                </w:tc>
                <w:tc>
                  <w:tcPr>
                    <w:tcW w:w="7388" w:type="dxa"/>
                  </w:tcPr>
                  <w:p w14:paraId="536EADD9" w14:textId="77777777" w:rsidR="00A15D9D" w:rsidRDefault="00A15D9D" w:rsidP="00006E42">
                    <w:pPr>
                      <w:rPr>
                        <w:szCs w:val="22"/>
                      </w:rPr>
                    </w:pPr>
                  </w:p>
                  <w:p w14:paraId="58103280" w14:textId="5A429022" w:rsidR="00A15D9D" w:rsidRPr="0002654B" w:rsidRDefault="00A15D9D" w:rsidP="00006E42">
                    <w:pPr>
                      <w:rPr>
                        <w:szCs w:val="22"/>
                      </w:rPr>
                    </w:pPr>
                    <w:r w:rsidRPr="0002654B">
                      <w:rPr>
                        <w:szCs w:val="22"/>
                      </w:rPr>
                      <w:t xml:space="preserve">Beslutning: </w:t>
                    </w:r>
                    <w:sdt>
                      <w:sdtPr>
                        <w:rPr>
                          <w:szCs w:val="22"/>
                        </w:rPr>
                        <w:alias w:val="Beslutning"/>
                        <w:tag w:val="Text"/>
                        <w:id w:val="1436087175"/>
                        <w:placeholder>
                          <w:docPart w:val="077EE15E81C347888FC799619C1196FB"/>
                        </w:placeholder>
                        <w:text w:multiLine="1"/>
                      </w:sdtPr>
                      <w:sdtContent>
                        <w:r w:rsidR="00C30845">
                          <w:rPr>
                            <w:szCs w:val="22"/>
                          </w:rPr>
                          <w:t>Vedtatt</w:t>
                        </w:r>
                      </w:sdtContent>
                    </w:sdt>
                  </w:p>
                </w:tc>
              </w:tr>
            </w:tbl>
            <w:p w14:paraId="2003B478" w14:textId="38EDA60A" w:rsidR="00A15D9D" w:rsidRPr="00AA38AC" w:rsidRDefault="00000000" w:rsidP="00006E42">
              <w:pPr>
                <w:pStyle w:val="Overskrift2"/>
              </w:pPr>
            </w:p>
          </w:sdtContent>
        </w:sdt>
        <w:sdt>
          <w:sdtPr>
            <w:rPr>
              <w:rFonts w:asciiTheme="minorHAnsi" w:eastAsiaTheme="minorHAnsi" w:hAnsiTheme="minorHAnsi" w:cstheme="minorBidi"/>
              <w:b w:val="0"/>
              <w:color w:val="auto"/>
              <w:sz w:val="22"/>
              <w:szCs w:val="20"/>
            </w:rPr>
            <w:id w:val="2049636613"/>
            <w:placeholder>
              <w:docPart w:val="15844E2E137A4EDCA6B06A61279414E6"/>
            </w:placeholder>
            <w15:repeatingSectionItem/>
          </w:sdtPr>
          <w:sdtEndPr>
            <w:rPr>
              <w:rFonts w:asciiTheme="majorHAnsi" w:eastAsiaTheme="majorEastAsia" w:hAnsiTheme="majorHAnsi" w:cstheme="majorBidi"/>
              <w:b/>
              <w:color w:val="020202" w:themeColor="text1"/>
              <w:sz w:val="24"/>
              <w:szCs w:val="26"/>
            </w:rPr>
          </w:sdtEndPr>
          <w:sdtContent>
            <w:p w14:paraId="27E969FB" w14:textId="76763220" w:rsidR="00A15D9D" w:rsidRDefault="00A15D9D" w:rsidP="00006E42">
              <w:pPr>
                <w:pStyle w:val="Overskrift2"/>
              </w:pPr>
              <w:r>
                <w:t xml:space="preserve">Sak </w:t>
              </w:r>
              <w:sdt>
                <w:sdtPr>
                  <w:alias w:val="Saksnr."/>
                  <w:tag w:val="CaseNo"/>
                  <w:id w:val="-1518695867"/>
                  <w:placeholder>
                    <w:docPart w:val="4CFF72ECF2064740BFFEB85F9C8A66BF"/>
                  </w:placeholder>
                  <w:text w:multiLine="1"/>
                </w:sdtPr>
                <w:sdtContent>
                  <w:r>
                    <w:t>5</w:t>
                  </w:r>
                </w:sdtContent>
              </w:sdt>
              <w:r>
                <w:t>/</w:t>
              </w:r>
              <w:sdt>
                <w:sdtPr>
                  <w:alias w:val="Årstall"/>
                  <w:tag w:val="Year"/>
                  <w:id w:val="-473218370"/>
                  <w:placeholder>
                    <w:docPart w:val="B0E5F5E71B3E4B359E32A4CCFE807708"/>
                  </w:placeholder>
                  <w:text w:multiLine="1"/>
                </w:sdtPr>
                <w:sdtContent>
                  <w:r>
                    <w:t>26</w:t>
                  </w:r>
                </w:sdtContent>
              </w:sdt>
              <w:r>
                <w:tab/>
              </w:r>
              <w:sdt>
                <w:sdtPr>
                  <w:rPr>
                    <w:color w:val="000000"/>
                    <w:sz w:val="27"/>
                    <w:szCs w:val="27"/>
                  </w:rPr>
                  <w:alias w:val="Tittel"/>
                  <w:tag w:val="Title"/>
                  <w:id w:val="-825660017"/>
                  <w:placeholder>
                    <w:docPart w:val="A16A72D287AD484D8F16D4C9A9386938"/>
                  </w:placeholder>
                  <w:text w:multiLine="1"/>
                </w:sdtPr>
                <w:sdtContent>
                  <w:r w:rsidR="0017130D" w:rsidRPr="00BC4C79">
                    <w:rPr>
                      <w:color w:val="000000"/>
                      <w:sz w:val="27"/>
                      <w:szCs w:val="27"/>
                    </w:rPr>
                    <w:t>Brukervennlighet i digitale systemer for hovedtillitsvalgte - handlingsplanverktøyet</w:t>
                  </w:r>
                </w:sdtContent>
              </w:sdt>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7388"/>
              </w:tblGrid>
              <w:tr w:rsidR="00A15D9D" w:rsidRPr="0002654B" w14:paraId="24745098" w14:textId="77777777" w:rsidTr="008F640E">
                <w:tc>
                  <w:tcPr>
                    <w:tcW w:w="1843" w:type="dxa"/>
                  </w:tcPr>
                  <w:p w14:paraId="40938984" w14:textId="77777777" w:rsidR="00A15D9D" w:rsidRPr="0002654B" w:rsidRDefault="00A15D9D" w:rsidP="00006E42">
                    <w:pPr>
                      <w:spacing w:after="60"/>
                      <w:rPr>
                        <w:szCs w:val="22"/>
                      </w:rPr>
                    </w:pPr>
                    <w:r w:rsidRPr="0002654B">
                      <w:rPr>
                        <w:szCs w:val="22"/>
                      </w:rPr>
                      <w:t>Kommentarer:</w:t>
                    </w:r>
                  </w:p>
                </w:tc>
                <w:tc>
                  <w:tcPr>
                    <w:tcW w:w="7388" w:type="dxa"/>
                  </w:tcPr>
                  <w:sdt>
                    <w:sdtPr>
                      <w:rPr>
                        <w:sz w:val="22"/>
                      </w:rPr>
                      <w:alias w:val="Kommentar"/>
                      <w:tag w:val="Text"/>
                      <w:id w:val="1935392513"/>
                      <w:placeholder>
                        <w:docPart w:val="000E30E1253B41C0AFE77997B8285D79"/>
                      </w:placeholder>
                      <w:text w:multiLine="1"/>
                    </w:sdtPr>
                    <w:sdtContent>
                      <w:p w14:paraId="770F63CB" w14:textId="3CA79087" w:rsidR="00A15D9D" w:rsidRPr="0002654B" w:rsidRDefault="000E0DA4" w:rsidP="00877B7C">
                        <w:pPr>
                          <w:pStyle w:val="Ingenmellomrom"/>
                          <w:rPr>
                            <w:sz w:val="22"/>
                          </w:rPr>
                        </w:pPr>
                        <w:r w:rsidRPr="000E0DA4">
                          <w:rPr>
                            <w:sz w:val="22"/>
                          </w:rPr>
                          <w:t>Tiril B. Svensen gir en kort innledning.</w:t>
                        </w:r>
                        <w:r w:rsidRPr="000E0DA4">
                          <w:rPr>
                            <w:sz w:val="22"/>
                          </w:rPr>
                          <w:br/>
                          <w:t xml:space="preserve">Skjalg Hagen Petersen foreslår at ved nye systemer, må representanter </w:t>
                        </w:r>
                        <w:r w:rsidRPr="000E0DA4">
                          <w:rPr>
                            <w:sz w:val="22"/>
                          </w:rPr>
                          <w:lastRenderedPageBreak/>
                          <w:t>for HTV involveres i prosessen med utbedring av nye systemer.</w:t>
                        </w:r>
                        <w:r w:rsidRPr="000E0DA4">
                          <w:rPr>
                            <w:sz w:val="22"/>
                          </w:rPr>
                          <w:br/>
                          <w:t xml:space="preserve">Jana Hoffmann: Dette er et tilbakevendende problem. Det oppleves som om systemene hindrer jobben til HTV. Systemene må bli funksjonelle og være tilpasset folk uten IT-kunnskap og også være tilpasset de med få medlemmer og de med mange medlemmer. </w:t>
                        </w:r>
                        <w:r w:rsidRPr="000E0DA4">
                          <w:rPr>
                            <w:sz w:val="22"/>
                          </w:rPr>
                          <w:br/>
                          <w:t>Maja Årseth Berntzen: Ønsker en utarbeidelse av et Excel-ark som er mer tilpasset.</w:t>
                        </w:r>
                        <w:r w:rsidRPr="000E0DA4">
                          <w:rPr>
                            <w:sz w:val="22"/>
                          </w:rPr>
                          <w:br/>
                        </w:r>
                        <w:r w:rsidRPr="000E0DA4">
                          <w:rPr>
                            <w:sz w:val="22"/>
                          </w:rPr>
                          <w:br/>
                        </w:r>
                      </w:p>
                    </w:sdtContent>
                  </w:sdt>
                </w:tc>
              </w:tr>
              <w:tr w:rsidR="00A15D9D" w:rsidRPr="0002654B" w14:paraId="208E1474" w14:textId="77777777" w:rsidTr="008F640E">
                <w:tc>
                  <w:tcPr>
                    <w:tcW w:w="1843" w:type="dxa"/>
                  </w:tcPr>
                  <w:p w14:paraId="1D4495C9" w14:textId="77777777" w:rsidR="00A15D9D" w:rsidRPr="0002654B" w:rsidRDefault="00A15D9D" w:rsidP="00006E42">
                    <w:pPr>
                      <w:spacing w:after="240"/>
                      <w:rPr>
                        <w:szCs w:val="22"/>
                      </w:rPr>
                    </w:pPr>
                    <w:r w:rsidRPr="0002654B">
                      <w:rPr>
                        <w:szCs w:val="22"/>
                      </w:rPr>
                      <w:lastRenderedPageBreak/>
                      <w:t>Vedtak:</w:t>
                    </w:r>
                  </w:p>
                </w:tc>
                <w:tc>
                  <w:tcPr>
                    <w:tcW w:w="7388" w:type="dxa"/>
                  </w:tcPr>
                  <w:p w14:paraId="6B330D32" w14:textId="6BF43FD8" w:rsidR="00A15D9D" w:rsidRPr="005001C6" w:rsidRDefault="00000000" w:rsidP="00955B0F">
                    <w:sdt>
                      <w:sdtPr>
                        <w:rPr>
                          <w:szCs w:val="22"/>
                        </w:rPr>
                        <w:alias w:val="Vedtak"/>
                        <w:tag w:val="Text"/>
                        <w:id w:val="-406304795"/>
                        <w:placeholder>
                          <w:docPart w:val="3510D942723E4096B9289E9C7039B24A"/>
                        </w:placeholder>
                        <w:text w:multiLine="1"/>
                      </w:sdtPr>
                      <w:sdtContent>
                        <w:r w:rsidR="00955B0F" w:rsidRPr="00955B0F">
                          <w:rPr>
                            <w:szCs w:val="22"/>
                          </w:rPr>
                          <w:t>Fylkesstyret i Akershus ber fylkesleder sende en henvendelse til forbundsstyret ved forbundsleder.</w:t>
                        </w:r>
                        <w:r w:rsidR="00955B0F">
                          <w:rPr>
                            <w:szCs w:val="22"/>
                          </w:rPr>
                          <w:br/>
                        </w:r>
                        <w:r w:rsidR="00955B0F">
                          <w:rPr>
                            <w:szCs w:val="22"/>
                          </w:rPr>
                          <w:br/>
                        </w:r>
                        <w:r w:rsidR="00955B0F" w:rsidRPr="00955B0F">
                          <w:rPr>
                            <w:szCs w:val="22"/>
                          </w:rPr>
                          <w:t>Det bes om at forbunds</w:t>
                        </w:r>
                        <w:r w:rsidR="00AB60A7">
                          <w:rPr>
                            <w:szCs w:val="22"/>
                          </w:rPr>
                          <w:t>leder</w:t>
                        </w:r>
                        <w:r w:rsidR="00955B0F" w:rsidRPr="00955B0F">
                          <w:rPr>
                            <w:szCs w:val="22"/>
                          </w:rPr>
                          <w:t xml:space="preserve"> igangsette</w:t>
                        </w:r>
                        <w:r w:rsidR="00AB60A7">
                          <w:rPr>
                            <w:szCs w:val="22"/>
                          </w:rPr>
                          <w:t>r</w:t>
                        </w:r>
                        <w:r w:rsidR="00955B0F" w:rsidRPr="00955B0F">
                          <w:rPr>
                            <w:szCs w:val="22"/>
                          </w:rPr>
                          <w:t xml:space="preserve"> en prosess for forenkling </w:t>
                        </w:r>
                        <w:r w:rsidR="00AB60A7">
                          <w:rPr>
                            <w:szCs w:val="22"/>
                          </w:rPr>
                          <w:t xml:space="preserve">og </w:t>
                        </w:r>
                        <w:r w:rsidR="000E0DA4">
                          <w:rPr>
                            <w:szCs w:val="22"/>
                          </w:rPr>
                          <w:t>forb</w:t>
                        </w:r>
                        <w:r w:rsidR="000E0DA4" w:rsidRPr="00955B0F">
                          <w:rPr>
                            <w:szCs w:val="22"/>
                          </w:rPr>
                          <w:t>ed</w:t>
                        </w:r>
                        <w:r w:rsidR="000E0DA4">
                          <w:rPr>
                            <w:szCs w:val="22"/>
                          </w:rPr>
                          <w:t>ring</w:t>
                        </w:r>
                        <w:r w:rsidR="00AB60A7">
                          <w:rPr>
                            <w:szCs w:val="22"/>
                          </w:rPr>
                          <w:t xml:space="preserve"> av</w:t>
                        </w:r>
                        <w:r w:rsidR="00955B0F" w:rsidRPr="00955B0F">
                          <w:rPr>
                            <w:szCs w:val="22"/>
                          </w:rPr>
                          <w:t xml:space="preserve"> handlingsplanverktøyet. Prosessen bør ha som mål å bedre brukervennligheten og funksjonaliteten, herunder vurdere: </w:t>
                        </w:r>
                        <w:r w:rsidR="00955B0F">
                          <w:rPr>
                            <w:szCs w:val="22"/>
                          </w:rPr>
                          <w:br/>
                        </w:r>
                        <w:r w:rsidR="00994757">
                          <w:rPr>
                            <w:szCs w:val="22"/>
                          </w:rPr>
                          <w:br/>
                        </w:r>
                        <w:r w:rsidR="00955B0F" w:rsidRPr="00955B0F">
                          <w:rPr>
                            <w:szCs w:val="22"/>
                          </w:rPr>
                          <w:t>- mulighet for kopi og import/</w:t>
                        </w:r>
                        <w:r w:rsidR="006F6D57" w:rsidRPr="00955B0F">
                          <w:rPr>
                            <w:szCs w:val="22"/>
                          </w:rPr>
                          <w:t>ned lasting</w:t>
                        </w:r>
                        <w:r w:rsidR="00955B0F" w:rsidRPr="00955B0F">
                          <w:rPr>
                            <w:szCs w:val="22"/>
                          </w:rPr>
                          <w:t xml:space="preserve"> av tiltak fra tidligere handlingsplaner </w:t>
                        </w:r>
                        <w:r w:rsidR="00994757">
                          <w:rPr>
                            <w:szCs w:val="22"/>
                          </w:rPr>
                          <w:br/>
                        </w:r>
                        <w:r w:rsidR="00955B0F" w:rsidRPr="00955B0F">
                          <w:rPr>
                            <w:szCs w:val="22"/>
                          </w:rPr>
                          <w:t xml:space="preserve">- bedre tilrettelegging for Excel-fremstilling </w:t>
                        </w:r>
                        <w:r w:rsidR="00994757">
                          <w:rPr>
                            <w:szCs w:val="22"/>
                          </w:rPr>
                          <w:br/>
                        </w:r>
                        <w:r w:rsidR="00955B0F" w:rsidRPr="00955B0F">
                          <w:rPr>
                            <w:szCs w:val="22"/>
                          </w:rPr>
                          <w:t xml:space="preserve">- en samlet og oversiktlig budsjettløsning som inkluderer både SMA-midler og fylkesbudsjett </w:t>
                        </w:r>
                        <w:r w:rsidR="002E5555">
                          <w:rPr>
                            <w:szCs w:val="22"/>
                          </w:rPr>
                          <w:br/>
                        </w:r>
                        <w:r w:rsidR="002E5555">
                          <w:rPr>
                            <w:szCs w:val="22"/>
                          </w:rPr>
                          <w:br/>
                        </w:r>
                        <w:r w:rsidR="00955B0F" w:rsidRPr="00955B0F">
                          <w:rPr>
                            <w:szCs w:val="22"/>
                          </w:rPr>
                          <w:t>Målet er å legge bedre til rette for HTV-vervet slik at rapportering og digitale arbeidsprosesser kan gjennomføres på en effektiv og hensiktsmessig måte.</w:t>
                        </w:r>
                      </w:sdtContent>
                    </w:sdt>
                  </w:p>
                </w:tc>
              </w:tr>
              <w:tr w:rsidR="00A15D9D" w:rsidRPr="0002654B" w14:paraId="49FA9AB1" w14:textId="77777777" w:rsidTr="008F640E">
                <w:tc>
                  <w:tcPr>
                    <w:tcW w:w="1843" w:type="dxa"/>
                  </w:tcPr>
                  <w:p w14:paraId="05B35F2A" w14:textId="77777777" w:rsidR="00A15D9D" w:rsidRPr="0002654B" w:rsidRDefault="00A15D9D" w:rsidP="00006E42">
                    <w:pPr>
                      <w:rPr>
                        <w:szCs w:val="22"/>
                      </w:rPr>
                    </w:pPr>
                  </w:p>
                </w:tc>
                <w:tc>
                  <w:tcPr>
                    <w:tcW w:w="7388" w:type="dxa"/>
                  </w:tcPr>
                  <w:p w14:paraId="4D568A80" w14:textId="77777777" w:rsidR="00A15D9D" w:rsidRDefault="00A15D9D" w:rsidP="00006E42">
                    <w:pPr>
                      <w:rPr>
                        <w:szCs w:val="22"/>
                      </w:rPr>
                    </w:pPr>
                  </w:p>
                  <w:p w14:paraId="0C0C2BD7" w14:textId="60D2168D" w:rsidR="00A15D9D" w:rsidRPr="0002654B" w:rsidRDefault="00A15D9D" w:rsidP="00AB60A7">
                    <w:pPr>
                      <w:rPr>
                        <w:szCs w:val="22"/>
                      </w:rPr>
                    </w:pPr>
                    <w:r w:rsidRPr="000E0DA4">
                      <w:rPr>
                        <w:b/>
                        <w:bCs/>
                        <w:szCs w:val="22"/>
                      </w:rPr>
                      <w:t>Beslutning</w:t>
                    </w:r>
                    <w:r w:rsidR="00AB60A7" w:rsidRPr="000E0DA4">
                      <w:rPr>
                        <w:b/>
                        <w:bCs/>
                        <w:szCs w:val="22"/>
                      </w:rPr>
                      <w:t>. Nytt forslag</w:t>
                    </w:r>
                    <w:r w:rsidRPr="000E0DA4">
                      <w:rPr>
                        <w:b/>
                        <w:bCs/>
                        <w:szCs w:val="22"/>
                      </w:rPr>
                      <w:t>:</w:t>
                    </w:r>
                    <w:r w:rsidRPr="0002654B">
                      <w:rPr>
                        <w:szCs w:val="22"/>
                      </w:rPr>
                      <w:t xml:space="preserve"> </w:t>
                    </w:r>
                    <w:sdt>
                      <w:sdtPr>
                        <w:rPr>
                          <w:szCs w:val="22"/>
                        </w:rPr>
                        <w:alias w:val="Beslutning"/>
                        <w:tag w:val="Text"/>
                        <w:id w:val="1800420634"/>
                        <w:placeholder>
                          <w:docPart w:val="3BCDC9C5C6CD417081CD0E7AA5A118AA"/>
                        </w:placeholder>
                        <w:text w:multiLine="1"/>
                      </w:sdtPr>
                      <w:sdtContent>
                        <w:r w:rsidR="00AB60A7" w:rsidRPr="0096772B">
                          <w:rPr>
                            <w:szCs w:val="22"/>
                          </w:rPr>
                          <w:t>Fylkesstyret i Akershus ber fylkesleder sende en henvendelse til forbundsleder.</w:t>
                        </w:r>
                        <w:r w:rsidR="00AB60A7">
                          <w:rPr>
                            <w:szCs w:val="22"/>
                          </w:rPr>
                          <w:br/>
                        </w:r>
                        <w:r w:rsidR="00AB60A7">
                          <w:rPr>
                            <w:szCs w:val="22"/>
                          </w:rPr>
                          <w:br/>
                        </w:r>
                        <w:r w:rsidR="00AB60A7" w:rsidRPr="0096772B">
                          <w:rPr>
                            <w:szCs w:val="22"/>
                          </w:rPr>
                          <w:t xml:space="preserve">Det bes om at </w:t>
                        </w:r>
                        <w:proofErr w:type="spellStart"/>
                        <w:r w:rsidR="00AB60A7" w:rsidRPr="0096772B">
                          <w:rPr>
                            <w:szCs w:val="22"/>
                          </w:rPr>
                          <w:t>fo</w:t>
                        </w:r>
                        <w:proofErr w:type="spellEnd"/>
                        <w:r w:rsidR="00AB60A7" w:rsidRPr="0096772B">
                          <w:rPr>
                            <w:szCs w:val="22"/>
                          </w:rPr>
                          <w:t xml:space="preserve"> vurderer å igangsette en prosess for forenkling </w:t>
                        </w:r>
                        <w:r w:rsidR="00AB60A7">
                          <w:rPr>
                            <w:szCs w:val="22"/>
                          </w:rPr>
                          <w:t xml:space="preserve">og forbedring </w:t>
                        </w:r>
                        <w:r w:rsidR="00AB60A7" w:rsidRPr="0096772B">
                          <w:rPr>
                            <w:szCs w:val="22"/>
                          </w:rPr>
                          <w:t>av handlingsplanverktøyet</w:t>
                        </w:r>
                        <w:r w:rsidR="00AB60A7">
                          <w:rPr>
                            <w:szCs w:val="22"/>
                          </w:rPr>
                          <w:t>.</w:t>
                        </w:r>
                        <w:r w:rsidR="00AB60A7" w:rsidRPr="0096772B">
                          <w:rPr>
                            <w:szCs w:val="22"/>
                          </w:rPr>
                          <w:t xml:space="preserve"> Prosessen bør ha som mål å bedre brukervennligheten og funksjonaliteten, herunder vurdere: </w:t>
                        </w:r>
                        <w:r w:rsidR="00AB60A7">
                          <w:rPr>
                            <w:szCs w:val="22"/>
                          </w:rPr>
                          <w:br/>
                        </w:r>
                        <w:r w:rsidR="00AB60A7">
                          <w:rPr>
                            <w:szCs w:val="22"/>
                          </w:rPr>
                          <w:br/>
                        </w:r>
                        <w:r w:rsidR="00AB60A7" w:rsidRPr="0096772B">
                          <w:rPr>
                            <w:szCs w:val="22"/>
                          </w:rPr>
                          <w:t xml:space="preserve">- mulighet for kopi og import/ned lasting av tiltak fra tidligere handlingsplaner </w:t>
                        </w:r>
                        <w:r w:rsidR="00AB60A7">
                          <w:rPr>
                            <w:szCs w:val="22"/>
                          </w:rPr>
                          <w:br/>
                        </w:r>
                        <w:r w:rsidR="00AB60A7" w:rsidRPr="0096772B">
                          <w:rPr>
                            <w:szCs w:val="22"/>
                          </w:rPr>
                          <w:t xml:space="preserve">- bedre tilrettelegging for Excel-fremstilling </w:t>
                        </w:r>
                        <w:r w:rsidR="00AB60A7">
                          <w:rPr>
                            <w:szCs w:val="22"/>
                          </w:rPr>
                          <w:br/>
                        </w:r>
                        <w:r w:rsidR="00AB60A7" w:rsidRPr="0096772B">
                          <w:rPr>
                            <w:szCs w:val="22"/>
                          </w:rPr>
                          <w:t>- en samlet og oversiktlig budsjettløsning som inkluderer både SMA-midler og fylkesbudsjett</w:t>
                        </w:r>
                        <w:r w:rsidR="00AB60A7">
                          <w:rPr>
                            <w:szCs w:val="22"/>
                          </w:rPr>
                          <w:t>.</w:t>
                        </w:r>
                        <w:r w:rsidR="00AB60A7">
                          <w:rPr>
                            <w:szCs w:val="22"/>
                          </w:rPr>
                          <w:br/>
                        </w:r>
                        <w:r w:rsidR="00AB60A7">
                          <w:rPr>
                            <w:szCs w:val="22"/>
                          </w:rPr>
                          <w:br/>
                          <w:t xml:space="preserve">Representanter for de hovedtillitsvalgte må involveres i prosessen med utbedring av verktøyet. </w:t>
                        </w:r>
                        <w:r w:rsidR="00AB60A7" w:rsidRPr="00E026C5">
                          <w:rPr>
                            <w:szCs w:val="22"/>
                          </w:rPr>
                          <w:t>Målet er å legge bedre til rette for HTV-vervet slik at rapportering og digitale arbeidsprosesser kan gjennomføres på en effektiv og hensiktsmessig måte.</w:t>
                        </w:r>
                        <w:r w:rsidR="00AB60A7">
                          <w:rPr>
                            <w:szCs w:val="22"/>
                          </w:rPr>
                          <w:t xml:space="preserve"> </w:t>
                        </w:r>
                        <w:r w:rsidR="00AB60A7">
                          <w:rPr>
                            <w:szCs w:val="22"/>
                          </w:rPr>
                          <w:br/>
                        </w:r>
                        <w:r w:rsidR="00AB60A7">
                          <w:rPr>
                            <w:szCs w:val="22"/>
                          </w:rPr>
                          <w:br/>
                          <w:t>Vedtak: Vedtatt</w:t>
                        </w:r>
                      </w:sdtContent>
                    </w:sdt>
                  </w:p>
                </w:tc>
              </w:tr>
            </w:tbl>
            <w:p w14:paraId="2E0D4BFF" w14:textId="57E0CC90" w:rsidR="00A15D9D" w:rsidRPr="00AA38AC" w:rsidRDefault="00000000" w:rsidP="00006E42">
              <w:pPr>
                <w:pStyle w:val="Overskrift2"/>
              </w:pPr>
            </w:p>
          </w:sdtContent>
        </w:sdt>
        <w:sdt>
          <w:sdtPr>
            <w:rPr>
              <w:rFonts w:asciiTheme="minorHAnsi" w:eastAsiaTheme="minorHAnsi" w:hAnsiTheme="minorHAnsi" w:cstheme="minorBidi"/>
              <w:b w:val="0"/>
              <w:color w:val="auto"/>
              <w:sz w:val="22"/>
              <w:szCs w:val="20"/>
            </w:rPr>
            <w:id w:val="1715458418"/>
            <w:placeholder>
              <w:docPart w:val="0DA1004D224F4F6CA531F01742A63159"/>
            </w:placeholder>
            <w15:repeatingSectionItem/>
          </w:sdtPr>
          <w:sdtEndPr>
            <w:rPr>
              <w:rFonts w:asciiTheme="majorHAnsi" w:eastAsiaTheme="majorEastAsia" w:hAnsiTheme="majorHAnsi" w:cstheme="majorBidi"/>
              <w:b/>
              <w:color w:val="020202" w:themeColor="text1"/>
              <w:sz w:val="24"/>
              <w:szCs w:val="26"/>
            </w:rPr>
          </w:sdtEndPr>
          <w:sdtContent>
            <w:p w14:paraId="3A32C36D" w14:textId="50D263F2" w:rsidR="00A15D9D" w:rsidRDefault="00A15D9D" w:rsidP="00006E42">
              <w:pPr>
                <w:pStyle w:val="Overskrift2"/>
              </w:pPr>
              <w:r>
                <w:t xml:space="preserve">Sak </w:t>
              </w:r>
              <w:sdt>
                <w:sdtPr>
                  <w:alias w:val="Saksnr."/>
                  <w:tag w:val="CaseNo"/>
                  <w:id w:val="1558505545"/>
                  <w:placeholder>
                    <w:docPart w:val="EE5FFA112E154599B9ACC6695D7E87D3"/>
                  </w:placeholder>
                  <w:text w:multiLine="1"/>
                </w:sdtPr>
                <w:sdtContent>
                  <w:r>
                    <w:t>6</w:t>
                  </w:r>
                </w:sdtContent>
              </w:sdt>
              <w:r>
                <w:t>/</w:t>
              </w:r>
              <w:sdt>
                <w:sdtPr>
                  <w:alias w:val="Årstall"/>
                  <w:tag w:val="Year"/>
                  <w:id w:val="-1295822069"/>
                  <w:placeholder>
                    <w:docPart w:val="E17D1ED94E0348639C668FB5C3E8CB32"/>
                  </w:placeholder>
                  <w:text w:multiLine="1"/>
                </w:sdtPr>
                <w:sdtContent>
                  <w:r>
                    <w:t>26</w:t>
                  </w:r>
                </w:sdtContent>
              </w:sdt>
              <w:r>
                <w:tab/>
              </w:r>
              <w:sdt>
                <w:sdtPr>
                  <w:rPr>
                    <w:color w:val="000000"/>
                    <w:sz w:val="27"/>
                    <w:szCs w:val="27"/>
                  </w:rPr>
                  <w:alias w:val="Tittel"/>
                  <w:tag w:val="Title"/>
                  <w:id w:val="759488853"/>
                  <w:placeholder>
                    <w:docPart w:val="C828895F76D24C89A826B3F39502841B"/>
                  </w:placeholder>
                  <w:text w:multiLine="1"/>
                </w:sdtPr>
                <w:sdtContent>
                  <w:r w:rsidR="00064273" w:rsidRPr="00BC4C79">
                    <w:rPr>
                      <w:color w:val="000000"/>
                      <w:sz w:val="27"/>
                      <w:szCs w:val="27"/>
                    </w:rPr>
                    <w:t>Lokal organisering av HTV-områder i landsdekkende virksomheter</w:t>
                  </w:r>
                </w:sdtContent>
              </w:sdt>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7388"/>
              </w:tblGrid>
              <w:tr w:rsidR="00A15D9D" w:rsidRPr="0002654B" w14:paraId="5E7BE59A" w14:textId="77777777" w:rsidTr="008F640E">
                <w:tc>
                  <w:tcPr>
                    <w:tcW w:w="1843" w:type="dxa"/>
                  </w:tcPr>
                  <w:p w14:paraId="487FFDAB" w14:textId="77777777" w:rsidR="00A15D9D" w:rsidRPr="0002654B" w:rsidRDefault="00A15D9D" w:rsidP="00006E42">
                    <w:pPr>
                      <w:spacing w:after="60"/>
                      <w:rPr>
                        <w:szCs w:val="22"/>
                      </w:rPr>
                    </w:pPr>
                    <w:r w:rsidRPr="0002654B">
                      <w:rPr>
                        <w:szCs w:val="22"/>
                      </w:rPr>
                      <w:t>Kommentarer:</w:t>
                    </w:r>
                  </w:p>
                </w:tc>
                <w:tc>
                  <w:tcPr>
                    <w:tcW w:w="7388" w:type="dxa"/>
                  </w:tcPr>
                  <w:sdt>
                    <w:sdtPr>
                      <w:rPr>
                        <w:sz w:val="22"/>
                      </w:rPr>
                      <w:alias w:val="Kommentar"/>
                      <w:tag w:val="Text"/>
                      <w:id w:val="-153380798"/>
                      <w:placeholder>
                        <w:docPart w:val="304C8A8C4D74428996EA3B4807F4FFE0"/>
                      </w:placeholder>
                      <w:text w:multiLine="1"/>
                    </w:sdtPr>
                    <w:sdtContent>
                      <w:p w14:paraId="7133777D" w14:textId="69B61BF4" w:rsidR="00A15D9D" w:rsidRPr="0002654B" w:rsidRDefault="007F21EF" w:rsidP="00877B7C">
                        <w:pPr>
                          <w:pStyle w:val="Ingenmellomrom"/>
                          <w:rPr>
                            <w:sz w:val="22"/>
                          </w:rPr>
                        </w:pPr>
                        <w:r>
                          <w:rPr>
                            <w:sz w:val="22"/>
                          </w:rPr>
                          <w:t xml:space="preserve">Marthe </w:t>
                        </w:r>
                        <w:r w:rsidR="000E0DA4">
                          <w:rPr>
                            <w:sz w:val="22"/>
                          </w:rPr>
                          <w:t>Medby Røyne-Helgesen</w:t>
                        </w:r>
                        <w:r w:rsidR="00974C11">
                          <w:rPr>
                            <w:sz w:val="22"/>
                          </w:rPr>
                          <w:t xml:space="preserve"> </w:t>
                        </w:r>
                        <w:r>
                          <w:rPr>
                            <w:sz w:val="22"/>
                          </w:rPr>
                          <w:t>orienterer om saken.</w:t>
                        </w:r>
                        <w:r>
                          <w:rPr>
                            <w:sz w:val="22"/>
                          </w:rPr>
                          <w:br/>
                        </w:r>
                      </w:p>
                    </w:sdtContent>
                  </w:sdt>
                </w:tc>
              </w:tr>
              <w:tr w:rsidR="00A15D9D" w:rsidRPr="0002654B" w14:paraId="39FF96A4" w14:textId="77777777" w:rsidTr="008F640E">
                <w:tc>
                  <w:tcPr>
                    <w:tcW w:w="1843" w:type="dxa"/>
                  </w:tcPr>
                  <w:p w14:paraId="52243410" w14:textId="77777777" w:rsidR="00A15D9D" w:rsidRPr="0002654B" w:rsidRDefault="00A15D9D" w:rsidP="00006E42">
                    <w:pPr>
                      <w:spacing w:after="240"/>
                      <w:rPr>
                        <w:szCs w:val="22"/>
                      </w:rPr>
                    </w:pPr>
                    <w:r w:rsidRPr="0002654B">
                      <w:rPr>
                        <w:szCs w:val="22"/>
                      </w:rPr>
                      <w:t>Vedtak:</w:t>
                    </w:r>
                  </w:p>
                </w:tc>
                <w:tc>
                  <w:tcPr>
                    <w:tcW w:w="7388" w:type="dxa"/>
                  </w:tcPr>
                  <w:p w14:paraId="51EE31F6" w14:textId="19E5195C" w:rsidR="00A15D9D" w:rsidRPr="005001C6" w:rsidRDefault="00000000" w:rsidP="00A15D9D">
                    <w:sdt>
                      <w:sdtPr>
                        <w:rPr>
                          <w:szCs w:val="22"/>
                        </w:rPr>
                        <w:alias w:val="Vedtak"/>
                        <w:tag w:val="Text"/>
                        <w:id w:val="-2119818222"/>
                        <w:placeholder>
                          <w:docPart w:val="98CC937F2BCB47F79D26CCB8739E9458"/>
                        </w:placeholder>
                        <w:text w:multiLine="1"/>
                      </w:sdtPr>
                      <w:sdtContent>
                        <w:r w:rsidR="00064273" w:rsidRPr="00064273">
                          <w:rPr>
                            <w:szCs w:val="22"/>
                          </w:rPr>
                          <w:t xml:space="preserve">Fylkesstyret støtter anbefalingen for organiseringen av HTV-område for Falck Norge AS og Stiftelsen Fossumkollektivet. </w:t>
                        </w:r>
                        <w:r w:rsidR="00064273">
                          <w:rPr>
                            <w:szCs w:val="22"/>
                          </w:rPr>
                          <w:br/>
                        </w:r>
                        <w:r w:rsidR="00064273">
                          <w:rPr>
                            <w:szCs w:val="22"/>
                          </w:rPr>
                          <w:br/>
                        </w:r>
                        <w:r w:rsidR="00064273" w:rsidRPr="00064273">
                          <w:rPr>
                            <w:szCs w:val="22"/>
                          </w:rPr>
                          <w:t xml:space="preserve">Organiseringen av HTV-område for disse virksomhetene skal følge NSFs vedtekter og organiseres i et samlet HTV-område på tvers av fylkene virksomhetene har arbeidsplasser. </w:t>
                        </w:r>
                        <w:r w:rsidR="00064273">
                          <w:rPr>
                            <w:szCs w:val="22"/>
                          </w:rPr>
                          <w:br/>
                        </w:r>
                        <w:r w:rsidR="00064273">
                          <w:rPr>
                            <w:szCs w:val="22"/>
                          </w:rPr>
                          <w:br/>
                        </w:r>
                        <w:r w:rsidR="00064273" w:rsidRPr="00064273">
                          <w:rPr>
                            <w:szCs w:val="22"/>
                          </w:rPr>
                          <w:t xml:space="preserve">Medlemmer som arbeider i Falck Norge </w:t>
                        </w:r>
                        <w:proofErr w:type="gramStart"/>
                        <w:r w:rsidR="00064273" w:rsidRPr="00064273">
                          <w:rPr>
                            <w:szCs w:val="22"/>
                          </w:rPr>
                          <w:t>AS</w:t>
                        </w:r>
                        <w:proofErr w:type="gramEnd"/>
                        <w:r w:rsidR="00064273" w:rsidRPr="00064273">
                          <w:rPr>
                            <w:szCs w:val="22"/>
                          </w:rPr>
                          <w:t xml:space="preserve"> vil som følge av vedtaket tilhøre Oslo fylke. Medlemmer som arbeider i Fossumkollektivet vil som følge av vedtaket tilhøre Østfold fylke.</w:t>
                        </w:r>
                      </w:sdtContent>
                    </w:sdt>
                  </w:p>
                </w:tc>
              </w:tr>
              <w:tr w:rsidR="00A15D9D" w:rsidRPr="0002654B" w14:paraId="3FCF85BE" w14:textId="77777777" w:rsidTr="008F640E">
                <w:tc>
                  <w:tcPr>
                    <w:tcW w:w="1843" w:type="dxa"/>
                  </w:tcPr>
                  <w:p w14:paraId="1D42D71D" w14:textId="77777777" w:rsidR="00A15D9D" w:rsidRPr="0002654B" w:rsidRDefault="00A15D9D" w:rsidP="00006E42">
                    <w:pPr>
                      <w:rPr>
                        <w:szCs w:val="22"/>
                      </w:rPr>
                    </w:pPr>
                  </w:p>
                </w:tc>
                <w:tc>
                  <w:tcPr>
                    <w:tcW w:w="7388" w:type="dxa"/>
                  </w:tcPr>
                  <w:p w14:paraId="28433C98" w14:textId="77777777" w:rsidR="00A15D9D" w:rsidRDefault="00A15D9D" w:rsidP="00006E42">
                    <w:pPr>
                      <w:rPr>
                        <w:szCs w:val="22"/>
                      </w:rPr>
                    </w:pPr>
                  </w:p>
                  <w:p w14:paraId="36784A84" w14:textId="28EEB823" w:rsidR="00A15D9D" w:rsidRPr="0002654B" w:rsidRDefault="00A15D9D" w:rsidP="00006E42">
                    <w:pPr>
                      <w:rPr>
                        <w:szCs w:val="22"/>
                      </w:rPr>
                    </w:pPr>
                    <w:r w:rsidRPr="0002654B">
                      <w:rPr>
                        <w:szCs w:val="22"/>
                      </w:rPr>
                      <w:t xml:space="preserve">Beslutning: </w:t>
                    </w:r>
                    <w:sdt>
                      <w:sdtPr>
                        <w:rPr>
                          <w:szCs w:val="22"/>
                        </w:rPr>
                        <w:alias w:val="Beslutning"/>
                        <w:tag w:val="Text"/>
                        <w:id w:val="500547306"/>
                        <w:placeholder>
                          <w:docPart w:val="9916745B399C4C0396C14757B96F5C92"/>
                        </w:placeholder>
                        <w:text w:multiLine="1"/>
                      </w:sdtPr>
                      <w:sdtContent>
                        <w:r w:rsidR="00945C19">
                          <w:rPr>
                            <w:szCs w:val="22"/>
                          </w:rPr>
                          <w:t>Vedtatt</w:t>
                        </w:r>
                      </w:sdtContent>
                    </w:sdt>
                  </w:p>
                </w:tc>
              </w:tr>
            </w:tbl>
            <w:p w14:paraId="174A910F" w14:textId="6A4CB51A" w:rsidR="00A15D9D" w:rsidRPr="00AA38AC" w:rsidRDefault="00000000" w:rsidP="00006E42">
              <w:pPr>
                <w:pStyle w:val="Overskrift2"/>
              </w:pPr>
            </w:p>
          </w:sdtContent>
        </w:sdt>
        <w:sdt>
          <w:sdtPr>
            <w:rPr>
              <w:rFonts w:asciiTheme="minorHAnsi" w:eastAsiaTheme="minorHAnsi" w:hAnsiTheme="minorHAnsi" w:cstheme="minorBidi"/>
              <w:b w:val="0"/>
              <w:color w:val="auto"/>
              <w:sz w:val="22"/>
              <w:szCs w:val="20"/>
            </w:rPr>
            <w:id w:val="246465862"/>
            <w:placeholder>
              <w:docPart w:val="DF3B7951C5FF4034898FE4CA28EB6FBD"/>
            </w:placeholder>
            <w15:repeatingSectionItem/>
          </w:sdtPr>
          <w:sdtEndPr>
            <w:rPr>
              <w:rFonts w:asciiTheme="majorHAnsi" w:eastAsiaTheme="majorEastAsia" w:hAnsiTheme="majorHAnsi" w:cstheme="majorBidi"/>
              <w:b/>
              <w:color w:val="020202" w:themeColor="text1"/>
              <w:sz w:val="24"/>
              <w:szCs w:val="26"/>
            </w:rPr>
          </w:sdtEndPr>
          <w:sdtContent>
            <w:p w14:paraId="32914BEA" w14:textId="6F06CE36" w:rsidR="00A15D9D" w:rsidRDefault="00A15D9D" w:rsidP="00006E42">
              <w:pPr>
                <w:pStyle w:val="Overskrift2"/>
              </w:pPr>
              <w:r>
                <w:t xml:space="preserve">Sak </w:t>
              </w:r>
              <w:sdt>
                <w:sdtPr>
                  <w:alias w:val="Saksnr."/>
                  <w:tag w:val="CaseNo"/>
                  <w:id w:val="1868410212"/>
                  <w:placeholder>
                    <w:docPart w:val="223893B9139E4601AC777CE5A59F63C6"/>
                  </w:placeholder>
                  <w:text w:multiLine="1"/>
                </w:sdtPr>
                <w:sdtContent>
                  <w:r>
                    <w:t>7</w:t>
                  </w:r>
                </w:sdtContent>
              </w:sdt>
              <w:r>
                <w:t>/</w:t>
              </w:r>
              <w:sdt>
                <w:sdtPr>
                  <w:alias w:val="Årstall"/>
                  <w:tag w:val="Year"/>
                  <w:id w:val="1205220750"/>
                  <w:placeholder>
                    <w:docPart w:val="51F70BEF194E4AB99654DE7D97ECD06C"/>
                  </w:placeholder>
                  <w:text w:multiLine="1"/>
                </w:sdtPr>
                <w:sdtContent>
                  <w:r>
                    <w:t>26</w:t>
                  </w:r>
                </w:sdtContent>
              </w:sdt>
              <w:r>
                <w:tab/>
              </w:r>
              <w:sdt>
                <w:sdtPr>
                  <w:rPr>
                    <w:color w:val="000000"/>
                    <w:sz w:val="27"/>
                    <w:szCs w:val="27"/>
                  </w:rPr>
                  <w:alias w:val="Tittel"/>
                  <w:tag w:val="Title"/>
                  <w:id w:val="-695161568"/>
                  <w:placeholder>
                    <w:docPart w:val="4008EFD8891B42DDA94CCEA263DA654D"/>
                  </w:placeholder>
                  <w:text w:multiLine="1"/>
                </w:sdtPr>
                <w:sdtContent>
                  <w:r w:rsidR="005B1113" w:rsidRPr="00BC4C79">
                    <w:rPr>
                      <w:color w:val="000000"/>
                      <w:sz w:val="27"/>
                      <w:szCs w:val="27"/>
                    </w:rPr>
                    <w:t>Godkjenning av handlingsplan og budsjett for HTV-områdene 2026</w:t>
                  </w:r>
                </w:sdtContent>
              </w:sdt>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7388"/>
              </w:tblGrid>
              <w:tr w:rsidR="00A15D9D" w:rsidRPr="0002654B" w14:paraId="3EC35C1F" w14:textId="77777777" w:rsidTr="008F640E">
                <w:tc>
                  <w:tcPr>
                    <w:tcW w:w="1843" w:type="dxa"/>
                  </w:tcPr>
                  <w:p w14:paraId="0B1A1FA9" w14:textId="77777777" w:rsidR="00A15D9D" w:rsidRPr="0002654B" w:rsidRDefault="00A15D9D" w:rsidP="00006E42">
                    <w:pPr>
                      <w:spacing w:after="60"/>
                      <w:rPr>
                        <w:szCs w:val="22"/>
                      </w:rPr>
                    </w:pPr>
                    <w:r w:rsidRPr="0002654B">
                      <w:rPr>
                        <w:szCs w:val="22"/>
                      </w:rPr>
                      <w:t>Kommentarer:</w:t>
                    </w:r>
                  </w:p>
                </w:tc>
                <w:tc>
                  <w:tcPr>
                    <w:tcW w:w="7388" w:type="dxa"/>
                  </w:tcPr>
                  <w:sdt>
                    <w:sdtPr>
                      <w:rPr>
                        <w:sz w:val="22"/>
                      </w:rPr>
                      <w:alias w:val="Kommentar"/>
                      <w:tag w:val="Text"/>
                      <w:id w:val="366181382"/>
                      <w:placeholder>
                        <w:docPart w:val="F2C63FBA54BB448CBEE336ECA918EBBB"/>
                      </w:placeholder>
                      <w:text w:multiLine="1"/>
                    </w:sdtPr>
                    <w:sdtContent>
                      <w:p w14:paraId="043D4D19" w14:textId="36A3FA11" w:rsidR="00A15D9D" w:rsidRPr="0002654B" w:rsidRDefault="00005539" w:rsidP="00877B7C">
                        <w:pPr>
                          <w:pStyle w:val="Ingenmellomrom"/>
                          <w:rPr>
                            <w:sz w:val="22"/>
                          </w:rPr>
                        </w:pPr>
                        <w:r>
                          <w:rPr>
                            <w:sz w:val="22"/>
                          </w:rPr>
                          <w:t xml:space="preserve">Tiril </w:t>
                        </w:r>
                        <w:r w:rsidR="00974C11">
                          <w:rPr>
                            <w:sz w:val="22"/>
                          </w:rPr>
                          <w:t xml:space="preserve">B. Svensen </w:t>
                        </w:r>
                        <w:r w:rsidR="00456BA3">
                          <w:rPr>
                            <w:sz w:val="22"/>
                          </w:rPr>
                          <w:t>innleder.</w:t>
                        </w:r>
                        <w:r w:rsidR="007368B9">
                          <w:rPr>
                            <w:sz w:val="22"/>
                          </w:rPr>
                          <w:t xml:space="preserve"> I år har det kommet inn søknad for godt over</w:t>
                        </w:r>
                        <w:r w:rsidR="002711AB">
                          <w:rPr>
                            <w:sz w:val="22"/>
                          </w:rPr>
                          <w:t xml:space="preserve"> det som er satt av i budsjett. I år kan vi heller ikke overbudsjettere da regnskapssystemet er lagt om</w:t>
                        </w:r>
                        <w:r w:rsidR="0082213B">
                          <w:rPr>
                            <w:sz w:val="22"/>
                          </w:rPr>
                          <w:t>, slik at dette ikke vil være mulig.</w:t>
                        </w:r>
                        <w:r w:rsidR="0030189B">
                          <w:rPr>
                            <w:sz w:val="22"/>
                          </w:rPr>
                          <w:t xml:space="preserve"> Tiril presenterer </w:t>
                        </w:r>
                        <w:r w:rsidR="006B3A87">
                          <w:rPr>
                            <w:sz w:val="22"/>
                          </w:rPr>
                          <w:t xml:space="preserve">3 </w:t>
                        </w:r>
                        <w:r w:rsidR="0030189B">
                          <w:rPr>
                            <w:sz w:val="22"/>
                          </w:rPr>
                          <w:t>forskjellige forslag til å løse</w:t>
                        </w:r>
                        <w:r w:rsidR="00081636">
                          <w:rPr>
                            <w:sz w:val="22"/>
                          </w:rPr>
                          <w:t xml:space="preserve"> fordeling i budsjettet</w:t>
                        </w:r>
                        <w:r w:rsidR="006B3A87">
                          <w:rPr>
                            <w:sz w:val="22"/>
                          </w:rPr>
                          <w:t xml:space="preserve">. </w:t>
                        </w:r>
                        <w:r w:rsidR="00C40938">
                          <w:rPr>
                            <w:sz w:val="22"/>
                          </w:rPr>
                          <w:br/>
                          <w:t xml:space="preserve">Det ble diskutert rundt å </w:t>
                        </w:r>
                        <w:r w:rsidR="0075776E">
                          <w:rPr>
                            <w:sz w:val="22"/>
                          </w:rPr>
                          <w:t>bruke opp budsjettet de forskjellige HTV-</w:t>
                        </w:r>
                        <w:r w:rsidR="0049541E">
                          <w:rPr>
                            <w:sz w:val="22"/>
                          </w:rPr>
                          <w:t>områdene.</w:t>
                        </w:r>
                        <w:r w:rsidR="00824455">
                          <w:rPr>
                            <w:sz w:val="22"/>
                          </w:rPr>
                          <w:br/>
                          <w:t>Det</w:t>
                        </w:r>
                        <w:r w:rsidR="00363CDD">
                          <w:rPr>
                            <w:sz w:val="22"/>
                          </w:rPr>
                          <w:t xml:space="preserve"> var gruppearbeid</w:t>
                        </w:r>
                        <w:r w:rsidR="00F31D5A">
                          <w:rPr>
                            <w:sz w:val="22"/>
                          </w:rPr>
                          <w:t xml:space="preserve"> underveis.</w:t>
                        </w:r>
                        <w:r w:rsidR="007819E3">
                          <w:rPr>
                            <w:sz w:val="22"/>
                          </w:rPr>
                          <w:br/>
                          <w:t>Tiril knytter kommentarer til de innleverte handlingsplanene. Kirstin gir tilbakemelding på at opplegget rundt opplæring og frister ut til HTV i denne runden, har vært veldig bra.</w:t>
                        </w:r>
                        <w:r w:rsidR="00444B93">
                          <w:rPr>
                            <w:sz w:val="22"/>
                          </w:rPr>
                          <w:br/>
                        </w:r>
                      </w:p>
                    </w:sdtContent>
                  </w:sdt>
                </w:tc>
              </w:tr>
              <w:tr w:rsidR="00A15D9D" w:rsidRPr="0002654B" w14:paraId="6F7A839F" w14:textId="77777777" w:rsidTr="008F640E">
                <w:tc>
                  <w:tcPr>
                    <w:tcW w:w="1843" w:type="dxa"/>
                  </w:tcPr>
                  <w:p w14:paraId="67B1F943" w14:textId="77777777" w:rsidR="00A15D9D" w:rsidRPr="0002654B" w:rsidRDefault="00A15D9D" w:rsidP="00006E42">
                    <w:pPr>
                      <w:spacing w:after="240"/>
                      <w:rPr>
                        <w:szCs w:val="22"/>
                      </w:rPr>
                    </w:pPr>
                    <w:r w:rsidRPr="0002654B">
                      <w:rPr>
                        <w:szCs w:val="22"/>
                      </w:rPr>
                      <w:t>Vedtak:</w:t>
                    </w:r>
                  </w:p>
                </w:tc>
                <w:tc>
                  <w:tcPr>
                    <w:tcW w:w="7388" w:type="dxa"/>
                  </w:tcPr>
                  <w:p w14:paraId="31B45DAD" w14:textId="5CB00EB9" w:rsidR="00A15D9D" w:rsidRPr="005001C6" w:rsidRDefault="00000000" w:rsidP="00A15D9D">
                    <w:sdt>
                      <w:sdtPr>
                        <w:rPr>
                          <w:szCs w:val="22"/>
                        </w:rPr>
                        <w:alias w:val="Vedtak"/>
                        <w:tag w:val="Text"/>
                        <w:id w:val="1229577285"/>
                        <w:placeholder>
                          <w:docPart w:val="678FE9BD089D48228699C906385412F0"/>
                        </w:placeholder>
                        <w:text w:multiLine="1"/>
                      </w:sdtPr>
                      <w:sdtContent>
                        <w:r w:rsidR="0035584F" w:rsidRPr="0035584F">
                          <w:rPr>
                            <w:szCs w:val="22"/>
                          </w:rPr>
                          <w:t>Fylkesstyret vedtar budsjett 2026 for HTV-områdene</w:t>
                        </w:r>
                        <w:r w:rsidR="00F3640B">
                          <w:rPr>
                            <w:szCs w:val="22"/>
                          </w:rPr>
                          <w:t xml:space="preserve"> som foreslått med unntak av utgifter til storkommunekonferanse</w:t>
                        </w:r>
                        <w:r w:rsidR="007819E3">
                          <w:rPr>
                            <w:szCs w:val="22"/>
                          </w:rPr>
                          <w:t xml:space="preserve"> som tas ut</w:t>
                        </w:r>
                        <w:r w:rsidR="00CC0C56">
                          <w:rPr>
                            <w:szCs w:val="22"/>
                          </w:rPr>
                          <w:t xml:space="preserve"> da det dekkes over annen budsjettpost</w:t>
                        </w:r>
                        <w:r w:rsidR="00F3640B">
                          <w:rPr>
                            <w:szCs w:val="22"/>
                          </w:rPr>
                          <w:t>.</w:t>
                        </w:r>
                        <w:r w:rsidR="0035584F" w:rsidRPr="0035584F">
                          <w:rPr>
                            <w:szCs w:val="22"/>
                          </w:rPr>
                          <w:t xml:space="preserve"> </w:t>
                        </w:r>
                        <w:r w:rsidR="007819E3">
                          <w:rPr>
                            <w:szCs w:val="22"/>
                          </w:rPr>
                          <w:br/>
                        </w:r>
                        <w:r w:rsidR="007819E3">
                          <w:rPr>
                            <w:szCs w:val="22"/>
                          </w:rPr>
                          <w:br/>
                        </w:r>
                        <w:r w:rsidR="00C057FF">
                          <w:rPr>
                            <w:szCs w:val="22"/>
                          </w:rPr>
                          <w:t>Det bes om at fylkeskontoret følger opp HTV-områdenes pengebruk første halvår og rapporterer tilbake til fylkesstyret</w:t>
                        </w:r>
                        <w:r w:rsidR="000B6408">
                          <w:rPr>
                            <w:szCs w:val="22"/>
                          </w:rPr>
                          <w:t>.</w:t>
                        </w:r>
                        <w:r w:rsidR="0035584F">
                          <w:rPr>
                            <w:szCs w:val="22"/>
                          </w:rPr>
                          <w:br/>
                        </w:r>
                        <w:r w:rsidR="0035584F">
                          <w:rPr>
                            <w:szCs w:val="22"/>
                          </w:rPr>
                          <w:br/>
                        </w:r>
                        <w:r w:rsidR="0035584F" w:rsidRPr="0035584F">
                          <w:rPr>
                            <w:szCs w:val="22"/>
                          </w:rPr>
                          <w:t>Fylkesstyret godkjenner de innsendte handlingsplaner for 2026. Dersom det ettersendes handlingsplaner etter frist, skal disse legges frem for fylkesstyret fortløpende</w:t>
                        </w:r>
                        <w:r w:rsidR="00F3640B">
                          <w:rPr>
                            <w:szCs w:val="22"/>
                          </w:rPr>
                          <w:br/>
                        </w:r>
                        <w:r w:rsidR="00F3640B">
                          <w:rPr>
                            <w:szCs w:val="22"/>
                          </w:rPr>
                          <w:br/>
                        </w:r>
                      </w:sdtContent>
                    </w:sdt>
                  </w:p>
                </w:tc>
              </w:tr>
              <w:tr w:rsidR="00A15D9D" w:rsidRPr="0002654B" w14:paraId="045264DF" w14:textId="77777777" w:rsidTr="008F640E">
                <w:tc>
                  <w:tcPr>
                    <w:tcW w:w="1843" w:type="dxa"/>
                  </w:tcPr>
                  <w:p w14:paraId="4A18596E" w14:textId="77777777" w:rsidR="00A15D9D" w:rsidRPr="0002654B" w:rsidRDefault="00A15D9D" w:rsidP="00006E42">
                    <w:pPr>
                      <w:rPr>
                        <w:szCs w:val="22"/>
                      </w:rPr>
                    </w:pPr>
                  </w:p>
                </w:tc>
                <w:tc>
                  <w:tcPr>
                    <w:tcW w:w="7388" w:type="dxa"/>
                  </w:tcPr>
                  <w:p w14:paraId="232BB5BE" w14:textId="77777777" w:rsidR="00A15D9D" w:rsidRDefault="00A15D9D" w:rsidP="00006E42">
                    <w:pPr>
                      <w:rPr>
                        <w:szCs w:val="22"/>
                      </w:rPr>
                    </w:pPr>
                  </w:p>
                  <w:p w14:paraId="5EE7F943" w14:textId="2ACCEDAA" w:rsidR="00A15D9D" w:rsidRPr="0002654B" w:rsidRDefault="00A15D9D" w:rsidP="00006E42">
                    <w:pPr>
                      <w:rPr>
                        <w:szCs w:val="22"/>
                      </w:rPr>
                    </w:pPr>
                    <w:r w:rsidRPr="0002654B">
                      <w:rPr>
                        <w:szCs w:val="22"/>
                      </w:rPr>
                      <w:t xml:space="preserve">Beslutning: </w:t>
                    </w:r>
                    <w:sdt>
                      <w:sdtPr>
                        <w:rPr>
                          <w:szCs w:val="22"/>
                        </w:rPr>
                        <w:alias w:val="Beslutning"/>
                        <w:tag w:val="Text"/>
                        <w:id w:val="-1552605948"/>
                        <w:placeholder>
                          <w:docPart w:val="51B75ECC427942FDB7ED0E31D4F39009"/>
                        </w:placeholder>
                        <w:text w:multiLine="1"/>
                      </w:sdtPr>
                      <w:sdtContent>
                        <w:r w:rsidR="001471F8">
                          <w:rPr>
                            <w:szCs w:val="22"/>
                          </w:rPr>
                          <w:t>Avventer korrigert formulering på vedtak</w:t>
                        </w:r>
                        <w:r w:rsidR="00484039">
                          <w:rPr>
                            <w:szCs w:val="22"/>
                          </w:rPr>
                          <w:t>. Dette ble vedtatt</w:t>
                        </w:r>
                      </w:sdtContent>
                    </w:sdt>
                  </w:p>
                </w:tc>
              </w:tr>
            </w:tbl>
            <w:p w14:paraId="67F47735" w14:textId="67560DA5" w:rsidR="00A15D9D" w:rsidRPr="00AA38AC" w:rsidRDefault="00000000" w:rsidP="00006E42">
              <w:pPr>
                <w:pStyle w:val="Overskrift2"/>
              </w:pPr>
            </w:p>
          </w:sdtContent>
        </w:sdt>
        <w:sdt>
          <w:sdtPr>
            <w:rPr>
              <w:rFonts w:asciiTheme="minorHAnsi" w:eastAsiaTheme="minorHAnsi" w:hAnsiTheme="minorHAnsi" w:cstheme="minorBidi"/>
              <w:b w:val="0"/>
              <w:color w:val="auto"/>
              <w:sz w:val="22"/>
              <w:szCs w:val="20"/>
            </w:rPr>
            <w:id w:val="-591854038"/>
            <w:placeholder>
              <w:docPart w:val="E6F0DBF916EA4E018A644308E2205D25"/>
            </w:placeholder>
            <w15:repeatingSectionItem/>
          </w:sdtPr>
          <w:sdtEndPr>
            <w:rPr>
              <w:rFonts w:asciiTheme="majorHAnsi" w:eastAsiaTheme="majorEastAsia" w:hAnsiTheme="majorHAnsi" w:cstheme="majorBidi"/>
              <w:b/>
              <w:color w:val="020202" w:themeColor="text1"/>
              <w:sz w:val="24"/>
              <w:szCs w:val="26"/>
            </w:rPr>
          </w:sdtEndPr>
          <w:sdtContent>
            <w:p w14:paraId="06241A11" w14:textId="7D0D20EA" w:rsidR="00A15D9D" w:rsidRDefault="00A15D9D" w:rsidP="00006E42">
              <w:pPr>
                <w:pStyle w:val="Overskrift2"/>
              </w:pPr>
              <w:r>
                <w:t xml:space="preserve">Sak </w:t>
              </w:r>
              <w:sdt>
                <w:sdtPr>
                  <w:alias w:val="Saksnr."/>
                  <w:tag w:val="CaseNo"/>
                  <w:id w:val="-1226215832"/>
                  <w:placeholder>
                    <w:docPart w:val="1CD7C12C202745B4A6B49B41E3864026"/>
                  </w:placeholder>
                  <w:text w:multiLine="1"/>
                </w:sdtPr>
                <w:sdtContent>
                  <w:r>
                    <w:t>8</w:t>
                  </w:r>
                </w:sdtContent>
              </w:sdt>
              <w:r>
                <w:t>/</w:t>
              </w:r>
              <w:sdt>
                <w:sdtPr>
                  <w:alias w:val="Årstall"/>
                  <w:tag w:val="Year"/>
                  <w:id w:val="-570806189"/>
                  <w:placeholder>
                    <w:docPart w:val="55FADC982A8E4DDCB3941529DFADF667"/>
                  </w:placeholder>
                  <w:text w:multiLine="1"/>
                </w:sdtPr>
                <w:sdtContent>
                  <w:r>
                    <w:t>26</w:t>
                  </w:r>
                </w:sdtContent>
              </w:sdt>
              <w:r>
                <w:tab/>
              </w:r>
              <w:sdt>
                <w:sdtPr>
                  <w:rPr>
                    <w:color w:val="000000"/>
                    <w:sz w:val="27"/>
                    <w:szCs w:val="27"/>
                  </w:rPr>
                  <w:alias w:val="Tittel"/>
                  <w:tag w:val="Title"/>
                  <w:id w:val="1010340614"/>
                  <w:placeholder>
                    <w:docPart w:val="A8C30842618B4F7CAEF71CE0448200F1"/>
                  </w:placeholder>
                  <w:text w:multiLine="1"/>
                </w:sdtPr>
                <w:sdtContent>
                  <w:r w:rsidR="005849DA" w:rsidRPr="00BC4C79">
                    <w:rPr>
                      <w:color w:val="000000"/>
                      <w:sz w:val="27"/>
                      <w:szCs w:val="27"/>
                    </w:rPr>
                    <w:t>Rapportering handlingsplan 2025</w:t>
                  </w:r>
                </w:sdtContent>
              </w:sdt>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7388"/>
              </w:tblGrid>
              <w:tr w:rsidR="00A15D9D" w:rsidRPr="0002654B" w14:paraId="27489403" w14:textId="77777777" w:rsidTr="008F640E">
                <w:tc>
                  <w:tcPr>
                    <w:tcW w:w="1843" w:type="dxa"/>
                  </w:tcPr>
                  <w:p w14:paraId="3208AD88" w14:textId="77777777" w:rsidR="00A15D9D" w:rsidRPr="0002654B" w:rsidRDefault="00A15D9D" w:rsidP="00006E42">
                    <w:pPr>
                      <w:spacing w:after="60"/>
                      <w:rPr>
                        <w:szCs w:val="22"/>
                      </w:rPr>
                    </w:pPr>
                    <w:r w:rsidRPr="0002654B">
                      <w:rPr>
                        <w:szCs w:val="22"/>
                      </w:rPr>
                      <w:t>Kommentarer:</w:t>
                    </w:r>
                  </w:p>
                </w:tc>
                <w:tc>
                  <w:tcPr>
                    <w:tcW w:w="7388" w:type="dxa"/>
                  </w:tcPr>
                  <w:sdt>
                    <w:sdtPr>
                      <w:rPr>
                        <w:sz w:val="22"/>
                      </w:rPr>
                      <w:alias w:val="Kommentar"/>
                      <w:tag w:val="Text"/>
                      <w:id w:val="-1274093034"/>
                      <w:placeholder>
                        <w:docPart w:val="7357BBAE8B7E4783846036562A7594DB"/>
                      </w:placeholder>
                      <w:text w:multiLine="1"/>
                    </w:sdtPr>
                    <w:sdtContent>
                      <w:p w14:paraId="11F60C75" w14:textId="6F220E3B" w:rsidR="00A15D9D" w:rsidRPr="0002654B" w:rsidRDefault="00DF55EE" w:rsidP="00877B7C">
                        <w:pPr>
                          <w:pStyle w:val="Ingenmellomrom"/>
                          <w:rPr>
                            <w:sz w:val="22"/>
                          </w:rPr>
                        </w:pPr>
                        <w:r>
                          <w:rPr>
                            <w:sz w:val="22"/>
                          </w:rPr>
                          <w:t xml:space="preserve">Tiril </w:t>
                        </w:r>
                        <w:r w:rsidR="00484039">
                          <w:rPr>
                            <w:sz w:val="22"/>
                          </w:rPr>
                          <w:t xml:space="preserve">B. Svensen </w:t>
                        </w:r>
                        <w:r>
                          <w:rPr>
                            <w:sz w:val="22"/>
                          </w:rPr>
                          <w:t>går raskt gjennom saken.</w:t>
                        </w:r>
                        <w:r>
                          <w:rPr>
                            <w:sz w:val="22"/>
                          </w:rPr>
                          <w:br/>
                        </w:r>
                      </w:p>
                    </w:sdtContent>
                  </w:sdt>
                </w:tc>
              </w:tr>
              <w:tr w:rsidR="00A15D9D" w:rsidRPr="0002654B" w14:paraId="2A68B0C2" w14:textId="77777777" w:rsidTr="008F640E">
                <w:tc>
                  <w:tcPr>
                    <w:tcW w:w="1843" w:type="dxa"/>
                  </w:tcPr>
                  <w:p w14:paraId="2662F0B6" w14:textId="77777777" w:rsidR="00A15D9D" w:rsidRPr="0002654B" w:rsidRDefault="00A15D9D" w:rsidP="00006E42">
                    <w:pPr>
                      <w:spacing w:after="240"/>
                      <w:rPr>
                        <w:szCs w:val="22"/>
                      </w:rPr>
                    </w:pPr>
                    <w:r w:rsidRPr="0002654B">
                      <w:rPr>
                        <w:szCs w:val="22"/>
                      </w:rPr>
                      <w:t>Vedtak:</w:t>
                    </w:r>
                  </w:p>
                </w:tc>
                <w:tc>
                  <w:tcPr>
                    <w:tcW w:w="7388" w:type="dxa"/>
                  </w:tcPr>
                  <w:p w14:paraId="3CB943BE" w14:textId="10DD1A9E" w:rsidR="00A15D9D" w:rsidRPr="005001C6" w:rsidRDefault="00000000" w:rsidP="00A15D9D">
                    <w:sdt>
                      <w:sdtPr>
                        <w:rPr>
                          <w:szCs w:val="22"/>
                        </w:rPr>
                        <w:alias w:val="Vedtak"/>
                        <w:tag w:val="Text"/>
                        <w:id w:val="-493258914"/>
                        <w:placeholder>
                          <w:docPart w:val="A8ECADA99D3346B990DFF42FD46EDBBB"/>
                        </w:placeholder>
                        <w:text w:multiLine="1"/>
                      </w:sdtPr>
                      <w:sdtContent>
                        <w:r w:rsidR="00691C07" w:rsidRPr="00691C07">
                          <w:rPr>
                            <w:szCs w:val="22"/>
                          </w:rPr>
                          <w:t>Fylkesstyret tar rapportering på handlingsplan 2025 til orientering.</w:t>
                        </w:r>
                      </w:sdtContent>
                    </w:sdt>
                  </w:p>
                </w:tc>
              </w:tr>
              <w:tr w:rsidR="00A15D9D" w:rsidRPr="0002654B" w14:paraId="200C4D13" w14:textId="77777777" w:rsidTr="008F640E">
                <w:tc>
                  <w:tcPr>
                    <w:tcW w:w="1843" w:type="dxa"/>
                  </w:tcPr>
                  <w:p w14:paraId="0D51C910" w14:textId="77777777" w:rsidR="00A15D9D" w:rsidRPr="0002654B" w:rsidRDefault="00A15D9D" w:rsidP="00006E42">
                    <w:pPr>
                      <w:rPr>
                        <w:szCs w:val="22"/>
                      </w:rPr>
                    </w:pPr>
                  </w:p>
                </w:tc>
                <w:tc>
                  <w:tcPr>
                    <w:tcW w:w="7388" w:type="dxa"/>
                  </w:tcPr>
                  <w:p w14:paraId="159B2256" w14:textId="77777777" w:rsidR="00A15D9D" w:rsidRDefault="00A15D9D" w:rsidP="00006E42">
                    <w:pPr>
                      <w:rPr>
                        <w:szCs w:val="22"/>
                      </w:rPr>
                    </w:pPr>
                  </w:p>
                  <w:p w14:paraId="7B810791" w14:textId="6C5A2B4B" w:rsidR="00A15D9D" w:rsidRPr="0002654B" w:rsidRDefault="00A15D9D" w:rsidP="00006E42">
                    <w:pPr>
                      <w:rPr>
                        <w:szCs w:val="22"/>
                      </w:rPr>
                    </w:pPr>
                    <w:r w:rsidRPr="0002654B">
                      <w:rPr>
                        <w:szCs w:val="22"/>
                      </w:rPr>
                      <w:t xml:space="preserve">Beslutning: </w:t>
                    </w:r>
                    <w:sdt>
                      <w:sdtPr>
                        <w:rPr>
                          <w:szCs w:val="22"/>
                        </w:rPr>
                        <w:alias w:val="Beslutning"/>
                        <w:tag w:val="Text"/>
                        <w:id w:val="-1291202746"/>
                        <w:placeholder>
                          <w:docPart w:val="4C7F992C7D3B4DB7A282E81AEF8D2424"/>
                        </w:placeholder>
                        <w:text w:multiLine="1"/>
                      </w:sdtPr>
                      <w:sdtContent>
                        <w:r w:rsidR="006F6D57">
                          <w:rPr>
                            <w:szCs w:val="22"/>
                          </w:rPr>
                          <w:t>Vedtatt</w:t>
                        </w:r>
                        <w:r w:rsidR="006F6D57">
                          <w:rPr>
                            <w:szCs w:val="22"/>
                          </w:rPr>
                          <w:br/>
                        </w:r>
                      </w:sdtContent>
                    </w:sdt>
                  </w:p>
                </w:tc>
              </w:tr>
            </w:tbl>
            <w:p w14:paraId="12F58E13" w14:textId="48D3F02B" w:rsidR="00A15D9D" w:rsidRPr="00AA38AC" w:rsidRDefault="00000000" w:rsidP="00006E42">
              <w:pPr>
                <w:pStyle w:val="Overskrift2"/>
              </w:pPr>
            </w:p>
          </w:sdtContent>
        </w:sdt>
        <w:sdt>
          <w:sdtPr>
            <w:rPr>
              <w:rFonts w:asciiTheme="minorHAnsi" w:eastAsiaTheme="minorHAnsi" w:hAnsiTheme="minorHAnsi" w:cstheme="minorBidi"/>
              <w:b w:val="0"/>
              <w:color w:val="auto"/>
              <w:sz w:val="22"/>
              <w:szCs w:val="20"/>
            </w:rPr>
            <w:id w:val="-48390643"/>
            <w:placeholder>
              <w:docPart w:val="E0061331A39D4D5FBF46429DAD554F49"/>
            </w:placeholder>
            <w15:repeatingSectionItem/>
          </w:sdtPr>
          <w:sdtEndPr>
            <w:rPr>
              <w:rFonts w:asciiTheme="majorHAnsi" w:eastAsiaTheme="majorEastAsia" w:hAnsiTheme="majorHAnsi" w:cstheme="majorBidi"/>
              <w:b/>
              <w:color w:val="020202" w:themeColor="text1"/>
              <w:sz w:val="24"/>
              <w:szCs w:val="26"/>
            </w:rPr>
          </w:sdtEndPr>
          <w:sdtContent>
            <w:p w14:paraId="456F99B6" w14:textId="0BBD9F34" w:rsidR="00A15D9D" w:rsidRDefault="00A15D9D" w:rsidP="00006E42">
              <w:pPr>
                <w:pStyle w:val="Overskrift2"/>
              </w:pPr>
              <w:r>
                <w:t xml:space="preserve">Sak </w:t>
              </w:r>
              <w:sdt>
                <w:sdtPr>
                  <w:alias w:val="Saksnr."/>
                  <w:tag w:val="CaseNo"/>
                  <w:id w:val="-1228613292"/>
                  <w:placeholder>
                    <w:docPart w:val="66DB50B8078E455BA2B51D8CA8969C9F"/>
                  </w:placeholder>
                  <w:text w:multiLine="1"/>
                </w:sdtPr>
                <w:sdtContent>
                  <w:r>
                    <w:t>9</w:t>
                  </w:r>
                </w:sdtContent>
              </w:sdt>
              <w:r>
                <w:t>/</w:t>
              </w:r>
              <w:sdt>
                <w:sdtPr>
                  <w:alias w:val="Årstall"/>
                  <w:tag w:val="Year"/>
                  <w:id w:val="-802996211"/>
                  <w:placeholder>
                    <w:docPart w:val="7F17050BF8B84BBDB6D138BB20175D20"/>
                  </w:placeholder>
                  <w:text w:multiLine="1"/>
                </w:sdtPr>
                <w:sdtContent>
                  <w:r>
                    <w:t>26</w:t>
                  </w:r>
                </w:sdtContent>
              </w:sdt>
              <w:r>
                <w:tab/>
              </w:r>
              <w:sdt>
                <w:sdtPr>
                  <w:rPr>
                    <w:color w:val="000000"/>
                    <w:sz w:val="27"/>
                    <w:szCs w:val="27"/>
                  </w:rPr>
                  <w:alias w:val="Tittel"/>
                  <w:tag w:val="Title"/>
                  <w:id w:val="-1774937728"/>
                  <w:placeholder>
                    <w:docPart w:val="9FB0C17A86224DF38AE7115EA67C57CE"/>
                  </w:placeholder>
                  <w:text w:multiLine="1"/>
                </w:sdtPr>
                <w:sdtContent>
                  <w:r w:rsidR="005849DA" w:rsidRPr="00BC4C79">
                    <w:rPr>
                      <w:color w:val="000000"/>
                      <w:sz w:val="27"/>
                      <w:szCs w:val="27"/>
                    </w:rPr>
                    <w:t>Loddsalg på pensjonisttreffet 2025</w:t>
                  </w:r>
                </w:sdtContent>
              </w:sdt>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7388"/>
              </w:tblGrid>
              <w:tr w:rsidR="00A15D9D" w:rsidRPr="0002654B" w14:paraId="168686EC" w14:textId="77777777" w:rsidTr="008F640E">
                <w:tc>
                  <w:tcPr>
                    <w:tcW w:w="1843" w:type="dxa"/>
                  </w:tcPr>
                  <w:p w14:paraId="6568AC43" w14:textId="77777777" w:rsidR="00A15D9D" w:rsidRPr="0002654B" w:rsidRDefault="00A15D9D" w:rsidP="00006E42">
                    <w:pPr>
                      <w:spacing w:after="60"/>
                      <w:rPr>
                        <w:szCs w:val="22"/>
                      </w:rPr>
                    </w:pPr>
                    <w:r w:rsidRPr="0002654B">
                      <w:rPr>
                        <w:szCs w:val="22"/>
                      </w:rPr>
                      <w:t>Kommentarer:</w:t>
                    </w:r>
                  </w:p>
                </w:tc>
                <w:tc>
                  <w:tcPr>
                    <w:tcW w:w="7388" w:type="dxa"/>
                  </w:tcPr>
                  <w:sdt>
                    <w:sdtPr>
                      <w:rPr>
                        <w:sz w:val="22"/>
                      </w:rPr>
                      <w:alias w:val="Kommentar"/>
                      <w:tag w:val="Text"/>
                      <w:id w:val="468949160"/>
                      <w:placeholder>
                        <w:docPart w:val="2D87498B3D73428B97DD976EE64C47D4"/>
                      </w:placeholder>
                      <w:text w:multiLine="1"/>
                    </w:sdtPr>
                    <w:sdtContent>
                      <w:p w14:paraId="7BA57BAD" w14:textId="6A33ABC3" w:rsidR="00A15D9D" w:rsidRPr="0002654B" w:rsidRDefault="00945C19" w:rsidP="00877B7C">
                        <w:pPr>
                          <w:pStyle w:val="Ingenmellomrom"/>
                          <w:rPr>
                            <w:sz w:val="22"/>
                          </w:rPr>
                        </w:pPr>
                        <w:r>
                          <w:rPr>
                            <w:sz w:val="22"/>
                          </w:rPr>
                          <w:t>Marthe Medby Røyne-Helgesen orienterer.</w:t>
                        </w:r>
                      </w:p>
                    </w:sdtContent>
                  </w:sdt>
                </w:tc>
              </w:tr>
              <w:tr w:rsidR="00A15D9D" w:rsidRPr="0002654B" w14:paraId="77A58090" w14:textId="77777777" w:rsidTr="008F640E">
                <w:tc>
                  <w:tcPr>
                    <w:tcW w:w="1843" w:type="dxa"/>
                  </w:tcPr>
                  <w:p w14:paraId="41F2D4F1" w14:textId="77777777" w:rsidR="00A15D9D" w:rsidRPr="0002654B" w:rsidRDefault="00A15D9D" w:rsidP="00006E42">
                    <w:pPr>
                      <w:spacing w:after="240"/>
                      <w:rPr>
                        <w:szCs w:val="22"/>
                      </w:rPr>
                    </w:pPr>
                    <w:r w:rsidRPr="0002654B">
                      <w:rPr>
                        <w:szCs w:val="22"/>
                      </w:rPr>
                      <w:t>Vedtak:</w:t>
                    </w:r>
                  </w:p>
                </w:tc>
                <w:tc>
                  <w:tcPr>
                    <w:tcW w:w="7388" w:type="dxa"/>
                  </w:tcPr>
                  <w:p w14:paraId="1BDFE6C9" w14:textId="097F0741" w:rsidR="00A15D9D" w:rsidRPr="005001C6" w:rsidRDefault="00000000" w:rsidP="00A15D9D">
                    <w:sdt>
                      <w:sdtPr>
                        <w:rPr>
                          <w:szCs w:val="22"/>
                        </w:rPr>
                        <w:alias w:val="Vedtak"/>
                        <w:tag w:val="Text"/>
                        <w:id w:val="-1086222193"/>
                        <w:placeholder>
                          <w:docPart w:val="5FC707F5BB954CA7867A0DF1D3B8AFAB"/>
                        </w:placeholder>
                        <w:text w:multiLine="1"/>
                      </w:sdtPr>
                      <w:sdtContent>
                        <w:r w:rsidR="00797DEA" w:rsidRPr="00797DEA">
                          <w:rPr>
                            <w:szCs w:val="22"/>
                          </w:rPr>
                          <w:t>Saken tas til orientering</w:t>
                        </w:r>
                      </w:sdtContent>
                    </w:sdt>
                  </w:p>
                </w:tc>
              </w:tr>
              <w:tr w:rsidR="00A15D9D" w:rsidRPr="0002654B" w14:paraId="01001519" w14:textId="77777777" w:rsidTr="008F640E">
                <w:tc>
                  <w:tcPr>
                    <w:tcW w:w="1843" w:type="dxa"/>
                  </w:tcPr>
                  <w:p w14:paraId="23420276" w14:textId="77777777" w:rsidR="00A15D9D" w:rsidRPr="0002654B" w:rsidRDefault="00A15D9D" w:rsidP="00006E42">
                    <w:pPr>
                      <w:rPr>
                        <w:szCs w:val="22"/>
                      </w:rPr>
                    </w:pPr>
                  </w:p>
                </w:tc>
                <w:tc>
                  <w:tcPr>
                    <w:tcW w:w="7388" w:type="dxa"/>
                  </w:tcPr>
                  <w:p w14:paraId="36651CF1" w14:textId="77777777" w:rsidR="00A15D9D" w:rsidRDefault="00A15D9D" w:rsidP="00006E42">
                    <w:pPr>
                      <w:rPr>
                        <w:szCs w:val="22"/>
                      </w:rPr>
                    </w:pPr>
                  </w:p>
                  <w:p w14:paraId="60142C9B" w14:textId="1515D41C" w:rsidR="00A15D9D" w:rsidRPr="0002654B" w:rsidRDefault="00A15D9D" w:rsidP="00006E42">
                    <w:pPr>
                      <w:rPr>
                        <w:szCs w:val="22"/>
                      </w:rPr>
                    </w:pPr>
                    <w:r w:rsidRPr="0002654B">
                      <w:rPr>
                        <w:szCs w:val="22"/>
                      </w:rPr>
                      <w:t xml:space="preserve">Beslutning: </w:t>
                    </w:r>
                    <w:sdt>
                      <w:sdtPr>
                        <w:rPr>
                          <w:szCs w:val="22"/>
                        </w:rPr>
                        <w:alias w:val="Beslutning"/>
                        <w:tag w:val="Text"/>
                        <w:id w:val="503944188"/>
                        <w:placeholder>
                          <w:docPart w:val="7EA7F566CF764B3E8EBFA7F165A89DDF"/>
                        </w:placeholder>
                        <w:text w:multiLine="1"/>
                      </w:sdtPr>
                      <w:sdtContent>
                        <w:r w:rsidR="00945C19">
                          <w:rPr>
                            <w:szCs w:val="22"/>
                          </w:rPr>
                          <w:t>Vedtatt</w:t>
                        </w:r>
                      </w:sdtContent>
                    </w:sdt>
                  </w:p>
                </w:tc>
              </w:tr>
            </w:tbl>
            <w:p w14:paraId="7B360AF0" w14:textId="5CAC62DC" w:rsidR="00A15D9D" w:rsidRPr="00AA38AC" w:rsidRDefault="00000000" w:rsidP="00006E42">
              <w:pPr>
                <w:pStyle w:val="Overskrift2"/>
              </w:pPr>
            </w:p>
          </w:sdtContent>
        </w:sdt>
        <w:sdt>
          <w:sdtPr>
            <w:rPr>
              <w:rFonts w:asciiTheme="minorHAnsi" w:eastAsiaTheme="minorHAnsi" w:hAnsiTheme="minorHAnsi" w:cstheme="minorBidi"/>
              <w:b w:val="0"/>
              <w:color w:val="auto"/>
              <w:sz w:val="22"/>
              <w:szCs w:val="20"/>
            </w:rPr>
            <w:id w:val="-933199049"/>
            <w:placeholder>
              <w:docPart w:val="78FD00810B3247E0A0D4D4F68F2AFE84"/>
            </w:placeholder>
            <w15:repeatingSectionItem/>
          </w:sdtPr>
          <w:sdtEndPr>
            <w:rPr>
              <w:rFonts w:asciiTheme="majorHAnsi" w:eastAsiaTheme="majorEastAsia" w:hAnsiTheme="majorHAnsi" w:cstheme="majorBidi"/>
              <w:b/>
              <w:color w:val="020202" w:themeColor="text1"/>
              <w:sz w:val="24"/>
              <w:szCs w:val="26"/>
            </w:rPr>
          </w:sdtEndPr>
          <w:sdtContent>
            <w:p w14:paraId="3FF4BDE6" w14:textId="6A0F5F41" w:rsidR="00A15D9D" w:rsidRDefault="00A15D9D" w:rsidP="00006E42">
              <w:pPr>
                <w:pStyle w:val="Overskrift2"/>
              </w:pPr>
              <w:r>
                <w:t xml:space="preserve">Sak </w:t>
              </w:r>
              <w:sdt>
                <w:sdtPr>
                  <w:alias w:val="Saksnr."/>
                  <w:tag w:val="CaseNo"/>
                  <w:id w:val="850378676"/>
                  <w:placeholder>
                    <w:docPart w:val="76921CF1880B4423A546B735FC978882"/>
                  </w:placeholder>
                  <w:text w:multiLine="1"/>
                </w:sdtPr>
                <w:sdtContent>
                  <w:r>
                    <w:t>10</w:t>
                  </w:r>
                </w:sdtContent>
              </w:sdt>
              <w:r>
                <w:t>/</w:t>
              </w:r>
              <w:sdt>
                <w:sdtPr>
                  <w:alias w:val="Årstall"/>
                  <w:tag w:val="Year"/>
                  <w:id w:val="-1274558141"/>
                  <w:placeholder>
                    <w:docPart w:val="CAC66A6581C146EB9E6619745144CE27"/>
                  </w:placeholder>
                  <w:text w:multiLine="1"/>
                </w:sdtPr>
                <w:sdtContent>
                  <w:r>
                    <w:t>26</w:t>
                  </w:r>
                </w:sdtContent>
              </w:sdt>
              <w:r>
                <w:tab/>
              </w:r>
              <w:sdt>
                <w:sdtPr>
                  <w:rPr>
                    <w:color w:val="000000"/>
                    <w:sz w:val="27"/>
                    <w:szCs w:val="27"/>
                  </w:rPr>
                  <w:alias w:val="Tittel"/>
                  <w:tag w:val="Title"/>
                  <w:id w:val="1807584623"/>
                  <w:placeholder>
                    <w:docPart w:val="EABD8104924B4A4A90B6C367C003E98E"/>
                  </w:placeholder>
                  <w:text w:multiLine="1"/>
                </w:sdtPr>
                <w:sdtContent>
                  <w:r w:rsidR="00797DEA" w:rsidRPr="00BC4C79">
                    <w:rPr>
                      <w:color w:val="000000"/>
                      <w:sz w:val="27"/>
                      <w:szCs w:val="27"/>
                    </w:rPr>
                    <w:t>Retningslinje for utdeling av prisen til årets sykepleier og årets sykepleierleder – revidert utgav</w:t>
                  </w:r>
                  <w:r w:rsidR="00797DEA">
                    <w:rPr>
                      <w:color w:val="000000"/>
                      <w:sz w:val="27"/>
                      <w:szCs w:val="27"/>
                    </w:rPr>
                    <w:t>e</w:t>
                  </w:r>
                </w:sdtContent>
              </w:sdt>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7388"/>
              </w:tblGrid>
              <w:tr w:rsidR="00A15D9D" w:rsidRPr="0002654B" w14:paraId="3462E6E8" w14:textId="77777777" w:rsidTr="008F640E">
                <w:tc>
                  <w:tcPr>
                    <w:tcW w:w="1843" w:type="dxa"/>
                  </w:tcPr>
                  <w:p w14:paraId="2B25F3BA" w14:textId="77777777" w:rsidR="00A15D9D" w:rsidRPr="0002654B" w:rsidRDefault="00A15D9D" w:rsidP="00006E42">
                    <w:pPr>
                      <w:spacing w:after="60"/>
                      <w:rPr>
                        <w:szCs w:val="22"/>
                      </w:rPr>
                    </w:pPr>
                    <w:r w:rsidRPr="0002654B">
                      <w:rPr>
                        <w:szCs w:val="22"/>
                      </w:rPr>
                      <w:t>Kommentarer:</w:t>
                    </w:r>
                  </w:p>
                </w:tc>
                <w:tc>
                  <w:tcPr>
                    <w:tcW w:w="7388" w:type="dxa"/>
                  </w:tcPr>
                  <w:sdt>
                    <w:sdtPr>
                      <w:rPr>
                        <w:sz w:val="22"/>
                      </w:rPr>
                      <w:alias w:val="Kommentar"/>
                      <w:tag w:val="Text"/>
                      <w:id w:val="1175768541"/>
                      <w:placeholder>
                        <w:docPart w:val="D336C685F47E47549BBC66AA75A2775F"/>
                      </w:placeholder>
                      <w:text w:multiLine="1"/>
                    </w:sdtPr>
                    <w:sdtContent>
                      <w:p w14:paraId="6A03F1DF" w14:textId="6E326FD5" w:rsidR="00A15D9D" w:rsidRPr="0002654B" w:rsidRDefault="00945C19" w:rsidP="00877B7C">
                        <w:pPr>
                          <w:pStyle w:val="Ingenmellomrom"/>
                          <w:rPr>
                            <w:sz w:val="22"/>
                          </w:rPr>
                        </w:pPr>
                        <w:r>
                          <w:rPr>
                            <w:sz w:val="22"/>
                          </w:rPr>
                          <w:t>Marthe orienterer om denne saken. A</w:t>
                        </w:r>
                        <w:r w:rsidR="00484039">
                          <w:rPr>
                            <w:sz w:val="22"/>
                          </w:rPr>
                          <w:t>U</w:t>
                        </w:r>
                        <w:r>
                          <w:rPr>
                            <w:sz w:val="22"/>
                          </w:rPr>
                          <w:t xml:space="preserve"> har valgt å lage et forslag med to </w:t>
                        </w:r>
                        <w:r w:rsidR="00484039">
                          <w:rPr>
                            <w:sz w:val="22"/>
                          </w:rPr>
                          <w:t>suppleringer</w:t>
                        </w:r>
                        <w:r>
                          <w:rPr>
                            <w:sz w:val="22"/>
                          </w:rPr>
                          <w:t xml:space="preserve"> – </w:t>
                        </w:r>
                        <w:proofErr w:type="spellStart"/>
                        <w:r>
                          <w:rPr>
                            <w:sz w:val="22"/>
                          </w:rPr>
                          <w:t>pkt</w:t>
                        </w:r>
                        <w:proofErr w:type="spellEnd"/>
                        <w:r>
                          <w:rPr>
                            <w:sz w:val="22"/>
                          </w:rPr>
                          <w:t xml:space="preserve"> 6 og 8.</w:t>
                        </w:r>
                        <w:r>
                          <w:rPr>
                            <w:sz w:val="22"/>
                          </w:rPr>
                          <w:br/>
                          <w:t>A</w:t>
                        </w:r>
                        <w:r w:rsidR="00484039">
                          <w:rPr>
                            <w:sz w:val="22"/>
                          </w:rPr>
                          <w:t>U</w:t>
                        </w:r>
                        <w:r>
                          <w:rPr>
                            <w:sz w:val="22"/>
                          </w:rPr>
                          <w:t xml:space="preserve"> har også laget en tidslinje som er fremskyndet.</w:t>
                        </w:r>
                        <w:r w:rsidR="00A13096">
                          <w:rPr>
                            <w:sz w:val="22"/>
                          </w:rPr>
                          <w:br/>
                          <w:t>Det kom innspill fra Jana Hoffmann om praksisen ved at den som nominerer, får gave. Dette kan evt. komme som en sak til FS.</w:t>
                        </w:r>
                        <w:r>
                          <w:rPr>
                            <w:sz w:val="22"/>
                          </w:rPr>
                          <w:br/>
                        </w:r>
                      </w:p>
                    </w:sdtContent>
                  </w:sdt>
                </w:tc>
              </w:tr>
              <w:tr w:rsidR="00A15D9D" w:rsidRPr="0002654B" w14:paraId="5D7FADD5" w14:textId="77777777" w:rsidTr="008F640E">
                <w:tc>
                  <w:tcPr>
                    <w:tcW w:w="1843" w:type="dxa"/>
                  </w:tcPr>
                  <w:p w14:paraId="51412587" w14:textId="77777777" w:rsidR="00A15D9D" w:rsidRPr="0002654B" w:rsidRDefault="00A15D9D" w:rsidP="00006E42">
                    <w:pPr>
                      <w:spacing w:after="240"/>
                      <w:rPr>
                        <w:szCs w:val="22"/>
                      </w:rPr>
                    </w:pPr>
                    <w:r w:rsidRPr="0002654B">
                      <w:rPr>
                        <w:szCs w:val="22"/>
                      </w:rPr>
                      <w:t>Vedtak:</w:t>
                    </w:r>
                  </w:p>
                </w:tc>
                <w:tc>
                  <w:tcPr>
                    <w:tcW w:w="7388" w:type="dxa"/>
                  </w:tcPr>
                  <w:p w14:paraId="4B497E50" w14:textId="7807FF67" w:rsidR="00A15D9D" w:rsidRPr="005001C6" w:rsidRDefault="00000000" w:rsidP="00417098">
                    <w:sdt>
                      <w:sdtPr>
                        <w:rPr>
                          <w:szCs w:val="22"/>
                        </w:rPr>
                        <w:alias w:val="Vedtak"/>
                        <w:tag w:val="Text"/>
                        <w:id w:val="195278913"/>
                        <w:placeholder>
                          <w:docPart w:val="2AD0B795C4E74F7E9B53E12AD19F8D24"/>
                        </w:placeholder>
                        <w:text w:multiLine="1"/>
                      </w:sdtPr>
                      <w:sdtContent>
                        <w:r w:rsidR="00417098" w:rsidRPr="00417098">
                          <w:rPr>
                            <w:szCs w:val="22"/>
                          </w:rPr>
                          <w:t>Forslag til tidslinje tas til orientering.</w:t>
                        </w:r>
                        <w:r w:rsidR="00417098">
                          <w:rPr>
                            <w:szCs w:val="22"/>
                          </w:rPr>
                          <w:br/>
                        </w:r>
                        <w:r w:rsidR="00417098">
                          <w:rPr>
                            <w:szCs w:val="22"/>
                          </w:rPr>
                          <w:br/>
                        </w:r>
                        <w:r w:rsidR="00417098" w:rsidRPr="00417098">
                          <w:rPr>
                            <w:szCs w:val="22"/>
                          </w:rPr>
                          <w:t>Fylkesstyret vedtar AUs forslag til reviderte retningslinjer.</w:t>
                        </w:r>
                        <w:r w:rsidR="00417098">
                          <w:rPr>
                            <w:szCs w:val="22"/>
                          </w:rPr>
                          <w:br/>
                        </w:r>
                        <w:r w:rsidR="00417098">
                          <w:rPr>
                            <w:szCs w:val="22"/>
                          </w:rPr>
                          <w:br/>
                        </w:r>
                        <w:r w:rsidR="00417098" w:rsidRPr="00417098">
                          <w:rPr>
                            <w:szCs w:val="22"/>
                          </w:rPr>
                          <w:t>RETNINGSLINJE – TILDELING AV PRIS FOR ÅRETS SYKEPLEIER OG ÅRETS SYKEPLEIERLEDER I AKERSHUS</w:t>
                        </w:r>
                        <w:r w:rsidR="00417098">
                          <w:rPr>
                            <w:szCs w:val="22"/>
                          </w:rPr>
                          <w:br/>
                        </w:r>
                        <w:r w:rsidR="00417098">
                          <w:rPr>
                            <w:szCs w:val="22"/>
                          </w:rPr>
                          <w:br/>
                        </w:r>
                        <w:r w:rsidR="00417098" w:rsidRPr="00417098">
                          <w:rPr>
                            <w:szCs w:val="22"/>
                          </w:rPr>
                          <w:t>Vedtatt av fylkesstyret ………, revidert ………</w:t>
                        </w:r>
                        <w:r w:rsidR="00417098">
                          <w:rPr>
                            <w:szCs w:val="22"/>
                          </w:rPr>
                          <w:br/>
                        </w:r>
                        <w:r w:rsidR="00417098">
                          <w:rPr>
                            <w:szCs w:val="22"/>
                          </w:rPr>
                          <w:br/>
                        </w:r>
                        <w:r w:rsidR="00417098" w:rsidRPr="00417098">
                          <w:rPr>
                            <w:szCs w:val="22"/>
                          </w:rPr>
                          <w:lastRenderedPageBreak/>
                          <w:t>Gjennomføring</w:t>
                        </w:r>
                        <w:r w:rsidR="00417098">
                          <w:rPr>
                            <w:szCs w:val="22"/>
                          </w:rPr>
                          <w:br/>
                        </w:r>
                        <w:r w:rsidR="00417098">
                          <w:rPr>
                            <w:szCs w:val="22"/>
                          </w:rPr>
                          <w:br/>
                        </w:r>
                        <w:r w:rsidR="00417098" w:rsidRPr="00417098">
                          <w:rPr>
                            <w:szCs w:val="22"/>
                          </w:rPr>
                          <w:t>1. Fylkesstyret i Akershus utlyser pris til årets sykepleier og årets sykepleierleder, årlig.</w:t>
                        </w:r>
                        <w:r w:rsidR="00417098">
                          <w:rPr>
                            <w:szCs w:val="22"/>
                          </w:rPr>
                          <w:br/>
                        </w:r>
                        <w:r w:rsidR="00417098">
                          <w:rPr>
                            <w:szCs w:val="22"/>
                          </w:rPr>
                          <w:br/>
                        </w:r>
                        <w:r w:rsidR="00417098" w:rsidRPr="00417098">
                          <w:rPr>
                            <w:szCs w:val="22"/>
                          </w:rPr>
                          <w:t>2. Fylkesstyret oppretter en nominasjonskomite bestående av tre faste medlemmer og et varamedlem.</w:t>
                        </w:r>
                        <w:r w:rsidR="00417098">
                          <w:rPr>
                            <w:szCs w:val="22"/>
                          </w:rPr>
                          <w:br/>
                        </w:r>
                        <w:r w:rsidR="00417098">
                          <w:rPr>
                            <w:szCs w:val="22"/>
                          </w:rPr>
                          <w:br/>
                        </w:r>
                        <w:r w:rsidR="00417098" w:rsidRPr="00417098">
                          <w:rPr>
                            <w:szCs w:val="22"/>
                          </w:rPr>
                          <w:t>Nominasjonskomiteen innstiller til fylkesstyret som gjør endelig vedtak om tildeling.</w:t>
                        </w:r>
                        <w:r w:rsidR="00417098">
                          <w:rPr>
                            <w:szCs w:val="22"/>
                          </w:rPr>
                          <w:br/>
                        </w:r>
                        <w:r w:rsidR="00417098">
                          <w:rPr>
                            <w:szCs w:val="22"/>
                          </w:rPr>
                          <w:br/>
                        </w:r>
                        <w:r w:rsidR="00417098" w:rsidRPr="00417098">
                          <w:rPr>
                            <w:szCs w:val="22"/>
                          </w:rPr>
                          <w:t>3. Prisen deles kun ut dersom det har kommet inn minimum 3 kandidater til den enkelte pris.</w:t>
                        </w:r>
                        <w:r w:rsidR="00417098">
                          <w:rPr>
                            <w:szCs w:val="22"/>
                          </w:rPr>
                          <w:br/>
                        </w:r>
                        <w:r w:rsidR="00417098">
                          <w:rPr>
                            <w:szCs w:val="22"/>
                          </w:rPr>
                          <w:br/>
                        </w:r>
                        <w:r w:rsidR="00417098" w:rsidRPr="00417098">
                          <w:rPr>
                            <w:szCs w:val="22"/>
                          </w:rPr>
                          <w:t>4. Ved for få kandidater ved fristens utløp, forlenges fristen en gang.</w:t>
                        </w:r>
                        <w:r w:rsidR="00417098">
                          <w:rPr>
                            <w:szCs w:val="22"/>
                          </w:rPr>
                          <w:br/>
                        </w:r>
                        <w:r w:rsidR="00417098">
                          <w:rPr>
                            <w:szCs w:val="22"/>
                          </w:rPr>
                          <w:br/>
                        </w:r>
                        <w:r w:rsidR="00417098" w:rsidRPr="00417098">
                          <w:rPr>
                            <w:szCs w:val="22"/>
                          </w:rPr>
                          <w:t>5. Dersom det ikke er tilstrekkelig antall kandidater ved utgangen av ny frist, deles det ikke ut pris det aktuelle året.</w:t>
                        </w:r>
                        <w:r w:rsidR="00417098">
                          <w:rPr>
                            <w:szCs w:val="22"/>
                          </w:rPr>
                          <w:br/>
                        </w:r>
                        <w:r w:rsidR="00417098">
                          <w:rPr>
                            <w:szCs w:val="22"/>
                          </w:rPr>
                          <w:br/>
                        </w:r>
                        <w:r w:rsidR="00417098" w:rsidRPr="00417098">
                          <w:rPr>
                            <w:szCs w:val="22"/>
                          </w:rPr>
                          <w:t>6. FTV/HTV med aktuelle kandidat(er) fra sitt HTV-område, skal informeres og bidra til kvalitetssikring av nominasjonen(e) til sykepleierlederprisen.</w:t>
                        </w:r>
                        <w:r w:rsidR="00417098">
                          <w:rPr>
                            <w:szCs w:val="22"/>
                          </w:rPr>
                          <w:br/>
                        </w:r>
                        <w:r w:rsidR="00417098">
                          <w:rPr>
                            <w:szCs w:val="22"/>
                          </w:rPr>
                          <w:br/>
                        </w:r>
                        <w:r w:rsidR="00417098" w:rsidRPr="00417098">
                          <w:rPr>
                            <w:szCs w:val="22"/>
                          </w:rPr>
                          <w:t>7. Det offentliggjøres hvem som er nominert dersom 3 kvalifiserte kandidater er innkommet innen fristen.</w:t>
                        </w:r>
                        <w:r w:rsidR="00417098">
                          <w:rPr>
                            <w:szCs w:val="22"/>
                          </w:rPr>
                          <w:br/>
                        </w:r>
                        <w:r w:rsidR="00417098">
                          <w:rPr>
                            <w:szCs w:val="22"/>
                          </w:rPr>
                          <w:br/>
                        </w:r>
                        <w:r w:rsidR="00417098" w:rsidRPr="00417098">
                          <w:rPr>
                            <w:szCs w:val="22"/>
                          </w:rPr>
                          <w:t>8. Nominasjonskomiteens medlemmer gis et gavekort som takk for innsatsen.</w:t>
                        </w:r>
                        <w:r w:rsidR="00417098">
                          <w:rPr>
                            <w:szCs w:val="22"/>
                          </w:rPr>
                          <w:br/>
                        </w:r>
                        <w:r w:rsidR="00417098">
                          <w:rPr>
                            <w:szCs w:val="22"/>
                          </w:rPr>
                          <w:br/>
                        </w:r>
                        <w:r w:rsidR="00417098" w:rsidRPr="00417098">
                          <w:rPr>
                            <w:szCs w:val="22"/>
                          </w:rPr>
                          <w:t>Kriterier:</w:t>
                        </w:r>
                        <w:r w:rsidR="00417098">
                          <w:rPr>
                            <w:szCs w:val="22"/>
                          </w:rPr>
                          <w:br/>
                        </w:r>
                        <w:r w:rsidR="00417098">
                          <w:rPr>
                            <w:szCs w:val="22"/>
                          </w:rPr>
                          <w:br/>
                        </w:r>
                        <w:r w:rsidR="00417098" w:rsidRPr="00417098">
                          <w:rPr>
                            <w:szCs w:val="22"/>
                          </w:rPr>
                          <w:t>Årets sykepleier fyller en eller flere av disse kriteriene:</w:t>
                        </w:r>
                        <w:r w:rsidR="00417098">
                          <w:rPr>
                            <w:szCs w:val="22"/>
                          </w:rPr>
                          <w:br/>
                        </w:r>
                        <w:r w:rsidR="00417098">
                          <w:rPr>
                            <w:szCs w:val="22"/>
                          </w:rPr>
                          <w:br/>
                        </w:r>
                        <w:r w:rsidR="00417098" w:rsidRPr="00417098">
                          <w:rPr>
                            <w:szCs w:val="22"/>
                          </w:rPr>
                          <w:t>· Utøver sykepleie av høy kvalitet</w:t>
                        </w:r>
                        <w:r w:rsidR="00417098">
                          <w:rPr>
                            <w:szCs w:val="22"/>
                          </w:rPr>
                          <w:br/>
                        </w:r>
                        <w:r w:rsidR="00417098">
                          <w:rPr>
                            <w:szCs w:val="22"/>
                          </w:rPr>
                          <w:br/>
                        </w:r>
                        <w:r w:rsidR="00417098" w:rsidRPr="00417098">
                          <w:rPr>
                            <w:szCs w:val="22"/>
                          </w:rPr>
                          <w:t>· Er med på å utvikle sykepleiefaget av god kvalitet innenfor sitt område</w:t>
                        </w:r>
                        <w:r w:rsidR="00417098">
                          <w:rPr>
                            <w:szCs w:val="22"/>
                          </w:rPr>
                          <w:br/>
                        </w:r>
                        <w:r w:rsidR="00417098">
                          <w:rPr>
                            <w:szCs w:val="22"/>
                          </w:rPr>
                          <w:br/>
                        </w:r>
                        <w:r w:rsidR="00417098" w:rsidRPr="00417098">
                          <w:rPr>
                            <w:szCs w:val="22"/>
                          </w:rPr>
                          <w:t>· Arbeider kunnskapsbasert</w:t>
                        </w:r>
                        <w:r w:rsidR="00417098">
                          <w:rPr>
                            <w:szCs w:val="22"/>
                          </w:rPr>
                          <w:br/>
                        </w:r>
                        <w:r w:rsidR="00417098">
                          <w:rPr>
                            <w:szCs w:val="22"/>
                          </w:rPr>
                          <w:br/>
                        </w:r>
                        <w:r w:rsidR="00417098" w:rsidRPr="00417098">
                          <w:rPr>
                            <w:szCs w:val="22"/>
                          </w:rPr>
                          <w:t>· Er en god rollemodell og inspirator</w:t>
                        </w:r>
                        <w:r w:rsidR="00417098">
                          <w:rPr>
                            <w:szCs w:val="22"/>
                          </w:rPr>
                          <w:br/>
                        </w:r>
                        <w:r w:rsidR="00417098">
                          <w:rPr>
                            <w:szCs w:val="22"/>
                          </w:rPr>
                          <w:br/>
                        </w:r>
                        <w:r w:rsidR="00417098" w:rsidRPr="00417098">
                          <w:rPr>
                            <w:szCs w:val="22"/>
                          </w:rPr>
                          <w:t>· Deltar aktivt i veiledning av kollegaer og studenter</w:t>
                        </w:r>
                        <w:r w:rsidR="00417098">
                          <w:rPr>
                            <w:szCs w:val="22"/>
                          </w:rPr>
                          <w:br/>
                        </w:r>
                        <w:r w:rsidR="00417098">
                          <w:rPr>
                            <w:szCs w:val="22"/>
                          </w:rPr>
                          <w:br/>
                        </w:r>
                        <w:r w:rsidR="00417098" w:rsidRPr="00417098">
                          <w:rPr>
                            <w:szCs w:val="22"/>
                          </w:rPr>
                          <w:t>· Annet</w:t>
                        </w:r>
                        <w:r w:rsidR="00417098">
                          <w:rPr>
                            <w:szCs w:val="22"/>
                          </w:rPr>
                          <w:br/>
                        </w:r>
                        <w:r w:rsidR="00417098">
                          <w:rPr>
                            <w:szCs w:val="22"/>
                          </w:rPr>
                          <w:br/>
                        </w:r>
                        <w:r w:rsidR="00417098" w:rsidRPr="00417098">
                          <w:rPr>
                            <w:szCs w:val="22"/>
                          </w:rPr>
                          <w:t>· Kandidaten må være yrkesaktiv på nominasjonstidspunktet, og medlem av Norsk Sykepleierforbund Akershus</w:t>
                        </w:r>
                        <w:r w:rsidR="00417098">
                          <w:rPr>
                            <w:szCs w:val="22"/>
                          </w:rPr>
                          <w:br/>
                        </w:r>
                        <w:r w:rsidR="00417098">
                          <w:rPr>
                            <w:szCs w:val="22"/>
                          </w:rPr>
                          <w:br/>
                        </w:r>
                        <w:r w:rsidR="00417098">
                          <w:rPr>
                            <w:szCs w:val="22"/>
                          </w:rPr>
                          <w:br/>
                        </w:r>
                        <w:r w:rsidR="00417098" w:rsidRPr="00417098">
                          <w:rPr>
                            <w:szCs w:val="22"/>
                          </w:rPr>
                          <w:t>Årets sykepleierleder fyller en eller flere av kriteriene:</w:t>
                        </w:r>
                        <w:r w:rsidR="00417098">
                          <w:rPr>
                            <w:szCs w:val="22"/>
                          </w:rPr>
                          <w:br/>
                        </w:r>
                        <w:r w:rsidR="00417098">
                          <w:rPr>
                            <w:szCs w:val="22"/>
                          </w:rPr>
                          <w:br/>
                        </w:r>
                        <w:r w:rsidR="00417098" w:rsidRPr="00417098">
                          <w:rPr>
                            <w:szCs w:val="22"/>
                          </w:rPr>
                          <w:t>· Utøver ledelse av høy kvalitet</w:t>
                        </w:r>
                        <w:r w:rsidR="00417098">
                          <w:rPr>
                            <w:szCs w:val="22"/>
                          </w:rPr>
                          <w:br/>
                        </w:r>
                        <w:r w:rsidR="00417098">
                          <w:rPr>
                            <w:szCs w:val="22"/>
                          </w:rPr>
                          <w:br/>
                        </w:r>
                        <w:r w:rsidR="00417098" w:rsidRPr="00417098">
                          <w:rPr>
                            <w:szCs w:val="22"/>
                          </w:rPr>
                          <w:t>· Fremmer god kultur</w:t>
                        </w:r>
                        <w:r w:rsidR="00417098">
                          <w:rPr>
                            <w:szCs w:val="22"/>
                          </w:rPr>
                          <w:br/>
                        </w:r>
                        <w:r w:rsidR="00417098">
                          <w:rPr>
                            <w:szCs w:val="22"/>
                          </w:rPr>
                          <w:lastRenderedPageBreak/>
                          <w:br/>
                        </w:r>
                        <w:r w:rsidR="00417098" w:rsidRPr="00417098">
                          <w:rPr>
                            <w:szCs w:val="22"/>
                          </w:rPr>
                          <w:t>· Tilrettelegger for og bidrar til et godt samarbeid og godt arbeidsmiljø</w:t>
                        </w:r>
                        <w:r w:rsidR="00417098">
                          <w:rPr>
                            <w:szCs w:val="22"/>
                          </w:rPr>
                          <w:br/>
                        </w:r>
                        <w:r w:rsidR="00417098">
                          <w:rPr>
                            <w:szCs w:val="22"/>
                          </w:rPr>
                          <w:br/>
                        </w:r>
                        <w:r w:rsidR="00417098" w:rsidRPr="00417098">
                          <w:rPr>
                            <w:szCs w:val="22"/>
                          </w:rPr>
                          <w:t>· Tar initiativ til og iverksetter forbedringer av sykepleietjenesten</w:t>
                        </w:r>
                        <w:r w:rsidR="00417098">
                          <w:rPr>
                            <w:szCs w:val="22"/>
                          </w:rPr>
                          <w:br/>
                        </w:r>
                        <w:r w:rsidR="00417098">
                          <w:rPr>
                            <w:szCs w:val="22"/>
                          </w:rPr>
                          <w:br/>
                        </w:r>
                        <w:r w:rsidR="00417098" w:rsidRPr="00417098">
                          <w:rPr>
                            <w:szCs w:val="22"/>
                          </w:rPr>
                          <w:t>· Tar initiativ til å utvikle og opprettholde et godt læringsmiljø</w:t>
                        </w:r>
                        <w:r w:rsidR="00417098">
                          <w:rPr>
                            <w:szCs w:val="22"/>
                          </w:rPr>
                          <w:br/>
                        </w:r>
                        <w:r w:rsidR="00417098">
                          <w:rPr>
                            <w:szCs w:val="22"/>
                          </w:rPr>
                          <w:br/>
                        </w:r>
                        <w:r w:rsidR="00417098" w:rsidRPr="00417098">
                          <w:rPr>
                            <w:szCs w:val="22"/>
                          </w:rPr>
                          <w:t>· Er en god rollemodell og inspirator</w:t>
                        </w:r>
                        <w:r w:rsidR="00417098">
                          <w:rPr>
                            <w:szCs w:val="22"/>
                          </w:rPr>
                          <w:br/>
                        </w:r>
                        <w:r w:rsidR="00417098">
                          <w:rPr>
                            <w:szCs w:val="22"/>
                          </w:rPr>
                          <w:br/>
                        </w:r>
                        <w:r w:rsidR="00417098" w:rsidRPr="00417098">
                          <w:rPr>
                            <w:szCs w:val="22"/>
                          </w:rPr>
                          <w:t>· Opprettholder og videreutvikler høy etisk bevissthet og høy etisk standard blant kollegaer og studenter</w:t>
                        </w:r>
                        <w:r w:rsidR="00417098">
                          <w:rPr>
                            <w:szCs w:val="22"/>
                          </w:rPr>
                          <w:br/>
                        </w:r>
                        <w:r w:rsidR="00417098">
                          <w:rPr>
                            <w:szCs w:val="22"/>
                          </w:rPr>
                          <w:br/>
                        </w:r>
                        <w:r w:rsidR="00417098" w:rsidRPr="00417098">
                          <w:rPr>
                            <w:szCs w:val="22"/>
                          </w:rPr>
                          <w:t>· Annet</w:t>
                        </w:r>
                        <w:r w:rsidR="00417098">
                          <w:rPr>
                            <w:szCs w:val="22"/>
                          </w:rPr>
                          <w:br/>
                        </w:r>
                        <w:r w:rsidR="00417098">
                          <w:rPr>
                            <w:szCs w:val="22"/>
                          </w:rPr>
                          <w:br/>
                        </w:r>
                        <w:r w:rsidR="00417098" w:rsidRPr="00417098">
                          <w:rPr>
                            <w:szCs w:val="22"/>
                          </w:rPr>
                          <w:t>· Kandidaten må være yrkesaktiv på nominasjonstidspunktet og medlem av Norsk Sykepleierforbund Akershus</w:t>
                        </w:r>
                      </w:sdtContent>
                    </w:sdt>
                  </w:p>
                </w:tc>
              </w:tr>
              <w:tr w:rsidR="00A15D9D" w:rsidRPr="0002654B" w14:paraId="600279AE" w14:textId="77777777" w:rsidTr="008F640E">
                <w:tc>
                  <w:tcPr>
                    <w:tcW w:w="1843" w:type="dxa"/>
                  </w:tcPr>
                  <w:p w14:paraId="063CBE5E" w14:textId="77777777" w:rsidR="00A15D9D" w:rsidRPr="0002654B" w:rsidRDefault="00A15D9D" w:rsidP="00006E42">
                    <w:pPr>
                      <w:rPr>
                        <w:szCs w:val="22"/>
                      </w:rPr>
                    </w:pPr>
                  </w:p>
                </w:tc>
                <w:tc>
                  <w:tcPr>
                    <w:tcW w:w="7388" w:type="dxa"/>
                  </w:tcPr>
                  <w:p w14:paraId="635FC488" w14:textId="77777777" w:rsidR="00A15D9D" w:rsidRDefault="00A15D9D" w:rsidP="00006E42">
                    <w:pPr>
                      <w:rPr>
                        <w:szCs w:val="22"/>
                      </w:rPr>
                    </w:pPr>
                  </w:p>
                  <w:p w14:paraId="6C0391EF" w14:textId="54041170" w:rsidR="00A15D9D" w:rsidRPr="0002654B" w:rsidRDefault="00A15D9D" w:rsidP="00006E42">
                    <w:pPr>
                      <w:rPr>
                        <w:szCs w:val="22"/>
                      </w:rPr>
                    </w:pPr>
                    <w:r w:rsidRPr="0002654B">
                      <w:rPr>
                        <w:szCs w:val="22"/>
                      </w:rPr>
                      <w:t xml:space="preserve">Beslutning: </w:t>
                    </w:r>
                    <w:sdt>
                      <w:sdtPr>
                        <w:rPr>
                          <w:szCs w:val="22"/>
                        </w:rPr>
                        <w:alias w:val="Beslutning"/>
                        <w:tag w:val="Text"/>
                        <w:id w:val="-55239033"/>
                        <w:placeholder>
                          <w:docPart w:val="66A0282241604B4ABD1828B09E5EA3EC"/>
                        </w:placeholder>
                        <w:text w:multiLine="1"/>
                      </w:sdtPr>
                      <w:sdtContent>
                        <w:r w:rsidR="00A13096">
                          <w:rPr>
                            <w:szCs w:val="22"/>
                          </w:rPr>
                          <w:t>Vedtatt</w:t>
                        </w:r>
                        <w:r w:rsidR="00A13096">
                          <w:rPr>
                            <w:szCs w:val="22"/>
                          </w:rPr>
                          <w:br/>
                        </w:r>
                      </w:sdtContent>
                    </w:sdt>
                  </w:p>
                </w:tc>
              </w:tr>
            </w:tbl>
            <w:p w14:paraId="5A02EBCA" w14:textId="6F34363D" w:rsidR="00A15D9D" w:rsidRPr="00AA38AC" w:rsidRDefault="00000000" w:rsidP="00006E42">
              <w:pPr>
                <w:pStyle w:val="Overskrift2"/>
              </w:pPr>
            </w:p>
          </w:sdtContent>
        </w:sdt>
      </w:sdtContent>
    </w:sdt>
    <w:p w14:paraId="3EB2A309" w14:textId="77777777" w:rsidR="00D0676D" w:rsidRPr="00AA38AC" w:rsidRDefault="00D0676D" w:rsidP="00006E42">
      <w:pPr>
        <w:pStyle w:val="Overskrift2"/>
      </w:pPr>
      <w:r w:rsidRPr="00AA38AC">
        <w:t xml:space="preserve">Sak </w:t>
      </w:r>
      <w:r>
        <w:t>V</w:t>
      </w:r>
      <w:r w:rsidRPr="00AA38AC">
        <w:tab/>
        <w:t>Orienteringssaker</w:t>
      </w:r>
    </w:p>
    <w:p w14:paraId="2C841004" w14:textId="77777777" w:rsidR="0035569D" w:rsidRDefault="00D0676D" w:rsidP="00BD296F">
      <w:pPr>
        <w:pStyle w:val="Referat"/>
      </w:pPr>
      <w:r w:rsidRPr="00AA38AC">
        <w:tab/>
      </w:r>
      <w:r w:rsidR="00BD296F" w:rsidRPr="00BD296F">
        <w:t>a. Orientering fra fylkeskontoret</w:t>
      </w:r>
      <w:r w:rsidR="00FE4164">
        <w:t xml:space="preserve">: Skolefraværssaken – vi har fått mange henvendelser fra </w:t>
      </w:r>
      <w:proofErr w:type="spellStart"/>
      <w:r w:rsidR="00FE4164">
        <w:t>helsespl</w:t>
      </w:r>
      <w:proofErr w:type="spellEnd"/>
      <w:r w:rsidR="00FE4164">
        <w:t xml:space="preserve">. om at det blir fravær for elever ved besøk hos </w:t>
      </w:r>
      <w:proofErr w:type="spellStart"/>
      <w:r w:rsidR="00FE4164">
        <w:t>helsespl</w:t>
      </w:r>
      <w:proofErr w:type="spellEnd"/>
      <w:r w:rsidR="00FE4164">
        <w:t xml:space="preserve">. i Akershus. Det ble gått ut i pressen om dette. Nå er det blitt endringer om fraværsreglene i Stortinget. Tiril </w:t>
      </w:r>
      <w:r w:rsidR="00484039">
        <w:t xml:space="preserve">B. Svensen </w:t>
      </w:r>
      <w:r w:rsidR="00FE4164">
        <w:t xml:space="preserve">har inntrykk av at vår mobilisering i avisene har bidratt til denne endringen. </w:t>
      </w:r>
    </w:p>
    <w:p w14:paraId="4FE6D8EE" w14:textId="77777777" w:rsidR="0035569D" w:rsidRDefault="0035569D" w:rsidP="00BD296F">
      <w:pPr>
        <w:pStyle w:val="Referat"/>
      </w:pPr>
    </w:p>
    <w:p w14:paraId="7A39C0AF" w14:textId="77777777" w:rsidR="0035569D" w:rsidRDefault="0035569D" w:rsidP="00BD296F">
      <w:pPr>
        <w:pStyle w:val="Referat"/>
      </w:pPr>
      <w:r>
        <w:tab/>
      </w:r>
      <w:r w:rsidR="00FE4164">
        <w:t>-Paroler på bannere:</w:t>
      </w:r>
      <w:r w:rsidR="00CD2F6E">
        <w:t xml:space="preserve"> Forslagene er fine. – Kutt i helsesykepleiermidler i Akershus Fylkeskommune. Dette blitt fulgt opp videre bl.a. i «Åpen time KS».</w:t>
      </w:r>
    </w:p>
    <w:p w14:paraId="22A233F1" w14:textId="77777777" w:rsidR="0035569D" w:rsidRDefault="0035569D" w:rsidP="00BD296F">
      <w:pPr>
        <w:pStyle w:val="Referat"/>
      </w:pPr>
    </w:p>
    <w:p w14:paraId="08EA3BBD" w14:textId="77777777" w:rsidR="00BF5D82" w:rsidRDefault="0035569D" w:rsidP="00BD296F">
      <w:pPr>
        <w:pStyle w:val="Referat"/>
      </w:pPr>
      <w:r>
        <w:tab/>
      </w:r>
      <w:r w:rsidR="00A201C7">
        <w:t xml:space="preserve"> – Plan for oppfølging av politikere: Ap bl.a. Ragnhild Bergheim, Tone Trøen H, Ida </w:t>
      </w:r>
      <w:proofErr w:type="spellStart"/>
      <w:r w:rsidR="00A201C7">
        <w:t>Røse</w:t>
      </w:r>
      <w:proofErr w:type="spellEnd"/>
      <w:r w:rsidR="00A201C7">
        <w:t xml:space="preserve"> Krf, Frp, Saker og temaer som skal tas opp med dem, er bl.a. gitt av føringer sentralt, i tillegg til lokale saker som universitetssykehjem til fylket. </w:t>
      </w:r>
    </w:p>
    <w:p w14:paraId="01E19690" w14:textId="77777777" w:rsidR="00BF5D82" w:rsidRDefault="00BF5D82" w:rsidP="00BD296F">
      <w:pPr>
        <w:pStyle w:val="Referat"/>
      </w:pPr>
    </w:p>
    <w:p w14:paraId="41357584" w14:textId="77777777" w:rsidR="00BF5D82" w:rsidRDefault="00BF5D82" w:rsidP="00BD296F">
      <w:pPr>
        <w:pStyle w:val="Referat"/>
      </w:pPr>
      <w:r>
        <w:tab/>
      </w:r>
      <w:r w:rsidR="00A201C7">
        <w:t>– Partiene begynner nå å lage programmer til neste års kommunevalg. Vi vil orienter om dette ut til HTV og fylkesledelsen vil også gjøre noe arbeid mot dette, men vil ikke klare å komme rundt til alle</w:t>
      </w:r>
      <w:r w:rsidR="00567A5E">
        <w:t xml:space="preserve"> partier</w:t>
      </w:r>
      <w:r w:rsidR="00A201C7">
        <w:t>. Vi vil prøve å lage et faktaark om «NSF mener»</w:t>
      </w:r>
      <w:r w:rsidR="00567A5E">
        <w:t>.</w:t>
      </w:r>
    </w:p>
    <w:p w14:paraId="42A49EA9" w14:textId="77777777" w:rsidR="00BF5D82" w:rsidRDefault="00BF5D82" w:rsidP="00BD296F">
      <w:pPr>
        <w:pStyle w:val="Referat"/>
      </w:pPr>
    </w:p>
    <w:p w14:paraId="412B46C4" w14:textId="77777777" w:rsidR="00BF5D82" w:rsidRDefault="00BF5D82" w:rsidP="00BD296F">
      <w:pPr>
        <w:pStyle w:val="Referat"/>
      </w:pPr>
      <w:r>
        <w:tab/>
      </w:r>
      <w:r w:rsidR="003566B0">
        <w:t xml:space="preserve"> </w:t>
      </w:r>
      <w:r w:rsidR="00567A5E">
        <w:t>- Status organisering adm</w:t>
      </w:r>
      <w:r w:rsidR="003566B0">
        <w:t>.</w:t>
      </w:r>
      <w:r w:rsidR="00567A5E">
        <w:t xml:space="preserve"> ledere. </w:t>
      </w:r>
    </w:p>
    <w:p w14:paraId="13E2556C" w14:textId="77777777" w:rsidR="00BF5D82" w:rsidRDefault="00BF5D82" w:rsidP="00BD296F">
      <w:pPr>
        <w:pStyle w:val="Referat"/>
      </w:pPr>
    </w:p>
    <w:p w14:paraId="68FE1F3F" w14:textId="77777777" w:rsidR="00BF5D82" w:rsidRDefault="00BF5D82" w:rsidP="00BD296F">
      <w:pPr>
        <w:pStyle w:val="Referat"/>
      </w:pPr>
      <w:r>
        <w:tab/>
      </w:r>
      <w:r w:rsidR="003566B0">
        <w:t>– Status evaluering av nestledere. Analysen er iverksatt. Kaupang er engasjert til dette.</w:t>
      </w:r>
    </w:p>
    <w:p w14:paraId="72AEDBD0" w14:textId="77777777" w:rsidR="00BF5D82" w:rsidRDefault="00BF5D82" w:rsidP="00BD296F">
      <w:pPr>
        <w:pStyle w:val="Referat"/>
      </w:pPr>
    </w:p>
    <w:p w14:paraId="447AC9A2" w14:textId="3933A4BD" w:rsidR="00FE4164" w:rsidRDefault="00BF5D82" w:rsidP="00BD296F">
      <w:pPr>
        <w:pStyle w:val="Referat"/>
      </w:pPr>
      <w:r>
        <w:lastRenderedPageBreak/>
        <w:tab/>
      </w:r>
      <w:r w:rsidR="003566B0">
        <w:t xml:space="preserve"> – Ny HA Spekter. Det skal kartlegges om det er en forskjellsbehandling på dagarbeidere og </w:t>
      </w:r>
      <w:proofErr w:type="spellStart"/>
      <w:r w:rsidR="003566B0">
        <w:t>turnusarbeidere</w:t>
      </w:r>
      <w:proofErr w:type="spellEnd"/>
      <w:r w:rsidR="003566B0">
        <w:t xml:space="preserve">. </w:t>
      </w:r>
    </w:p>
    <w:p w14:paraId="769CEC7C" w14:textId="2A7E7714" w:rsidR="007F21EF" w:rsidRDefault="00BD296F" w:rsidP="00BD296F">
      <w:pPr>
        <w:pStyle w:val="Referat"/>
      </w:pPr>
      <w:r>
        <w:br/>
      </w:r>
      <w:r w:rsidRPr="00BD296F">
        <w:t>b. Orientering fra studentene</w:t>
      </w:r>
      <w:r w:rsidR="009A1DD6">
        <w:t>: 1. og 2. års studenter klager over praktiske øvelser pga. økonomi. F.eks</w:t>
      </w:r>
      <w:r w:rsidR="003D49F9">
        <w:t>.</w:t>
      </w:r>
      <w:r w:rsidR="009A1DD6">
        <w:t xml:space="preserve"> å sette </w:t>
      </w:r>
      <w:proofErr w:type="spellStart"/>
      <w:r w:rsidR="009A1DD6">
        <w:t>venflon</w:t>
      </w:r>
      <w:r w:rsidR="007F21EF">
        <w:t>er</w:t>
      </w:r>
      <w:proofErr w:type="spellEnd"/>
      <w:r w:rsidR="007F21EF">
        <w:t xml:space="preserve">. Alt for lite om legemiddelhåndtering. Ønsker medikamentregning gjennom alle år. Man får ikke turnusen sin før dag to i praksisen i kommunene. Det er sagt ifra til skolen, men de mener studentene må ordne opp i det. Når avdelingene ikke har bestemt hvem som blir </w:t>
      </w:r>
      <w:proofErr w:type="spellStart"/>
      <w:r w:rsidR="007F21EF">
        <w:t>kontaktspl</w:t>
      </w:r>
      <w:proofErr w:type="spellEnd"/>
      <w:r w:rsidR="007F21EF">
        <w:t>. før «dagen før», virker ikke det som vedkommende er forberedt eller at studentene føler seg velkommen.</w:t>
      </w:r>
    </w:p>
    <w:p w14:paraId="6625538E" w14:textId="7EBEBE71" w:rsidR="00D0676D" w:rsidRPr="00AA38AC" w:rsidRDefault="00BD296F" w:rsidP="00BD296F">
      <w:pPr>
        <w:pStyle w:val="Referat"/>
      </w:pPr>
      <w:r>
        <w:br/>
      </w:r>
      <w:r w:rsidRPr="00BD296F">
        <w:t>c. Orientering fra faggruppene</w:t>
      </w:r>
      <w:r>
        <w:br/>
      </w:r>
      <w:r w:rsidRPr="00BD296F">
        <w:t>d. Annet</w:t>
      </w:r>
    </w:p>
    <w:p w14:paraId="41034CC5" w14:textId="77777777" w:rsidR="00D0676D" w:rsidRDefault="00D0676D" w:rsidP="00006E42">
      <w:pPr>
        <w:pStyle w:val="Referat"/>
      </w:pPr>
    </w:p>
    <w:p w14:paraId="36A507C5" w14:textId="77777777" w:rsidR="008F640E" w:rsidRPr="008F640E" w:rsidRDefault="008F640E" w:rsidP="00006E42">
      <w:pPr>
        <w:jc w:val="right"/>
      </w:pPr>
    </w:p>
    <w:sectPr w:rsidR="008F640E" w:rsidRPr="008F640E" w:rsidSect="00DD2B3D">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985" w:left="1247"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30A67" w14:textId="77777777" w:rsidR="00BA3EA8" w:rsidRDefault="00BA3EA8" w:rsidP="00E57659">
      <w:pPr>
        <w:spacing w:after="0" w:line="240" w:lineRule="auto"/>
      </w:pPr>
      <w:r>
        <w:separator/>
      </w:r>
    </w:p>
  </w:endnote>
  <w:endnote w:type="continuationSeparator" w:id="0">
    <w:p w14:paraId="77F82B5A" w14:textId="77777777" w:rsidR="00BA3EA8" w:rsidRDefault="00BA3EA8" w:rsidP="00E57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3057" w14:textId="77777777" w:rsidR="00EF30DF" w:rsidRDefault="00EF30D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09F3" w14:textId="77777777" w:rsidR="00E57659" w:rsidRDefault="00E57659" w:rsidP="00E57659">
    <w:pPr>
      <w:pStyle w:val="Bunntekst"/>
      <w:pBdr>
        <w:top w:val="single" w:sz="12" w:space="1" w:color="auto"/>
      </w:pBdr>
      <w:spacing w:after="1200"/>
      <w:ind w:left="-1247" w:right="-1958"/>
    </w:pPr>
  </w:p>
  <w:p w14:paraId="739277E1" w14:textId="77777777" w:rsidR="00E57659" w:rsidRDefault="00000000" w:rsidP="00E57659">
    <w:pPr>
      <w:pStyle w:val="Bunntekst"/>
      <w:ind w:right="-680"/>
      <w:jc w:val="right"/>
    </w:pPr>
    <w:sdt>
      <w:sdtPr>
        <w:tag w:val="Page"/>
        <w:id w:val="1282305556"/>
        <w:placeholder>
          <w:docPart w:val="A1638CD854B94474A76A26C8EFE9941E"/>
        </w:placeholder>
        <w15:appearance w15:val="hidden"/>
        <w:text/>
      </w:sdtPr>
      <w:sdtContent>
        <w:r w:rsidR="00B677AA">
          <w:t>Side</w:t>
        </w:r>
      </w:sdtContent>
    </w:sdt>
    <w:r w:rsidR="00E57659">
      <w:t xml:space="preserve"> </w:t>
    </w:r>
    <w:r w:rsidR="00E57659">
      <w:fldChar w:fldCharType="begin"/>
    </w:r>
    <w:r w:rsidR="00E57659">
      <w:instrText xml:space="preserve"> PAGE   \* MERGEFORMAT </w:instrText>
    </w:r>
    <w:r w:rsidR="00E57659">
      <w:fldChar w:fldCharType="separate"/>
    </w:r>
    <w:r w:rsidR="00E57659">
      <w:t>2</w:t>
    </w:r>
    <w:r w:rsidR="00E57659">
      <w:fldChar w:fldCharType="end"/>
    </w:r>
    <w:r w:rsidR="00E57659">
      <w:t xml:space="preserve"> </w:t>
    </w:r>
    <w:sdt>
      <w:sdtPr>
        <w:tag w:val="Of"/>
        <w:id w:val="938879875"/>
        <w:placeholder>
          <w:docPart w:val="6A4D02D1766E4A2EA89536E4FF4F9D8C"/>
        </w:placeholder>
        <w15:appearance w15:val="hidden"/>
        <w:text/>
      </w:sdtPr>
      <w:sdtContent>
        <w:r w:rsidR="00B677AA">
          <w:t>av</w:t>
        </w:r>
      </w:sdtContent>
    </w:sdt>
    <w:r w:rsidR="00E57659">
      <w:t xml:space="preserve"> </w:t>
    </w:r>
    <w:fldSimple w:instr="NUMPAGES   \* MERGEFORMAT">
      <w:r w:rsidR="00E57659">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D351" w14:textId="77777777" w:rsidR="000E40DF" w:rsidRPr="00C609BE" w:rsidRDefault="000E40DF" w:rsidP="000E40DF">
    <w:pPr>
      <w:pStyle w:val="Bunntekst"/>
      <w:pBdr>
        <w:top w:val="single" w:sz="12" w:space="1" w:color="auto"/>
      </w:pBdr>
      <w:spacing w:after="480"/>
      <w:ind w:left="-1247" w:right="-1958"/>
    </w:pPr>
    <w:bookmarkStart w:id="0" w:name="_Hlk71627014"/>
    <w:bookmarkStart w:id="1" w:name="_Hlk71627015"/>
    <w:r>
      <w:rPr>
        <w:noProof/>
      </w:rPr>
      <w:drawing>
        <wp:anchor distT="0" distB="0" distL="0" distR="0" simplePos="0" relativeHeight="251659264" behindDoc="0" locked="0" layoutInCell="1" allowOverlap="1" wp14:anchorId="0F757DCE" wp14:editId="29681217">
          <wp:simplePos x="0" y="0"/>
          <wp:positionH relativeFrom="page">
            <wp:posOffset>396240</wp:posOffset>
          </wp:positionH>
          <wp:positionV relativeFrom="page">
            <wp:posOffset>9730740</wp:posOffset>
          </wp:positionV>
          <wp:extent cx="1648460" cy="770255"/>
          <wp:effectExtent l="0" t="0" r="0" b="0"/>
          <wp:wrapNone/>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pic:cNvPicPr>
                    <a:picLocks noChangeAspect="1" noChangeArrowheads="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1944" t="22692" r="15257" b="20562"/>
                  <a:stretch/>
                </pic:blipFill>
                <pic:spPr bwMode="auto">
                  <a:xfrm>
                    <a:off x="0" y="0"/>
                    <a:ext cx="1648460" cy="770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ellrutenett"/>
      <w:tblW w:w="4355" w:type="pct"/>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2825"/>
      <w:gridCol w:w="2105"/>
    </w:tblGrid>
    <w:tr w:rsidR="000E40DF" w:rsidRPr="00C609BE" w14:paraId="2ADBDACB" w14:textId="77777777" w:rsidTr="000A1B79">
      <w:sdt>
        <w:sdtPr>
          <w:rPr>
            <w:sz w:val="14"/>
            <w:szCs w:val="14"/>
          </w:rPr>
          <w:tag w:val="Unit"/>
          <w:id w:val="891080829"/>
          <w:placeholder>
            <w:docPart w:val="3842393528DD4684A3202A3047C4C969"/>
          </w:placeholder>
          <w15:appearance w15:val="hidden"/>
          <w:text w:multiLine="1"/>
        </w:sdtPr>
        <w:sdtContent>
          <w:tc>
            <w:tcPr>
              <w:tcW w:w="3119" w:type="dxa"/>
            </w:tcPr>
            <w:p w14:paraId="3D3AD14C" w14:textId="77777777" w:rsidR="000E40DF" w:rsidRPr="00C609BE" w:rsidRDefault="00B677AA" w:rsidP="000E40DF">
              <w:pPr>
                <w:pStyle w:val="Bunntekst"/>
                <w:spacing w:after="40"/>
                <w:rPr>
                  <w:sz w:val="14"/>
                  <w:szCs w:val="14"/>
                </w:rPr>
              </w:pPr>
              <w:r>
                <w:rPr>
                  <w:sz w:val="14"/>
                  <w:szCs w:val="14"/>
                </w:rPr>
                <w:t>Akershus</w:t>
              </w:r>
            </w:p>
          </w:tc>
        </w:sdtContent>
      </w:sdt>
      <w:tc>
        <w:tcPr>
          <w:tcW w:w="2825" w:type="dxa"/>
        </w:tcPr>
        <w:p w14:paraId="147C28A7" w14:textId="77777777" w:rsidR="000E40DF" w:rsidRPr="00C609BE" w:rsidRDefault="000E40DF" w:rsidP="000E40DF">
          <w:pPr>
            <w:pStyle w:val="Bunntekst"/>
            <w:spacing w:after="40"/>
            <w:rPr>
              <w:sz w:val="14"/>
              <w:szCs w:val="14"/>
            </w:rPr>
          </w:pPr>
        </w:p>
      </w:tc>
      <w:tc>
        <w:tcPr>
          <w:tcW w:w="2105" w:type="dxa"/>
        </w:tcPr>
        <w:p w14:paraId="7A30528D" w14:textId="77777777" w:rsidR="000E40DF" w:rsidRPr="00C609BE" w:rsidRDefault="000E40DF" w:rsidP="000E40DF">
          <w:pPr>
            <w:pStyle w:val="Bunntekst"/>
            <w:spacing w:after="40"/>
            <w:rPr>
              <w:sz w:val="14"/>
              <w:szCs w:val="14"/>
            </w:rPr>
          </w:pPr>
        </w:p>
      </w:tc>
    </w:tr>
    <w:tr w:rsidR="000E40DF" w:rsidRPr="00C609BE" w14:paraId="3989EA0C" w14:textId="77777777" w:rsidTr="000A1B79">
      <w:sdt>
        <w:sdtPr>
          <w:rPr>
            <w:sz w:val="14"/>
            <w:szCs w:val="14"/>
          </w:rPr>
          <w:tag w:val="VAddress"/>
          <w:id w:val="1581639341"/>
          <w:placeholder>
            <w:docPart w:val="3236C4F2B7EB4B48A95934D37602B0CB"/>
          </w:placeholder>
          <w15:appearance w15:val="hidden"/>
          <w:text w:multiLine="1"/>
        </w:sdtPr>
        <w:sdtContent>
          <w:tc>
            <w:tcPr>
              <w:tcW w:w="3119" w:type="dxa"/>
            </w:tcPr>
            <w:p w14:paraId="4F65630E" w14:textId="77777777" w:rsidR="000E40DF" w:rsidRPr="00C609BE" w:rsidRDefault="00B677AA" w:rsidP="000E40DF">
              <w:pPr>
                <w:pStyle w:val="Bunntekst"/>
                <w:spacing w:after="40"/>
                <w:rPr>
                  <w:sz w:val="14"/>
                  <w:szCs w:val="14"/>
                </w:rPr>
              </w:pPr>
              <w:r>
                <w:rPr>
                  <w:sz w:val="14"/>
                  <w:szCs w:val="14"/>
                </w:rPr>
                <w:t>Tollbugata 22, 0152 OSLO</w:t>
              </w:r>
            </w:p>
          </w:tc>
        </w:sdtContent>
      </w:sdt>
      <w:tc>
        <w:tcPr>
          <w:tcW w:w="2825" w:type="dxa"/>
        </w:tcPr>
        <w:p w14:paraId="7F95EA99" w14:textId="77777777" w:rsidR="000E40DF" w:rsidRPr="00C609BE" w:rsidRDefault="00000000" w:rsidP="000E40DF">
          <w:pPr>
            <w:pStyle w:val="Bunntekst"/>
            <w:spacing w:after="40"/>
            <w:rPr>
              <w:sz w:val="14"/>
              <w:szCs w:val="14"/>
            </w:rPr>
          </w:pPr>
          <w:sdt>
            <w:sdtPr>
              <w:rPr>
                <w:sz w:val="14"/>
                <w:szCs w:val="14"/>
              </w:rPr>
              <w:tag w:val="Lbl_Phone"/>
              <w:id w:val="1521824561"/>
              <w:placeholder>
                <w:docPart w:val="ACA9AC66398748A28D83DDB34921C2AD"/>
              </w:placeholder>
              <w15:appearance w15:val="hidden"/>
              <w:text w:multiLine="1"/>
            </w:sdtPr>
            <w:sdtContent>
              <w:r w:rsidR="00B677AA">
                <w:rPr>
                  <w:sz w:val="14"/>
                  <w:szCs w:val="14"/>
                </w:rPr>
                <w:t>Telefon:</w:t>
              </w:r>
            </w:sdtContent>
          </w:sdt>
          <w:r w:rsidR="000E40DF" w:rsidRPr="00C609BE">
            <w:rPr>
              <w:sz w:val="14"/>
              <w:szCs w:val="14"/>
            </w:rPr>
            <w:t xml:space="preserve"> </w:t>
          </w:r>
          <w:sdt>
            <w:sdtPr>
              <w:rPr>
                <w:sz w:val="14"/>
                <w:szCs w:val="14"/>
              </w:rPr>
              <w:tag w:val="Phone"/>
              <w:id w:val="-1278025031"/>
              <w:placeholder>
                <w:docPart w:val="9898152DD084449D86206047958A83E5"/>
              </w:placeholder>
              <w15:appearance w15:val="hidden"/>
              <w:text w:multiLine="1"/>
            </w:sdtPr>
            <w:sdtContent>
              <w:r w:rsidR="00B677AA">
                <w:rPr>
                  <w:sz w:val="14"/>
                  <w:szCs w:val="14"/>
                </w:rPr>
                <w:t>994 02 409</w:t>
              </w:r>
            </w:sdtContent>
          </w:sdt>
        </w:p>
      </w:tc>
      <w:tc>
        <w:tcPr>
          <w:tcW w:w="2105" w:type="dxa"/>
        </w:tcPr>
        <w:p w14:paraId="3555D99B" w14:textId="77777777" w:rsidR="000E40DF" w:rsidRPr="00C609BE" w:rsidRDefault="00000000" w:rsidP="000E40DF">
          <w:pPr>
            <w:pStyle w:val="Bunntekst"/>
            <w:spacing w:after="40"/>
            <w:rPr>
              <w:sz w:val="14"/>
              <w:szCs w:val="14"/>
            </w:rPr>
          </w:pPr>
          <w:sdt>
            <w:sdtPr>
              <w:rPr>
                <w:sz w:val="14"/>
                <w:szCs w:val="14"/>
              </w:rPr>
              <w:tag w:val="Web"/>
              <w:id w:val="1722483974"/>
              <w:placeholder>
                <w:docPart w:val="B20BDEBBECCC4415A47843C5D65A5DFB"/>
              </w:placeholder>
              <w15:appearance w15:val="hidden"/>
              <w:text w:multiLine="1"/>
            </w:sdtPr>
            <w:sdtContent>
              <w:r w:rsidR="00B677AA">
                <w:rPr>
                  <w:sz w:val="14"/>
                  <w:szCs w:val="14"/>
                </w:rPr>
                <w:t>www.nsf.no</w:t>
              </w:r>
            </w:sdtContent>
          </w:sdt>
        </w:p>
      </w:tc>
    </w:tr>
    <w:tr w:rsidR="000E40DF" w:rsidRPr="00C609BE" w14:paraId="2E06E905" w14:textId="77777777" w:rsidTr="000A1B79">
      <w:sdt>
        <w:sdtPr>
          <w:rPr>
            <w:sz w:val="14"/>
            <w:szCs w:val="14"/>
          </w:rPr>
          <w:tag w:val="PAddress"/>
          <w:id w:val="-221910636"/>
          <w:placeholder>
            <w:docPart w:val="E6C7D05F7C6E48F480D6D28A03782431"/>
          </w:placeholder>
          <w15:appearance w15:val="hidden"/>
          <w:text w:multiLine="1"/>
        </w:sdtPr>
        <w:sdtContent>
          <w:tc>
            <w:tcPr>
              <w:tcW w:w="3119" w:type="dxa"/>
            </w:tcPr>
            <w:p w14:paraId="7AE4A6EC" w14:textId="77777777" w:rsidR="000E40DF" w:rsidRPr="00C609BE" w:rsidRDefault="00B677AA" w:rsidP="000E40DF">
              <w:pPr>
                <w:pStyle w:val="Bunntekst"/>
                <w:spacing w:after="40"/>
                <w:rPr>
                  <w:sz w:val="14"/>
                  <w:szCs w:val="14"/>
                </w:rPr>
              </w:pPr>
              <w:r>
                <w:rPr>
                  <w:sz w:val="14"/>
                  <w:szCs w:val="14"/>
                </w:rPr>
                <w:t>Postboks 456 Sentrum, 0104 OSLO</w:t>
              </w:r>
            </w:p>
          </w:tc>
        </w:sdtContent>
      </w:sdt>
      <w:tc>
        <w:tcPr>
          <w:tcW w:w="2825" w:type="dxa"/>
        </w:tcPr>
        <w:p w14:paraId="30E4A066" w14:textId="77777777" w:rsidR="000E40DF" w:rsidRPr="00FC1301" w:rsidRDefault="00000000" w:rsidP="000E40DF">
          <w:pPr>
            <w:pStyle w:val="Bunntekst"/>
            <w:spacing w:after="40"/>
            <w:rPr>
              <w:sz w:val="14"/>
              <w:szCs w:val="14"/>
              <w:lang w:val="de-DE"/>
            </w:rPr>
          </w:pPr>
          <w:sdt>
            <w:sdtPr>
              <w:rPr>
                <w:sz w:val="14"/>
                <w:szCs w:val="14"/>
              </w:rPr>
              <w:tag w:val="Lbl_Email"/>
              <w:id w:val="2114165459"/>
              <w:placeholder>
                <w:docPart w:val="DA8B52BCD9E24BE78F9328A2044320DF"/>
              </w:placeholder>
              <w15:appearance w15:val="hidden"/>
              <w:text w:multiLine="1"/>
            </w:sdtPr>
            <w:sdtContent>
              <w:r w:rsidR="00B677AA">
                <w:rPr>
                  <w:sz w:val="14"/>
                  <w:szCs w:val="14"/>
                </w:rPr>
                <w:t>E-post:</w:t>
              </w:r>
            </w:sdtContent>
          </w:sdt>
          <w:r w:rsidR="000E40DF" w:rsidRPr="00FC1301">
            <w:rPr>
              <w:sz w:val="14"/>
              <w:szCs w:val="14"/>
              <w:lang w:val="de-DE"/>
            </w:rPr>
            <w:t xml:space="preserve"> </w:t>
          </w:r>
          <w:sdt>
            <w:sdtPr>
              <w:rPr>
                <w:sz w:val="14"/>
                <w:szCs w:val="14"/>
              </w:rPr>
              <w:tag w:val="Email"/>
              <w:id w:val="1061829553"/>
              <w:placeholder>
                <w:docPart w:val="D5F418168CC04E7D9667FF5998A5AA5B"/>
              </w:placeholder>
              <w15:appearance w15:val="hidden"/>
              <w:text w:multiLine="1"/>
            </w:sdtPr>
            <w:sdtContent>
              <w:r w:rsidR="00B677AA">
                <w:rPr>
                  <w:sz w:val="14"/>
                  <w:szCs w:val="14"/>
                </w:rPr>
                <w:t>akershus@nsf.no</w:t>
              </w:r>
            </w:sdtContent>
          </w:sdt>
        </w:p>
      </w:tc>
      <w:tc>
        <w:tcPr>
          <w:tcW w:w="2105" w:type="dxa"/>
        </w:tcPr>
        <w:p w14:paraId="4DEA3BDA" w14:textId="77777777" w:rsidR="000E40DF" w:rsidRPr="00C609BE" w:rsidRDefault="00000000" w:rsidP="000E40DF">
          <w:pPr>
            <w:pStyle w:val="Bunntekst"/>
            <w:spacing w:after="40"/>
            <w:rPr>
              <w:sz w:val="14"/>
              <w:szCs w:val="14"/>
            </w:rPr>
          </w:pPr>
          <w:sdt>
            <w:sdtPr>
              <w:rPr>
                <w:sz w:val="14"/>
                <w:szCs w:val="14"/>
              </w:rPr>
              <w:tag w:val="Lbl_EntNo"/>
              <w:id w:val="-62414493"/>
              <w:placeholder>
                <w:docPart w:val="38B9711D8D1D49F99DCA244D2E3BA4A3"/>
              </w:placeholder>
              <w15:appearance w15:val="hidden"/>
              <w:text w:multiLine="1"/>
            </w:sdtPr>
            <w:sdtContent>
              <w:r w:rsidR="00B677AA">
                <w:rPr>
                  <w:sz w:val="14"/>
                  <w:szCs w:val="14"/>
                </w:rPr>
                <w:t>Org. nr.:</w:t>
              </w:r>
            </w:sdtContent>
          </w:sdt>
          <w:r w:rsidR="000E40DF" w:rsidRPr="00C609BE">
            <w:rPr>
              <w:sz w:val="14"/>
              <w:szCs w:val="14"/>
            </w:rPr>
            <w:t xml:space="preserve"> </w:t>
          </w:r>
          <w:sdt>
            <w:sdtPr>
              <w:rPr>
                <w:sz w:val="14"/>
                <w:szCs w:val="14"/>
              </w:rPr>
              <w:tag w:val="EntNo"/>
              <w:id w:val="931479616"/>
              <w:placeholder>
                <w:docPart w:val="A88A9D8609F14816AF007080C7D8EA04"/>
              </w:placeholder>
              <w15:appearance w15:val="hidden"/>
              <w:text w:multiLine="1"/>
            </w:sdtPr>
            <w:sdtContent>
              <w:r w:rsidR="00B677AA">
                <w:rPr>
                  <w:sz w:val="14"/>
                  <w:szCs w:val="14"/>
                </w:rPr>
                <w:t>NO 960 893 506 MVA</w:t>
              </w:r>
            </w:sdtContent>
          </w:sdt>
        </w:p>
      </w:tc>
    </w:tr>
    <w:bookmarkEnd w:id="0"/>
    <w:bookmarkEnd w:id="1"/>
  </w:tbl>
  <w:p w14:paraId="5A2641F3" w14:textId="77777777" w:rsidR="000E40DF" w:rsidRPr="00C609BE" w:rsidRDefault="000E40DF" w:rsidP="000E40D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F65C6" w14:textId="77777777" w:rsidR="00BA3EA8" w:rsidRDefault="00BA3EA8" w:rsidP="00E57659">
      <w:pPr>
        <w:spacing w:after="0" w:line="240" w:lineRule="auto"/>
      </w:pPr>
      <w:r>
        <w:separator/>
      </w:r>
    </w:p>
  </w:footnote>
  <w:footnote w:type="continuationSeparator" w:id="0">
    <w:p w14:paraId="16EFB108" w14:textId="77777777" w:rsidR="00BA3EA8" w:rsidRDefault="00BA3EA8" w:rsidP="00E57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6ED7" w14:textId="77777777" w:rsidR="00EF30DF" w:rsidRDefault="00EF30D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F4C9D" w14:textId="77777777" w:rsidR="00EF30DF" w:rsidRDefault="00EF30D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3894" w14:textId="77777777" w:rsidR="000E40DF" w:rsidRPr="00E113FD" w:rsidRDefault="000E40DF" w:rsidP="000E40DF">
    <w:pPr>
      <w:pStyle w:val="Topptekst"/>
      <w:rPr>
        <w:sz w:val="36"/>
        <w:szCs w:val="36"/>
      </w:rPr>
    </w:pPr>
    <w:r w:rsidRPr="0056337D">
      <w:rPr>
        <w:szCs w:val="28"/>
      </w:rPr>
      <w:t xml:space="preserve">Norsk Sykepleierforbund </w:t>
    </w:r>
    <w:r w:rsidRPr="0056337D">
      <w:rPr>
        <w:rFonts w:ascii="Arial" w:hAnsi="Arial" w:cs="Arial"/>
        <w:color w:val="4D5156"/>
        <w:szCs w:val="28"/>
        <w:shd w:val="clear" w:color="auto" w:fill="FFFFFF"/>
      </w:rPr>
      <w:t>•</w:t>
    </w:r>
    <w:r w:rsidRPr="0056337D">
      <w:rPr>
        <w:szCs w:val="28"/>
      </w:rPr>
      <w:t xml:space="preserve"> </w:t>
    </w:r>
    <w:sdt>
      <w:sdtPr>
        <w:rPr>
          <w:szCs w:val="28"/>
        </w:rPr>
        <w:alias w:val="Enhet"/>
        <w:tag w:val="Unit"/>
        <w:id w:val="1566755232"/>
        <w:placeholder>
          <w:docPart w:val="94F2F2676A254A5AB965DC79B0357633"/>
        </w:placeholder>
        <w15:appearance w15:val="hidden"/>
        <w:text/>
      </w:sdtPr>
      <w:sdtContent>
        <w:r w:rsidR="00B677AA">
          <w:rPr>
            <w:szCs w:val="28"/>
          </w:rPr>
          <w:t>Akershus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B863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F97BBE"/>
    <w:multiLevelType w:val="multilevel"/>
    <w:tmpl w:val="4B74092E"/>
    <w:lvl w:ilvl="0">
      <w:start w:val="1"/>
      <w:numFmt w:val="none"/>
      <w:pStyle w:val="Overskrift1"/>
      <w:lvlText w:val="%1"/>
      <w:lvlJc w:val="left"/>
      <w:pPr>
        <w:ind w:left="0" w:firstLine="0"/>
      </w:pPr>
      <w:rPr>
        <w:rFonts w:hint="default"/>
      </w:rPr>
    </w:lvl>
    <w:lvl w:ilvl="1">
      <w:start w:val="1"/>
      <w:numFmt w:val="none"/>
      <w:pStyle w:val="Overskrift2"/>
      <w:suff w:val="nothing"/>
      <w:lvlText w:val=""/>
      <w:lvlJc w:val="left"/>
      <w:pPr>
        <w:ind w:left="0" w:firstLine="0"/>
      </w:pPr>
      <w:rPr>
        <w:rFonts w:hint="default"/>
      </w:rPr>
    </w:lvl>
    <w:lvl w:ilvl="2">
      <w:start w:val="1"/>
      <w:numFmt w:val="none"/>
      <w:pStyle w:val="Overskrift3"/>
      <w:lvlText w:val="%1"/>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 w15:restartNumberingAfterBreak="0">
    <w:nsid w:val="1F91298D"/>
    <w:multiLevelType w:val="multilevel"/>
    <w:tmpl w:val="2580E962"/>
    <w:lvl w:ilvl="0">
      <w:start w:val="1"/>
      <w:numFmt w:val="bullet"/>
      <w:pStyle w:val="Punktliste"/>
      <w:lvlText w:val=""/>
      <w:lvlJc w:val="left"/>
      <w:pPr>
        <w:ind w:left="360" w:hanging="360"/>
      </w:pPr>
      <w:rPr>
        <w:rFonts w:ascii="Wingdings" w:hAnsi="Wingdings" w:hint="default"/>
      </w:rPr>
    </w:lvl>
    <w:lvl w:ilvl="1">
      <w:start w:val="1"/>
      <w:numFmt w:val="bullet"/>
      <w:lvlText w:val="–"/>
      <w:lvlJc w:val="left"/>
      <w:pPr>
        <w:ind w:left="720" w:hanging="360"/>
      </w:pPr>
      <w:rPr>
        <w:rFonts w:ascii="Lucida Sans Unicode" w:hAnsi="Lucida Sans Unicode" w:hint="default"/>
      </w:rPr>
    </w:lvl>
    <w:lvl w:ilvl="2">
      <w:start w:val="1"/>
      <w:numFmt w:val="bullet"/>
      <w:lvlText w:val=""/>
      <w:lvlJc w:val="left"/>
      <w:pPr>
        <w:ind w:left="1080" w:hanging="360"/>
      </w:pPr>
      <w:rPr>
        <w:rFonts w:ascii="Wingdings 2" w:hAnsi="Wingdings 2" w:hint="default"/>
        <w:color w:val="auto"/>
        <w:sz w:val="1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EFB05F0"/>
    <w:multiLevelType w:val="hybridMultilevel"/>
    <w:tmpl w:val="7D884A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7515857"/>
    <w:multiLevelType w:val="hybridMultilevel"/>
    <w:tmpl w:val="95E620D2"/>
    <w:lvl w:ilvl="0" w:tplc="195EAF40">
      <w:start w:val="1"/>
      <w:numFmt w:val="decimal"/>
      <w:lvlText w:val="%1."/>
      <w:lvlJc w:val="left"/>
      <w:pPr>
        <w:ind w:left="636" w:hanging="360"/>
      </w:pPr>
      <w:rPr>
        <w:rFonts w:hint="default"/>
      </w:rPr>
    </w:lvl>
    <w:lvl w:ilvl="1" w:tplc="04140019" w:tentative="1">
      <w:start w:val="1"/>
      <w:numFmt w:val="lowerLetter"/>
      <w:lvlText w:val="%2."/>
      <w:lvlJc w:val="left"/>
      <w:pPr>
        <w:ind w:left="1356" w:hanging="360"/>
      </w:pPr>
    </w:lvl>
    <w:lvl w:ilvl="2" w:tplc="0414001B" w:tentative="1">
      <w:start w:val="1"/>
      <w:numFmt w:val="lowerRoman"/>
      <w:lvlText w:val="%3."/>
      <w:lvlJc w:val="right"/>
      <w:pPr>
        <w:ind w:left="2076" w:hanging="180"/>
      </w:pPr>
    </w:lvl>
    <w:lvl w:ilvl="3" w:tplc="0414000F" w:tentative="1">
      <w:start w:val="1"/>
      <w:numFmt w:val="decimal"/>
      <w:lvlText w:val="%4."/>
      <w:lvlJc w:val="left"/>
      <w:pPr>
        <w:ind w:left="2796" w:hanging="360"/>
      </w:pPr>
    </w:lvl>
    <w:lvl w:ilvl="4" w:tplc="04140019" w:tentative="1">
      <w:start w:val="1"/>
      <w:numFmt w:val="lowerLetter"/>
      <w:lvlText w:val="%5."/>
      <w:lvlJc w:val="left"/>
      <w:pPr>
        <w:ind w:left="3516" w:hanging="360"/>
      </w:pPr>
    </w:lvl>
    <w:lvl w:ilvl="5" w:tplc="0414001B" w:tentative="1">
      <w:start w:val="1"/>
      <w:numFmt w:val="lowerRoman"/>
      <w:lvlText w:val="%6."/>
      <w:lvlJc w:val="right"/>
      <w:pPr>
        <w:ind w:left="4236" w:hanging="180"/>
      </w:pPr>
    </w:lvl>
    <w:lvl w:ilvl="6" w:tplc="0414000F" w:tentative="1">
      <w:start w:val="1"/>
      <w:numFmt w:val="decimal"/>
      <w:lvlText w:val="%7."/>
      <w:lvlJc w:val="left"/>
      <w:pPr>
        <w:ind w:left="4956" w:hanging="360"/>
      </w:pPr>
    </w:lvl>
    <w:lvl w:ilvl="7" w:tplc="04140019" w:tentative="1">
      <w:start w:val="1"/>
      <w:numFmt w:val="lowerLetter"/>
      <w:lvlText w:val="%8."/>
      <w:lvlJc w:val="left"/>
      <w:pPr>
        <w:ind w:left="5676" w:hanging="360"/>
      </w:pPr>
    </w:lvl>
    <w:lvl w:ilvl="8" w:tplc="0414001B" w:tentative="1">
      <w:start w:val="1"/>
      <w:numFmt w:val="lowerRoman"/>
      <w:lvlText w:val="%9."/>
      <w:lvlJc w:val="right"/>
      <w:pPr>
        <w:ind w:left="6396" w:hanging="180"/>
      </w:pPr>
    </w:lvl>
  </w:abstractNum>
  <w:num w:numId="1" w16cid:durableId="1309625478">
    <w:abstractNumId w:val="0"/>
  </w:num>
  <w:num w:numId="2" w16cid:durableId="1055662477">
    <w:abstractNumId w:val="2"/>
  </w:num>
  <w:num w:numId="3" w16cid:durableId="1572689806">
    <w:abstractNumId w:val="3"/>
  </w:num>
  <w:num w:numId="4" w16cid:durableId="383257421">
    <w:abstractNumId w:val="2"/>
  </w:num>
  <w:num w:numId="5" w16cid:durableId="280304815">
    <w:abstractNumId w:val="1"/>
  </w:num>
  <w:num w:numId="6" w16cid:durableId="438529028">
    <w:abstractNumId w:val="1"/>
  </w:num>
  <w:num w:numId="7" w16cid:durableId="786583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tTheme" w:val="1"/>
  </w:docVars>
  <w:rsids>
    <w:rsidRoot w:val="00A7523B"/>
    <w:rsid w:val="00001292"/>
    <w:rsid w:val="0000316B"/>
    <w:rsid w:val="00005539"/>
    <w:rsid w:val="00006E42"/>
    <w:rsid w:val="00010176"/>
    <w:rsid w:val="00017BC2"/>
    <w:rsid w:val="000202B1"/>
    <w:rsid w:val="0002654B"/>
    <w:rsid w:val="00027F0B"/>
    <w:rsid w:val="00035DDC"/>
    <w:rsid w:val="00037F85"/>
    <w:rsid w:val="00041192"/>
    <w:rsid w:val="00054E58"/>
    <w:rsid w:val="00057559"/>
    <w:rsid w:val="00064273"/>
    <w:rsid w:val="000767A0"/>
    <w:rsid w:val="00081636"/>
    <w:rsid w:val="000A62EB"/>
    <w:rsid w:val="000A71DF"/>
    <w:rsid w:val="000B6408"/>
    <w:rsid w:val="000D2594"/>
    <w:rsid w:val="000D7598"/>
    <w:rsid w:val="000E0DA4"/>
    <w:rsid w:val="000E1001"/>
    <w:rsid w:val="000E40DF"/>
    <w:rsid w:val="000E5593"/>
    <w:rsid w:val="000F7012"/>
    <w:rsid w:val="00107136"/>
    <w:rsid w:val="00145230"/>
    <w:rsid w:val="001471F8"/>
    <w:rsid w:val="00150774"/>
    <w:rsid w:val="00163320"/>
    <w:rsid w:val="0017130D"/>
    <w:rsid w:val="00180605"/>
    <w:rsid w:val="001806A3"/>
    <w:rsid w:val="001873FA"/>
    <w:rsid w:val="001A2BFA"/>
    <w:rsid w:val="001B325C"/>
    <w:rsid w:val="00201D1B"/>
    <w:rsid w:val="002711AB"/>
    <w:rsid w:val="00271DAC"/>
    <w:rsid w:val="002829DA"/>
    <w:rsid w:val="00292376"/>
    <w:rsid w:val="002A5DA6"/>
    <w:rsid w:val="002D4ED2"/>
    <w:rsid w:val="002E5555"/>
    <w:rsid w:val="002E57F0"/>
    <w:rsid w:val="002F420C"/>
    <w:rsid w:val="0030189B"/>
    <w:rsid w:val="00306D7D"/>
    <w:rsid w:val="003517B9"/>
    <w:rsid w:val="0035569D"/>
    <w:rsid w:val="0035584F"/>
    <w:rsid w:val="0035614E"/>
    <w:rsid w:val="003566B0"/>
    <w:rsid w:val="00363A4C"/>
    <w:rsid w:val="00363CDD"/>
    <w:rsid w:val="003734A1"/>
    <w:rsid w:val="003B1FEE"/>
    <w:rsid w:val="003D49F9"/>
    <w:rsid w:val="003D5A10"/>
    <w:rsid w:val="003E0E37"/>
    <w:rsid w:val="003E5040"/>
    <w:rsid w:val="003E761D"/>
    <w:rsid w:val="003F43F3"/>
    <w:rsid w:val="00401803"/>
    <w:rsid w:val="00412157"/>
    <w:rsid w:val="00417098"/>
    <w:rsid w:val="004170AA"/>
    <w:rsid w:val="004245F4"/>
    <w:rsid w:val="00427462"/>
    <w:rsid w:val="00444B93"/>
    <w:rsid w:val="0045078D"/>
    <w:rsid w:val="00456BA3"/>
    <w:rsid w:val="00470961"/>
    <w:rsid w:val="004721D6"/>
    <w:rsid w:val="00484039"/>
    <w:rsid w:val="004849A6"/>
    <w:rsid w:val="004913DF"/>
    <w:rsid w:val="0049541E"/>
    <w:rsid w:val="004A617D"/>
    <w:rsid w:val="004B1C51"/>
    <w:rsid w:val="004B2642"/>
    <w:rsid w:val="004C611B"/>
    <w:rsid w:val="005001C6"/>
    <w:rsid w:val="00513C9A"/>
    <w:rsid w:val="0052371C"/>
    <w:rsid w:val="00551E71"/>
    <w:rsid w:val="0055557F"/>
    <w:rsid w:val="00567A5E"/>
    <w:rsid w:val="00573E75"/>
    <w:rsid w:val="005849DA"/>
    <w:rsid w:val="00593618"/>
    <w:rsid w:val="005B1113"/>
    <w:rsid w:val="005B4F92"/>
    <w:rsid w:val="005D438B"/>
    <w:rsid w:val="005E2335"/>
    <w:rsid w:val="005E3D01"/>
    <w:rsid w:val="005E40C4"/>
    <w:rsid w:val="005E56DD"/>
    <w:rsid w:val="005F680B"/>
    <w:rsid w:val="00630601"/>
    <w:rsid w:val="00634147"/>
    <w:rsid w:val="00645032"/>
    <w:rsid w:val="00652B9C"/>
    <w:rsid w:val="00655308"/>
    <w:rsid w:val="00691C07"/>
    <w:rsid w:val="0069408C"/>
    <w:rsid w:val="006A0C34"/>
    <w:rsid w:val="006B1851"/>
    <w:rsid w:val="006B3A87"/>
    <w:rsid w:val="006C505E"/>
    <w:rsid w:val="006E5C74"/>
    <w:rsid w:val="006F6D57"/>
    <w:rsid w:val="00715DF8"/>
    <w:rsid w:val="00735AE0"/>
    <w:rsid w:val="007368B9"/>
    <w:rsid w:val="007405B5"/>
    <w:rsid w:val="00747FA5"/>
    <w:rsid w:val="0075686C"/>
    <w:rsid w:val="0075776E"/>
    <w:rsid w:val="007819E3"/>
    <w:rsid w:val="00797DEA"/>
    <w:rsid w:val="007E05DE"/>
    <w:rsid w:val="007F21EF"/>
    <w:rsid w:val="00806512"/>
    <w:rsid w:val="0082213B"/>
    <w:rsid w:val="00824455"/>
    <w:rsid w:val="00875274"/>
    <w:rsid w:val="00875825"/>
    <w:rsid w:val="00881774"/>
    <w:rsid w:val="008A51A5"/>
    <w:rsid w:val="008C293D"/>
    <w:rsid w:val="008C2B4A"/>
    <w:rsid w:val="008C4254"/>
    <w:rsid w:val="008D15CA"/>
    <w:rsid w:val="008D7B8E"/>
    <w:rsid w:val="008F640E"/>
    <w:rsid w:val="0091437F"/>
    <w:rsid w:val="00945C19"/>
    <w:rsid w:val="00946E59"/>
    <w:rsid w:val="009534C7"/>
    <w:rsid w:val="00955B0F"/>
    <w:rsid w:val="009604CA"/>
    <w:rsid w:val="00964C48"/>
    <w:rsid w:val="00974C11"/>
    <w:rsid w:val="00975FE6"/>
    <w:rsid w:val="0098441A"/>
    <w:rsid w:val="00994757"/>
    <w:rsid w:val="009A1DD6"/>
    <w:rsid w:val="009B19E6"/>
    <w:rsid w:val="009D70F1"/>
    <w:rsid w:val="00A122C8"/>
    <w:rsid w:val="00A13096"/>
    <w:rsid w:val="00A15D9D"/>
    <w:rsid w:val="00A201C7"/>
    <w:rsid w:val="00A407E2"/>
    <w:rsid w:val="00A45E9D"/>
    <w:rsid w:val="00A542CD"/>
    <w:rsid w:val="00A7353F"/>
    <w:rsid w:val="00A74A8C"/>
    <w:rsid w:val="00A7523B"/>
    <w:rsid w:val="00AB60A7"/>
    <w:rsid w:val="00B04CAF"/>
    <w:rsid w:val="00B677AA"/>
    <w:rsid w:val="00B67F5C"/>
    <w:rsid w:val="00B81CDF"/>
    <w:rsid w:val="00B8499E"/>
    <w:rsid w:val="00BA0163"/>
    <w:rsid w:val="00BA3EA8"/>
    <w:rsid w:val="00BC0A09"/>
    <w:rsid w:val="00BC2A8E"/>
    <w:rsid w:val="00BD296F"/>
    <w:rsid w:val="00BD7A37"/>
    <w:rsid w:val="00BE52C6"/>
    <w:rsid w:val="00BF5D82"/>
    <w:rsid w:val="00C04609"/>
    <w:rsid w:val="00C057FF"/>
    <w:rsid w:val="00C06628"/>
    <w:rsid w:val="00C07B06"/>
    <w:rsid w:val="00C10AD4"/>
    <w:rsid w:val="00C30845"/>
    <w:rsid w:val="00C30DE6"/>
    <w:rsid w:val="00C40938"/>
    <w:rsid w:val="00C67B49"/>
    <w:rsid w:val="00C70A70"/>
    <w:rsid w:val="00C82C03"/>
    <w:rsid w:val="00CB612B"/>
    <w:rsid w:val="00CC0C56"/>
    <w:rsid w:val="00CD2F6E"/>
    <w:rsid w:val="00D016AB"/>
    <w:rsid w:val="00D0676D"/>
    <w:rsid w:val="00D41678"/>
    <w:rsid w:val="00D47136"/>
    <w:rsid w:val="00D51322"/>
    <w:rsid w:val="00D53978"/>
    <w:rsid w:val="00D6705E"/>
    <w:rsid w:val="00D76DB5"/>
    <w:rsid w:val="00D837C7"/>
    <w:rsid w:val="00DD2B3D"/>
    <w:rsid w:val="00DD50E1"/>
    <w:rsid w:val="00DF55EE"/>
    <w:rsid w:val="00E113FD"/>
    <w:rsid w:val="00E438B8"/>
    <w:rsid w:val="00E57659"/>
    <w:rsid w:val="00E703C6"/>
    <w:rsid w:val="00E7251C"/>
    <w:rsid w:val="00E84675"/>
    <w:rsid w:val="00E851B7"/>
    <w:rsid w:val="00E97EC8"/>
    <w:rsid w:val="00EC4B54"/>
    <w:rsid w:val="00ED1308"/>
    <w:rsid w:val="00ED1A5B"/>
    <w:rsid w:val="00ED7E33"/>
    <w:rsid w:val="00EF30DF"/>
    <w:rsid w:val="00EF423E"/>
    <w:rsid w:val="00EF44EA"/>
    <w:rsid w:val="00F06740"/>
    <w:rsid w:val="00F074F2"/>
    <w:rsid w:val="00F21ACA"/>
    <w:rsid w:val="00F31D5A"/>
    <w:rsid w:val="00F33999"/>
    <w:rsid w:val="00F35975"/>
    <w:rsid w:val="00F363C9"/>
    <w:rsid w:val="00F3640B"/>
    <w:rsid w:val="00F55FFF"/>
    <w:rsid w:val="00F72238"/>
    <w:rsid w:val="00F95B1C"/>
    <w:rsid w:val="00FB7E27"/>
    <w:rsid w:val="00FC322E"/>
    <w:rsid w:val="00FE4164"/>
    <w:rsid w:val="00FF2306"/>
    <w:rsid w:val="00FF57BB"/>
    <w:rsid w:val="08F6A1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0AD73"/>
  <w15:chartTrackingRefBased/>
  <w15:docId w15:val="{4B4C2C40-4D54-4021-A21A-D5E44B5A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0A7"/>
    <w:rPr>
      <w:sz w:val="22"/>
    </w:rPr>
  </w:style>
  <w:style w:type="paragraph" w:styleId="Overskrift1">
    <w:name w:val="heading 1"/>
    <w:basedOn w:val="Normal"/>
    <w:next w:val="Normal"/>
    <w:link w:val="Overskrift1Tegn"/>
    <w:uiPriority w:val="5"/>
    <w:qFormat/>
    <w:rsid w:val="003F43F3"/>
    <w:pPr>
      <w:keepNext/>
      <w:keepLines/>
      <w:numPr>
        <w:numId w:val="6"/>
      </w:numPr>
      <w:spacing w:before="240" w:after="240"/>
      <w:outlineLvl w:val="0"/>
    </w:pPr>
    <w:rPr>
      <w:rFonts w:asciiTheme="majorHAnsi" w:eastAsiaTheme="majorEastAsia" w:hAnsiTheme="majorHAnsi" w:cstheme="majorBidi"/>
      <w:b/>
      <w:color w:val="020202" w:themeColor="text1"/>
      <w:sz w:val="36"/>
      <w:szCs w:val="32"/>
    </w:rPr>
  </w:style>
  <w:style w:type="paragraph" w:styleId="Overskrift2">
    <w:name w:val="heading 2"/>
    <w:basedOn w:val="Normal"/>
    <w:next w:val="Normal"/>
    <w:link w:val="Overskrift2Tegn"/>
    <w:uiPriority w:val="6"/>
    <w:qFormat/>
    <w:rsid w:val="00B04CAF"/>
    <w:pPr>
      <w:keepNext/>
      <w:keepLines/>
      <w:numPr>
        <w:ilvl w:val="1"/>
        <w:numId w:val="6"/>
      </w:numPr>
      <w:tabs>
        <w:tab w:val="left" w:pos="1843"/>
      </w:tabs>
      <w:spacing w:before="600" w:after="60"/>
      <w:ind w:left="1843" w:hanging="1843"/>
      <w:outlineLvl w:val="1"/>
    </w:pPr>
    <w:rPr>
      <w:rFonts w:asciiTheme="majorHAnsi" w:eastAsiaTheme="majorEastAsia" w:hAnsiTheme="majorHAnsi" w:cstheme="majorBidi"/>
      <w:b/>
      <w:color w:val="020202" w:themeColor="text1"/>
      <w:sz w:val="24"/>
      <w:szCs w:val="26"/>
    </w:rPr>
  </w:style>
  <w:style w:type="paragraph" w:styleId="Overskrift3">
    <w:name w:val="heading 3"/>
    <w:basedOn w:val="Normal"/>
    <w:next w:val="Normal"/>
    <w:link w:val="Overskrift3Tegn"/>
    <w:uiPriority w:val="7"/>
    <w:qFormat/>
    <w:rsid w:val="003F43F3"/>
    <w:pPr>
      <w:keepNext/>
      <w:keepLines/>
      <w:numPr>
        <w:ilvl w:val="2"/>
        <w:numId w:val="6"/>
      </w:numPr>
      <w:spacing w:before="40" w:after="0"/>
      <w:outlineLvl w:val="2"/>
    </w:pPr>
    <w:rPr>
      <w:rFonts w:asciiTheme="majorHAnsi" w:eastAsiaTheme="majorEastAsia" w:hAnsiTheme="majorHAnsi" w:cstheme="majorBidi"/>
      <w:b/>
      <w:color w:val="020202" w:themeColor="text1"/>
      <w:szCs w:val="24"/>
    </w:rPr>
  </w:style>
  <w:style w:type="paragraph" w:styleId="Overskrift4">
    <w:name w:val="heading 4"/>
    <w:basedOn w:val="Normal"/>
    <w:next w:val="Normal"/>
    <w:link w:val="Overskrift4Tegn"/>
    <w:uiPriority w:val="9"/>
    <w:semiHidden/>
    <w:unhideWhenUsed/>
    <w:rsid w:val="00DD2B3D"/>
    <w:pPr>
      <w:keepNext/>
      <w:keepLines/>
      <w:numPr>
        <w:ilvl w:val="3"/>
        <w:numId w:val="6"/>
      </w:numPr>
      <w:spacing w:before="40" w:after="0"/>
      <w:outlineLvl w:val="3"/>
    </w:pPr>
    <w:rPr>
      <w:rFonts w:asciiTheme="majorHAnsi" w:eastAsiaTheme="majorEastAsia" w:hAnsiTheme="majorHAnsi" w:cstheme="majorBidi"/>
      <w:i/>
      <w:iCs/>
      <w:color w:val="0047D5" w:themeColor="accent1" w:themeShade="BF"/>
    </w:rPr>
  </w:style>
  <w:style w:type="paragraph" w:styleId="Overskrift5">
    <w:name w:val="heading 5"/>
    <w:basedOn w:val="Normal"/>
    <w:next w:val="Normal"/>
    <w:link w:val="Overskrift5Tegn"/>
    <w:uiPriority w:val="9"/>
    <w:semiHidden/>
    <w:unhideWhenUsed/>
    <w:qFormat/>
    <w:rsid w:val="00DD2B3D"/>
    <w:pPr>
      <w:keepNext/>
      <w:keepLines/>
      <w:numPr>
        <w:ilvl w:val="4"/>
        <w:numId w:val="6"/>
      </w:numPr>
      <w:spacing w:before="40" w:after="0"/>
      <w:outlineLvl w:val="4"/>
    </w:pPr>
    <w:rPr>
      <w:rFonts w:asciiTheme="majorHAnsi" w:eastAsiaTheme="majorEastAsia" w:hAnsiTheme="majorHAnsi" w:cstheme="majorBidi"/>
      <w:color w:val="0047D5" w:themeColor="accent1" w:themeShade="BF"/>
    </w:rPr>
  </w:style>
  <w:style w:type="paragraph" w:styleId="Overskrift6">
    <w:name w:val="heading 6"/>
    <w:basedOn w:val="Normal"/>
    <w:next w:val="Normal"/>
    <w:link w:val="Overskrift6Tegn"/>
    <w:uiPriority w:val="9"/>
    <w:semiHidden/>
    <w:unhideWhenUsed/>
    <w:qFormat/>
    <w:rsid w:val="00DD2B3D"/>
    <w:pPr>
      <w:keepNext/>
      <w:keepLines/>
      <w:numPr>
        <w:ilvl w:val="5"/>
        <w:numId w:val="6"/>
      </w:numPr>
      <w:spacing w:before="40" w:after="0"/>
      <w:outlineLvl w:val="5"/>
    </w:pPr>
    <w:rPr>
      <w:rFonts w:asciiTheme="majorHAnsi" w:eastAsiaTheme="majorEastAsia" w:hAnsiTheme="majorHAnsi" w:cstheme="majorBidi"/>
      <w:color w:val="002F8D" w:themeColor="accent1" w:themeShade="7F"/>
    </w:rPr>
  </w:style>
  <w:style w:type="paragraph" w:styleId="Overskrift7">
    <w:name w:val="heading 7"/>
    <w:basedOn w:val="Normal"/>
    <w:next w:val="Normal"/>
    <w:link w:val="Overskrift7Tegn"/>
    <w:uiPriority w:val="9"/>
    <w:semiHidden/>
    <w:unhideWhenUsed/>
    <w:qFormat/>
    <w:rsid w:val="00DD2B3D"/>
    <w:pPr>
      <w:keepNext/>
      <w:keepLines/>
      <w:numPr>
        <w:ilvl w:val="6"/>
        <w:numId w:val="6"/>
      </w:numPr>
      <w:spacing w:before="40" w:after="0"/>
      <w:outlineLvl w:val="6"/>
    </w:pPr>
    <w:rPr>
      <w:rFonts w:asciiTheme="majorHAnsi" w:eastAsiaTheme="majorEastAsia" w:hAnsiTheme="majorHAnsi" w:cstheme="majorBidi"/>
      <w:i/>
      <w:iCs/>
      <w:color w:val="002F8D" w:themeColor="accent1" w:themeShade="7F"/>
    </w:rPr>
  </w:style>
  <w:style w:type="paragraph" w:styleId="Overskrift8">
    <w:name w:val="heading 8"/>
    <w:basedOn w:val="Normal"/>
    <w:next w:val="Normal"/>
    <w:link w:val="Overskrift8Tegn"/>
    <w:uiPriority w:val="9"/>
    <w:semiHidden/>
    <w:unhideWhenUsed/>
    <w:qFormat/>
    <w:rsid w:val="00DD2B3D"/>
    <w:pPr>
      <w:keepNext/>
      <w:keepLines/>
      <w:numPr>
        <w:ilvl w:val="7"/>
        <w:numId w:val="6"/>
      </w:numPr>
      <w:spacing w:before="40" w:after="0"/>
      <w:outlineLvl w:val="7"/>
    </w:pPr>
    <w:rPr>
      <w:rFonts w:asciiTheme="majorHAnsi" w:eastAsiaTheme="majorEastAsia" w:hAnsiTheme="majorHAnsi" w:cstheme="majorBidi"/>
      <w:color w:val="282828" w:themeColor="text1" w:themeTint="D8"/>
      <w:sz w:val="21"/>
      <w:szCs w:val="21"/>
    </w:rPr>
  </w:style>
  <w:style w:type="paragraph" w:styleId="Overskrift9">
    <w:name w:val="heading 9"/>
    <w:basedOn w:val="Normal"/>
    <w:next w:val="Normal"/>
    <w:link w:val="Overskrift9Tegn"/>
    <w:uiPriority w:val="9"/>
    <w:semiHidden/>
    <w:unhideWhenUsed/>
    <w:qFormat/>
    <w:rsid w:val="00DD2B3D"/>
    <w:pPr>
      <w:keepNext/>
      <w:keepLines/>
      <w:numPr>
        <w:ilvl w:val="8"/>
        <w:numId w:val="6"/>
      </w:numPr>
      <w:spacing w:before="40" w:after="0"/>
      <w:outlineLvl w:val="8"/>
    </w:pPr>
    <w:rPr>
      <w:rFonts w:asciiTheme="majorHAnsi" w:eastAsiaTheme="majorEastAsia" w:hAnsiTheme="majorHAnsi" w:cstheme="majorBidi"/>
      <w:i/>
      <w:iCs/>
      <w:color w:val="282828"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unhideWhenUsed/>
    <w:rsid w:val="003F43F3"/>
    <w:pPr>
      <w:spacing w:after="0" w:line="240" w:lineRule="auto"/>
    </w:pPr>
    <w:rPr>
      <w:sz w:val="20"/>
    </w:rPr>
  </w:style>
  <w:style w:type="character" w:customStyle="1" w:styleId="BunntekstTegn">
    <w:name w:val="Bunntekst Tegn"/>
    <w:basedOn w:val="Standardskriftforavsnitt"/>
    <w:link w:val="Bunntekst"/>
    <w:uiPriority w:val="99"/>
    <w:rsid w:val="003F43F3"/>
  </w:style>
  <w:style w:type="character" w:customStyle="1" w:styleId="Overskrift1Tegn">
    <w:name w:val="Overskrift 1 Tegn"/>
    <w:basedOn w:val="Standardskriftforavsnitt"/>
    <w:link w:val="Overskrift1"/>
    <w:uiPriority w:val="5"/>
    <w:rsid w:val="003F43F3"/>
    <w:rPr>
      <w:rFonts w:asciiTheme="majorHAnsi" w:eastAsiaTheme="majorEastAsia" w:hAnsiTheme="majorHAnsi" w:cstheme="majorBidi"/>
      <w:b/>
      <w:color w:val="020202" w:themeColor="text1"/>
      <w:sz w:val="36"/>
      <w:szCs w:val="32"/>
    </w:rPr>
  </w:style>
  <w:style w:type="character" w:customStyle="1" w:styleId="Overskrift2Tegn">
    <w:name w:val="Overskrift 2 Tegn"/>
    <w:basedOn w:val="Standardskriftforavsnitt"/>
    <w:link w:val="Overskrift2"/>
    <w:uiPriority w:val="6"/>
    <w:rsid w:val="00B04CAF"/>
    <w:rPr>
      <w:rFonts w:asciiTheme="majorHAnsi" w:eastAsiaTheme="majorEastAsia" w:hAnsiTheme="majorHAnsi" w:cstheme="majorBidi"/>
      <w:b/>
      <w:color w:val="020202" w:themeColor="text1"/>
      <w:sz w:val="24"/>
      <w:szCs w:val="26"/>
    </w:rPr>
  </w:style>
  <w:style w:type="character" w:customStyle="1" w:styleId="Overskrift3Tegn">
    <w:name w:val="Overskrift 3 Tegn"/>
    <w:basedOn w:val="Standardskriftforavsnitt"/>
    <w:link w:val="Overskrift3"/>
    <w:uiPriority w:val="7"/>
    <w:rsid w:val="003F43F3"/>
    <w:rPr>
      <w:rFonts w:asciiTheme="majorHAnsi" w:eastAsiaTheme="majorEastAsia" w:hAnsiTheme="majorHAnsi" w:cstheme="majorBidi"/>
      <w:b/>
      <w:color w:val="020202" w:themeColor="text1"/>
      <w:sz w:val="22"/>
      <w:szCs w:val="24"/>
    </w:rPr>
  </w:style>
  <w:style w:type="character" w:styleId="Plassholdertekst">
    <w:name w:val="Placeholder Text"/>
    <w:basedOn w:val="Standardskriftforavsnitt"/>
    <w:uiPriority w:val="99"/>
    <w:semiHidden/>
    <w:rsid w:val="003F43F3"/>
    <w:rPr>
      <w:vanish/>
      <w:color w:val="808080"/>
    </w:rPr>
  </w:style>
  <w:style w:type="paragraph" w:styleId="Punktliste">
    <w:name w:val="List Bullet"/>
    <w:basedOn w:val="Normal"/>
    <w:uiPriority w:val="10"/>
    <w:qFormat/>
    <w:rsid w:val="003F43F3"/>
    <w:pPr>
      <w:numPr>
        <w:numId w:val="4"/>
      </w:numPr>
      <w:contextualSpacing/>
    </w:pPr>
  </w:style>
  <w:style w:type="table" w:styleId="Tabellrutenett">
    <w:name w:val="Table Grid"/>
    <w:basedOn w:val="Vanligtabell"/>
    <w:uiPriority w:val="39"/>
    <w:rsid w:val="003F4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30"/>
    <w:qFormat/>
    <w:rsid w:val="003F43F3"/>
    <w:pPr>
      <w:spacing w:after="0" w:line="240" w:lineRule="auto"/>
      <w:contextualSpacing/>
    </w:pPr>
    <w:rPr>
      <w:rFonts w:asciiTheme="majorHAnsi" w:eastAsiaTheme="majorEastAsia" w:hAnsiTheme="majorHAnsi" w:cstheme="majorBidi"/>
      <w:b/>
      <w:spacing w:val="-10"/>
      <w:kern w:val="28"/>
      <w:sz w:val="40"/>
      <w:szCs w:val="56"/>
    </w:rPr>
  </w:style>
  <w:style w:type="character" w:customStyle="1" w:styleId="TittelTegn">
    <w:name w:val="Tittel Tegn"/>
    <w:basedOn w:val="Standardskriftforavsnitt"/>
    <w:link w:val="Tittel"/>
    <w:uiPriority w:val="30"/>
    <w:rsid w:val="003F43F3"/>
    <w:rPr>
      <w:rFonts w:asciiTheme="majorHAnsi" w:eastAsiaTheme="majorEastAsia" w:hAnsiTheme="majorHAnsi" w:cstheme="majorBidi"/>
      <w:b/>
      <w:spacing w:val="-10"/>
      <w:kern w:val="28"/>
      <w:sz w:val="40"/>
      <w:szCs w:val="56"/>
    </w:rPr>
  </w:style>
  <w:style w:type="paragraph" w:styleId="Topptekst">
    <w:name w:val="header"/>
    <w:basedOn w:val="Normal"/>
    <w:link w:val="TopptekstTegn"/>
    <w:uiPriority w:val="99"/>
    <w:unhideWhenUsed/>
    <w:rsid w:val="003F43F3"/>
    <w:pPr>
      <w:tabs>
        <w:tab w:val="center" w:pos="4536"/>
        <w:tab w:val="right" w:pos="9072"/>
      </w:tabs>
      <w:spacing w:after="0" w:line="240" w:lineRule="auto"/>
    </w:pPr>
    <w:rPr>
      <w:sz w:val="28"/>
    </w:rPr>
  </w:style>
  <w:style w:type="character" w:customStyle="1" w:styleId="TopptekstTegn">
    <w:name w:val="Topptekst Tegn"/>
    <w:basedOn w:val="Standardskriftforavsnitt"/>
    <w:link w:val="Topptekst"/>
    <w:uiPriority w:val="99"/>
    <w:rsid w:val="003F43F3"/>
    <w:rPr>
      <w:sz w:val="28"/>
    </w:rPr>
  </w:style>
  <w:style w:type="paragraph" w:styleId="Ingenmellomrom">
    <w:name w:val="No Spacing"/>
    <w:uiPriority w:val="1"/>
    <w:rsid w:val="003F43F3"/>
    <w:pPr>
      <w:spacing w:after="0" w:line="264" w:lineRule="auto"/>
    </w:pPr>
    <w:rPr>
      <w:szCs w:val="22"/>
    </w:rPr>
  </w:style>
  <w:style w:type="paragraph" w:customStyle="1" w:styleId="Referanserbrev">
    <w:name w:val="Referanser brev"/>
    <w:basedOn w:val="Normal"/>
    <w:rsid w:val="003F43F3"/>
    <w:pPr>
      <w:spacing w:after="0" w:line="240" w:lineRule="auto"/>
    </w:pPr>
    <w:rPr>
      <w:sz w:val="16"/>
      <w:szCs w:val="22"/>
    </w:rPr>
  </w:style>
  <w:style w:type="paragraph" w:customStyle="1" w:styleId="Kopiogvedlegg">
    <w:name w:val="Kopi og vedlegg"/>
    <w:basedOn w:val="Normal"/>
    <w:semiHidden/>
    <w:rsid w:val="003F43F3"/>
    <w:pPr>
      <w:spacing w:after="0" w:line="264" w:lineRule="auto"/>
    </w:pPr>
    <w:rPr>
      <w:sz w:val="16"/>
      <w:szCs w:val="22"/>
    </w:rPr>
  </w:style>
  <w:style w:type="character" w:customStyle="1" w:styleId="normaltextrun">
    <w:name w:val="normaltextrun"/>
    <w:basedOn w:val="Standardskriftforavsnitt"/>
    <w:rsid w:val="003F43F3"/>
  </w:style>
  <w:style w:type="character" w:customStyle="1" w:styleId="eop">
    <w:name w:val="eop"/>
    <w:basedOn w:val="Standardskriftforavsnitt"/>
    <w:rsid w:val="003F43F3"/>
  </w:style>
  <w:style w:type="paragraph" w:styleId="Listeavsnitt">
    <w:name w:val="List Paragraph"/>
    <w:basedOn w:val="Normal"/>
    <w:uiPriority w:val="34"/>
    <w:qFormat/>
    <w:rsid w:val="003F43F3"/>
    <w:pPr>
      <w:ind w:left="720"/>
      <w:contextualSpacing/>
    </w:pPr>
  </w:style>
  <w:style w:type="paragraph" w:styleId="Undertittel">
    <w:name w:val="Subtitle"/>
    <w:basedOn w:val="Normal"/>
    <w:next w:val="Normal"/>
    <w:link w:val="UndertittelTegn"/>
    <w:uiPriority w:val="31"/>
    <w:qFormat/>
    <w:rsid w:val="003F43F3"/>
    <w:pPr>
      <w:numPr>
        <w:ilvl w:val="1"/>
      </w:numPr>
      <w:spacing w:before="240" w:after="240"/>
    </w:pPr>
    <w:rPr>
      <w:rFonts w:asciiTheme="majorHAnsi" w:eastAsiaTheme="minorEastAsia" w:hAnsiTheme="majorHAnsi"/>
      <w:b/>
      <w:sz w:val="28"/>
      <w:szCs w:val="22"/>
    </w:rPr>
  </w:style>
  <w:style w:type="character" w:customStyle="1" w:styleId="UndertittelTegn">
    <w:name w:val="Undertittel Tegn"/>
    <w:basedOn w:val="Standardskriftforavsnitt"/>
    <w:link w:val="Undertittel"/>
    <w:uiPriority w:val="31"/>
    <w:rsid w:val="003F43F3"/>
    <w:rPr>
      <w:rFonts w:asciiTheme="majorHAnsi" w:eastAsiaTheme="minorEastAsia" w:hAnsiTheme="majorHAnsi"/>
      <w:b/>
      <w:sz w:val="28"/>
      <w:szCs w:val="22"/>
    </w:rPr>
  </w:style>
  <w:style w:type="character" w:customStyle="1" w:styleId="Overskrift4Tegn">
    <w:name w:val="Overskrift 4 Tegn"/>
    <w:basedOn w:val="Standardskriftforavsnitt"/>
    <w:link w:val="Overskrift4"/>
    <w:uiPriority w:val="9"/>
    <w:semiHidden/>
    <w:rsid w:val="00DD2B3D"/>
    <w:rPr>
      <w:rFonts w:asciiTheme="majorHAnsi" w:eastAsiaTheme="majorEastAsia" w:hAnsiTheme="majorHAnsi" w:cstheme="majorBidi"/>
      <w:i/>
      <w:iCs/>
      <w:color w:val="0047D5" w:themeColor="accent1" w:themeShade="BF"/>
      <w:sz w:val="22"/>
    </w:rPr>
  </w:style>
  <w:style w:type="character" w:customStyle="1" w:styleId="Overskrift5Tegn">
    <w:name w:val="Overskrift 5 Tegn"/>
    <w:basedOn w:val="Standardskriftforavsnitt"/>
    <w:link w:val="Overskrift5"/>
    <w:uiPriority w:val="9"/>
    <w:semiHidden/>
    <w:rsid w:val="00DD2B3D"/>
    <w:rPr>
      <w:rFonts w:asciiTheme="majorHAnsi" w:eastAsiaTheme="majorEastAsia" w:hAnsiTheme="majorHAnsi" w:cstheme="majorBidi"/>
      <w:color w:val="0047D5" w:themeColor="accent1" w:themeShade="BF"/>
      <w:sz w:val="22"/>
    </w:rPr>
  </w:style>
  <w:style w:type="character" w:customStyle="1" w:styleId="Overskrift6Tegn">
    <w:name w:val="Overskrift 6 Tegn"/>
    <w:basedOn w:val="Standardskriftforavsnitt"/>
    <w:link w:val="Overskrift6"/>
    <w:uiPriority w:val="9"/>
    <w:semiHidden/>
    <w:rsid w:val="00DD2B3D"/>
    <w:rPr>
      <w:rFonts w:asciiTheme="majorHAnsi" w:eastAsiaTheme="majorEastAsia" w:hAnsiTheme="majorHAnsi" w:cstheme="majorBidi"/>
      <w:color w:val="002F8D" w:themeColor="accent1" w:themeShade="7F"/>
      <w:sz w:val="22"/>
    </w:rPr>
  </w:style>
  <w:style w:type="character" w:customStyle="1" w:styleId="Overskrift7Tegn">
    <w:name w:val="Overskrift 7 Tegn"/>
    <w:basedOn w:val="Standardskriftforavsnitt"/>
    <w:link w:val="Overskrift7"/>
    <w:uiPriority w:val="9"/>
    <w:semiHidden/>
    <w:rsid w:val="00DD2B3D"/>
    <w:rPr>
      <w:rFonts w:asciiTheme="majorHAnsi" w:eastAsiaTheme="majorEastAsia" w:hAnsiTheme="majorHAnsi" w:cstheme="majorBidi"/>
      <w:i/>
      <w:iCs/>
      <w:color w:val="002F8D" w:themeColor="accent1" w:themeShade="7F"/>
      <w:sz w:val="22"/>
    </w:rPr>
  </w:style>
  <w:style w:type="character" w:customStyle="1" w:styleId="Overskrift8Tegn">
    <w:name w:val="Overskrift 8 Tegn"/>
    <w:basedOn w:val="Standardskriftforavsnitt"/>
    <w:link w:val="Overskrift8"/>
    <w:uiPriority w:val="9"/>
    <w:semiHidden/>
    <w:rsid w:val="00DD2B3D"/>
    <w:rPr>
      <w:rFonts w:asciiTheme="majorHAnsi" w:eastAsiaTheme="majorEastAsia" w:hAnsiTheme="majorHAnsi" w:cstheme="majorBidi"/>
      <w:color w:val="282828" w:themeColor="text1" w:themeTint="D8"/>
      <w:sz w:val="21"/>
      <w:szCs w:val="21"/>
    </w:rPr>
  </w:style>
  <w:style w:type="character" w:customStyle="1" w:styleId="Overskrift9Tegn">
    <w:name w:val="Overskrift 9 Tegn"/>
    <w:basedOn w:val="Standardskriftforavsnitt"/>
    <w:link w:val="Overskrift9"/>
    <w:uiPriority w:val="9"/>
    <w:semiHidden/>
    <w:rsid w:val="00DD2B3D"/>
    <w:rPr>
      <w:rFonts w:asciiTheme="majorHAnsi" w:eastAsiaTheme="majorEastAsia" w:hAnsiTheme="majorHAnsi" w:cstheme="majorBidi"/>
      <w:i/>
      <w:iCs/>
      <w:color w:val="282828" w:themeColor="text1" w:themeTint="D8"/>
      <w:sz w:val="21"/>
      <w:szCs w:val="21"/>
    </w:rPr>
  </w:style>
  <w:style w:type="paragraph" w:customStyle="1" w:styleId="Referat">
    <w:name w:val="Referat"/>
    <w:basedOn w:val="Normal"/>
    <w:uiPriority w:val="30"/>
    <w:rsid w:val="00C82C03"/>
    <w:pPr>
      <w:tabs>
        <w:tab w:val="left" w:pos="1843"/>
      </w:tabs>
      <w:spacing w:after="0"/>
      <w:ind w:left="1843" w:hanging="1843"/>
    </w:pPr>
  </w:style>
  <w:style w:type="paragraph" w:styleId="NormalWeb">
    <w:name w:val="Normal (Web)"/>
    <w:basedOn w:val="Normal"/>
    <w:uiPriority w:val="99"/>
    <w:unhideWhenUsed/>
    <w:rsid w:val="00652B9C"/>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5220">
      <w:bodyDiv w:val="1"/>
      <w:marLeft w:val="0"/>
      <w:marRight w:val="0"/>
      <w:marTop w:val="0"/>
      <w:marBottom w:val="0"/>
      <w:divBdr>
        <w:top w:val="none" w:sz="0" w:space="0" w:color="auto"/>
        <w:left w:val="none" w:sz="0" w:space="0" w:color="auto"/>
        <w:bottom w:val="none" w:sz="0" w:space="0" w:color="auto"/>
        <w:right w:val="none" w:sz="0" w:space="0" w:color="auto"/>
      </w:divBdr>
    </w:div>
    <w:div w:id="981081809">
      <w:bodyDiv w:val="1"/>
      <w:marLeft w:val="0"/>
      <w:marRight w:val="0"/>
      <w:marTop w:val="0"/>
      <w:marBottom w:val="0"/>
      <w:divBdr>
        <w:top w:val="none" w:sz="0" w:space="0" w:color="auto"/>
        <w:left w:val="none" w:sz="0" w:space="0" w:color="auto"/>
        <w:bottom w:val="none" w:sz="0" w:space="0" w:color="auto"/>
        <w:right w:val="none" w:sz="0" w:space="0" w:color="auto"/>
      </w:divBdr>
      <w:divsChild>
        <w:div w:id="833298569">
          <w:marLeft w:val="0"/>
          <w:marRight w:val="0"/>
          <w:marTop w:val="0"/>
          <w:marBottom w:val="0"/>
          <w:divBdr>
            <w:top w:val="none" w:sz="0" w:space="0" w:color="auto"/>
            <w:left w:val="none" w:sz="0" w:space="0" w:color="auto"/>
            <w:bottom w:val="none" w:sz="0" w:space="0" w:color="auto"/>
            <w:right w:val="none" w:sz="0" w:space="0" w:color="auto"/>
          </w:divBdr>
        </w:div>
      </w:divsChild>
    </w:div>
    <w:div w:id="1479959504">
      <w:bodyDiv w:val="1"/>
      <w:marLeft w:val="0"/>
      <w:marRight w:val="0"/>
      <w:marTop w:val="0"/>
      <w:marBottom w:val="0"/>
      <w:divBdr>
        <w:top w:val="none" w:sz="0" w:space="0" w:color="auto"/>
        <w:left w:val="none" w:sz="0" w:space="0" w:color="auto"/>
        <w:bottom w:val="none" w:sz="0" w:space="0" w:color="auto"/>
        <w:right w:val="none" w:sz="0" w:space="0" w:color="auto"/>
      </w:divBdr>
      <w:divsChild>
        <w:div w:id="1334407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nrui\OneDrive%20-%20Norsk%20Sykepleierforbund\Documents\BIMx\Fylkesstyremal%20-%20M&#248;teprotokoll%20med%20saksliste%20-%20Akersh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638CD854B94474A76A26C8EFE9941E"/>
        <w:category>
          <w:name w:val="Generelt"/>
          <w:gallery w:val="placeholder"/>
        </w:category>
        <w:types>
          <w:type w:val="bbPlcHdr"/>
        </w:types>
        <w:behaviors>
          <w:behavior w:val="content"/>
        </w:behaviors>
        <w:guid w:val="{2ADAE28B-DAB4-4C6F-92EE-AAEA098F0F1D}"/>
      </w:docPartPr>
      <w:docPartBody>
        <w:p w:rsidR="00DC77DE" w:rsidRDefault="00000000">
          <w:pPr>
            <w:pStyle w:val="A1638CD854B94474A76A26C8EFE9941E"/>
          </w:pPr>
          <w:r>
            <w:rPr>
              <w:rStyle w:val="Plassholdertekst"/>
            </w:rPr>
            <w:t>Klikk og skriv møtetidspunkt</w:t>
          </w:r>
          <w:r w:rsidRPr="007B7A5F">
            <w:rPr>
              <w:rStyle w:val="Plassholdertekst"/>
            </w:rPr>
            <w:t>.</w:t>
          </w:r>
        </w:p>
      </w:docPartBody>
    </w:docPart>
    <w:docPart>
      <w:docPartPr>
        <w:name w:val="6A4D02D1766E4A2EA89536E4FF4F9D8C"/>
        <w:category>
          <w:name w:val="Generelt"/>
          <w:gallery w:val="placeholder"/>
        </w:category>
        <w:types>
          <w:type w:val="bbPlcHdr"/>
        </w:types>
        <w:behaviors>
          <w:behavior w:val="content"/>
        </w:behaviors>
        <w:guid w:val="{2C33F2A0-EAB8-4758-9A8C-64E9035C24CF}"/>
      </w:docPartPr>
      <w:docPartBody>
        <w:p w:rsidR="00DC77DE" w:rsidRDefault="00000000">
          <w:pPr>
            <w:pStyle w:val="6A4D02D1766E4A2EA89536E4FF4F9D8C"/>
          </w:pPr>
          <w:r>
            <w:rPr>
              <w:rStyle w:val="Plassholdertekst"/>
            </w:rPr>
            <w:t>Klikk og skriv møtested</w:t>
          </w:r>
          <w:r w:rsidRPr="007B7A5F">
            <w:rPr>
              <w:rStyle w:val="Plassholdertekst"/>
            </w:rPr>
            <w:t>.</w:t>
          </w:r>
        </w:p>
      </w:docPartBody>
    </w:docPart>
    <w:docPart>
      <w:docPartPr>
        <w:name w:val="3842393528DD4684A3202A3047C4C969"/>
        <w:category>
          <w:name w:val="Generelt"/>
          <w:gallery w:val="placeholder"/>
        </w:category>
        <w:types>
          <w:type w:val="bbPlcHdr"/>
        </w:types>
        <w:behaviors>
          <w:behavior w:val="content"/>
        </w:behaviors>
        <w:guid w:val="{B4BEBCBE-EB06-47FC-806A-5BF689746A9E}"/>
      </w:docPartPr>
      <w:docPartBody>
        <w:p w:rsidR="00DC77DE" w:rsidRDefault="00000000">
          <w:pPr>
            <w:pStyle w:val="3842393528DD4684A3202A3047C4C969"/>
          </w:pPr>
          <w:r>
            <w:rPr>
              <w:rStyle w:val="Plassholdertekst"/>
            </w:rPr>
            <w:t>Klikk og skriv deltakere</w:t>
          </w:r>
          <w:r w:rsidRPr="007B7A5F">
            <w:rPr>
              <w:rStyle w:val="Plassholdertekst"/>
            </w:rPr>
            <w:t>.</w:t>
          </w:r>
        </w:p>
      </w:docPartBody>
    </w:docPart>
    <w:docPart>
      <w:docPartPr>
        <w:name w:val="3236C4F2B7EB4B48A95934D37602B0CB"/>
        <w:category>
          <w:name w:val="Generelt"/>
          <w:gallery w:val="placeholder"/>
        </w:category>
        <w:types>
          <w:type w:val="bbPlcHdr"/>
        </w:types>
        <w:behaviors>
          <w:behavior w:val="content"/>
        </w:behaviors>
        <w:guid w:val="{85C26753-563B-4D3E-9334-49DC1185C47F}"/>
      </w:docPartPr>
      <w:docPartBody>
        <w:p w:rsidR="00DC77DE" w:rsidRDefault="00000000">
          <w:pPr>
            <w:pStyle w:val="3236C4F2B7EB4B48A95934D37602B0CB"/>
          </w:pPr>
          <w:r>
            <w:rPr>
              <w:rStyle w:val="Plassholdertekst"/>
            </w:rPr>
            <w:t>Klikk og skriv deltakere</w:t>
          </w:r>
          <w:r w:rsidRPr="007B7A5F">
            <w:rPr>
              <w:rStyle w:val="Plassholdertekst"/>
            </w:rPr>
            <w:t>.</w:t>
          </w:r>
        </w:p>
      </w:docPartBody>
    </w:docPart>
    <w:docPart>
      <w:docPartPr>
        <w:name w:val="ACA9AC66398748A28D83DDB34921C2AD"/>
        <w:category>
          <w:name w:val="Generelt"/>
          <w:gallery w:val="placeholder"/>
        </w:category>
        <w:types>
          <w:type w:val="bbPlcHdr"/>
        </w:types>
        <w:behaviors>
          <w:behavior w:val="content"/>
        </w:behaviors>
        <w:guid w:val="{501E1C21-3FA7-47A1-837E-6912A9ABFDBF}"/>
      </w:docPartPr>
      <w:docPartBody>
        <w:p w:rsidR="00DC77DE" w:rsidRDefault="00000000">
          <w:pPr>
            <w:pStyle w:val="ACA9AC66398748A28D83DDB34921C2AD"/>
          </w:pPr>
          <w:r>
            <w:rPr>
              <w:rStyle w:val="Plassholdertekst"/>
            </w:rPr>
            <w:t>Klikk og skriv deltakere</w:t>
          </w:r>
          <w:r w:rsidRPr="007B7A5F">
            <w:rPr>
              <w:rStyle w:val="Plassholdertekst"/>
            </w:rPr>
            <w:t>.</w:t>
          </w:r>
        </w:p>
      </w:docPartBody>
    </w:docPart>
    <w:docPart>
      <w:docPartPr>
        <w:name w:val="9898152DD084449D86206047958A83E5"/>
        <w:category>
          <w:name w:val="Generelt"/>
          <w:gallery w:val="placeholder"/>
        </w:category>
        <w:types>
          <w:type w:val="bbPlcHdr"/>
        </w:types>
        <w:behaviors>
          <w:behavior w:val="content"/>
        </w:behaviors>
        <w:guid w:val="{1C9C7050-A4AB-4719-81C0-4D237F704E76}"/>
      </w:docPartPr>
      <w:docPartBody>
        <w:p w:rsidR="00DC77DE" w:rsidRDefault="00000000">
          <w:pPr>
            <w:pStyle w:val="9898152DD084449D86206047958A83E5"/>
          </w:pPr>
          <w:r>
            <w:rPr>
              <w:rStyle w:val="Plassholdertekst"/>
            </w:rPr>
            <w:t>Klikk og skriv deltakere</w:t>
          </w:r>
          <w:r w:rsidRPr="007B7A5F">
            <w:rPr>
              <w:rStyle w:val="Plassholdertekst"/>
            </w:rPr>
            <w:t>.</w:t>
          </w:r>
        </w:p>
      </w:docPartBody>
    </w:docPart>
    <w:docPart>
      <w:docPartPr>
        <w:name w:val="B20BDEBBECCC4415A47843C5D65A5DFB"/>
        <w:category>
          <w:name w:val="Generelt"/>
          <w:gallery w:val="placeholder"/>
        </w:category>
        <w:types>
          <w:type w:val="bbPlcHdr"/>
        </w:types>
        <w:behaviors>
          <w:behavior w:val="content"/>
        </w:behaviors>
        <w:guid w:val="{2831D871-9AFC-46B0-A2EC-7A415556AD4B}"/>
      </w:docPartPr>
      <w:docPartBody>
        <w:p w:rsidR="00DC77DE" w:rsidRDefault="00000000">
          <w:pPr>
            <w:pStyle w:val="B20BDEBBECCC4415A47843C5D65A5DFB"/>
          </w:pPr>
          <w:r>
            <w:rPr>
              <w:rStyle w:val="Plassholdertekst"/>
            </w:rPr>
            <w:t>Klikk og skriv deltakere</w:t>
          </w:r>
          <w:r w:rsidRPr="007B7A5F">
            <w:rPr>
              <w:rStyle w:val="Plassholdertekst"/>
            </w:rPr>
            <w:t>.</w:t>
          </w:r>
        </w:p>
      </w:docPartBody>
    </w:docPart>
    <w:docPart>
      <w:docPartPr>
        <w:name w:val="E6C7D05F7C6E48F480D6D28A03782431"/>
        <w:category>
          <w:name w:val="Generelt"/>
          <w:gallery w:val="placeholder"/>
        </w:category>
        <w:types>
          <w:type w:val="bbPlcHdr"/>
        </w:types>
        <w:behaviors>
          <w:behavior w:val="content"/>
        </w:behaviors>
        <w:guid w:val="{A84595E4-53A0-4632-B78B-02825C720732}"/>
      </w:docPartPr>
      <w:docPartBody>
        <w:p w:rsidR="00DC77DE" w:rsidRDefault="00000000">
          <w:pPr>
            <w:pStyle w:val="E6C7D05F7C6E48F480D6D28A03782431"/>
          </w:pPr>
          <w:r>
            <w:rPr>
              <w:rStyle w:val="Plassholdertekst"/>
            </w:rPr>
            <w:t>Klikk og skriv forfallt</w:t>
          </w:r>
          <w:r w:rsidRPr="007B7A5F">
            <w:rPr>
              <w:rStyle w:val="Plassholdertekst"/>
            </w:rPr>
            <w:t>.</w:t>
          </w:r>
        </w:p>
      </w:docPartBody>
    </w:docPart>
    <w:docPart>
      <w:docPartPr>
        <w:name w:val="DA8B52BCD9E24BE78F9328A2044320DF"/>
        <w:category>
          <w:name w:val="Generelt"/>
          <w:gallery w:val="placeholder"/>
        </w:category>
        <w:types>
          <w:type w:val="bbPlcHdr"/>
        </w:types>
        <w:behaviors>
          <w:behavior w:val="content"/>
        </w:behaviors>
        <w:guid w:val="{6C859580-7444-4F44-9FAE-4A318EAEA964}"/>
      </w:docPartPr>
      <w:docPartBody>
        <w:p w:rsidR="00DC77DE" w:rsidRDefault="00000000">
          <w:pPr>
            <w:pStyle w:val="DA8B52BCD9E24BE78F9328A2044320DF"/>
          </w:pPr>
          <w:r>
            <w:rPr>
              <w:rStyle w:val="Plassholdertekst"/>
            </w:rPr>
            <w:t>Klikk og skriv referent</w:t>
          </w:r>
          <w:r w:rsidRPr="007B7A5F">
            <w:rPr>
              <w:rStyle w:val="Plassholdertekst"/>
            </w:rPr>
            <w:t>.</w:t>
          </w:r>
        </w:p>
      </w:docPartBody>
    </w:docPart>
    <w:docPart>
      <w:docPartPr>
        <w:name w:val="D5F418168CC04E7D9667FF5998A5AA5B"/>
        <w:category>
          <w:name w:val="Generelt"/>
          <w:gallery w:val="placeholder"/>
        </w:category>
        <w:types>
          <w:type w:val="bbPlcHdr"/>
        </w:types>
        <w:behaviors>
          <w:behavior w:val="content"/>
        </w:behaviors>
        <w:guid w:val="{51F2E4E3-4BCD-4D95-8A1F-FF881366CA5D}"/>
      </w:docPartPr>
      <w:docPartBody>
        <w:p w:rsidR="00DC77DE" w:rsidRDefault="00000000">
          <w:pPr>
            <w:pStyle w:val="D5F418168CC04E7D9667FF5998A5AA5B"/>
          </w:pPr>
          <w:r w:rsidRPr="00AA38AC">
            <w:rPr>
              <w:rStyle w:val="Plassholdertekst"/>
            </w:rPr>
            <w:t xml:space="preserve">Klikk og velg </w:t>
          </w:r>
          <w:r>
            <w:rPr>
              <w:rStyle w:val="Plassholdertekst"/>
            </w:rPr>
            <w:t>fra-</w:t>
          </w:r>
          <w:r w:rsidRPr="00AA38AC">
            <w:rPr>
              <w:rStyle w:val="Plassholdertekst"/>
            </w:rPr>
            <w:t>dato.</w:t>
          </w:r>
        </w:p>
      </w:docPartBody>
    </w:docPart>
    <w:docPart>
      <w:docPartPr>
        <w:name w:val="38B9711D8D1D49F99DCA244D2E3BA4A3"/>
        <w:category>
          <w:name w:val="Generelt"/>
          <w:gallery w:val="placeholder"/>
        </w:category>
        <w:types>
          <w:type w:val="bbPlcHdr"/>
        </w:types>
        <w:behaviors>
          <w:behavior w:val="content"/>
        </w:behaviors>
        <w:guid w:val="{610DC8EA-4795-4221-85C4-1F1CBCB7138C}"/>
      </w:docPartPr>
      <w:docPartBody>
        <w:p w:rsidR="00DC77DE" w:rsidRDefault="00000000">
          <w:pPr>
            <w:pStyle w:val="38B9711D8D1D49F99DCA244D2E3BA4A3"/>
          </w:pPr>
          <w:r w:rsidRPr="00AA38AC">
            <w:rPr>
              <w:rStyle w:val="Plassholdertekst"/>
            </w:rPr>
            <w:t xml:space="preserve">Klikk og velg </w:t>
          </w:r>
          <w:r>
            <w:rPr>
              <w:rStyle w:val="Plassholdertekst"/>
            </w:rPr>
            <w:t>til-</w:t>
          </w:r>
          <w:r w:rsidRPr="00AA38AC">
            <w:rPr>
              <w:rStyle w:val="Plassholdertekst"/>
            </w:rPr>
            <w:t>dato.</w:t>
          </w:r>
        </w:p>
      </w:docPartBody>
    </w:docPart>
    <w:docPart>
      <w:docPartPr>
        <w:name w:val="A88A9D8609F14816AF007080C7D8EA04"/>
        <w:category>
          <w:name w:val="Generelt"/>
          <w:gallery w:val="placeholder"/>
        </w:category>
        <w:types>
          <w:type w:val="bbPlcHdr"/>
        </w:types>
        <w:behaviors>
          <w:behavior w:val="content"/>
        </w:behaviors>
        <w:guid w:val="{8F13A0B2-22F3-40E5-AB85-FCE08F019163}"/>
      </w:docPartPr>
      <w:docPartBody>
        <w:p w:rsidR="00DC77DE" w:rsidRDefault="00000000">
          <w:pPr>
            <w:pStyle w:val="A88A9D8609F14816AF007080C7D8EA04"/>
          </w:pPr>
          <w:r w:rsidRPr="00AA38AC">
            <w:rPr>
              <w:rStyle w:val="Plassholdertekst"/>
            </w:rPr>
            <w:t>Klikk og velg dato.</w:t>
          </w:r>
        </w:p>
      </w:docPartBody>
    </w:docPart>
    <w:docPart>
      <w:docPartPr>
        <w:name w:val="94F2F2676A254A5AB965DC79B0357633"/>
        <w:category>
          <w:name w:val="Generelt"/>
          <w:gallery w:val="placeholder"/>
        </w:category>
        <w:types>
          <w:type w:val="bbPlcHdr"/>
        </w:types>
        <w:behaviors>
          <w:behavior w:val="content"/>
        </w:behaviors>
        <w:guid w:val="{8C8622DF-F4E2-46A5-90E4-F7FE47FBAB13}"/>
      </w:docPartPr>
      <w:docPartBody>
        <w:p w:rsidR="00DC77DE" w:rsidRDefault="00000000">
          <w:pPr>
            <w:pStyle w:val="94F2F2676A254A5AB965DC79B0357633"/>
          </w:pPr>
          <w:r w:rsidRPr="00AA38AC">
            <w:rPr>
              <w:rStyle w:val="Plassholdertekst"/>
            </w:rPr>
            <w:t>Klikk og skriv tekst.</w:t>
          </w:r>
        </w:p>
      </w:docPartBody>
    </w:docPart>
    <w:docPart>
      <w:docPartPr>
        <w:name w:val="61508570CE02414E9CCD02D0A412CA5D"/>
        <w:category>
          <w:name w:val="Generelt"/>
          <w:gallery w:val="placeholder"/>
        </w:category>
        <w:types>
          <w:type w:val="bbPlcHdr"/>
        </w:types>
        <w:behaviors>
          <w:behavior w:val="content"/>
        </w:behaviors>
        <w:guid w:val="{29F840B2-7010-4F3C-97D7-4F265EB21F4A}"/>
      </w:docPartPr>
      <w:docPartBody>
        <w:p w:rsidR="00DC77DE" w:rsidRDefault="00000000">
          <w:pPr>
            <w:pStyle w:val="61508570CE02414E9CCD02D0A412CA5D"/>
          </w:pPr>
          <w:r w:rsidRPr="00401671">
            <w:rPr>
              <w:rStyle w:val="Plassholdertekst"/>
            </w:rPr>
            <w:t>Angi eventuelt innhold som du vil gjenta, inkludert andre innholdskontroller. Du kan også sette inn denne kontrollen rundt tabellrader for å gjenta deler av en tabell.</w:t>
          </w:r>
        </w:p>
      </w:docPartBody>
    </w:docPart>
    <w:docPart>
      <w:docPartPr>
        <w:name w:val="4AC5C74391754D0EAFB063E0242AD62C"/>
        <w:category>
          <w:name w:val="Generelt"/>
          <w:gallery w:val="placeholder"/>
        </w:category>
        <w:types>
          <w:type w:val="bbPlcHdr"/>
        </w:types>
        <w:behaviors>
          <w:behavior w:val="content"/>
        </w:behaviors>
        <w:guid w:val="{95264489-BCD9-4174-ADD6-37A4ABF6AA6B}"/>
      </w:docPartPr>
      <w:docPartBody>
        <w:p w:rsidR="00DC77DE" w:rsidRDefault="00000000">
          <w:pPr>
            <w:pStyle w:val="4AC5C74391754D0EAFB063E0242AD62C"/>
          </w:pPr>
          <w:r w:rsidRPr="00AA38AC">
            <w:rPr>
              <w:rStyle w:val="Plassholdertekst"/>
            </w:rPr>
            <w:t>Saksnr.</w:t>
          </w:r>
        </w:p>
      </w:docPartBody>
    </w:docPart>
    <w:docPart>
      <w:docPartPr>
        <w:name w:val="04DFF311E440402DA140F8F3645BC540"/>
        <w:category>
          <w:name w:val="Generelt"/>
          <w:gallery w:val="placeholder"/>
        </w:category>
        <w:types>
          <w:type w:val="bbPlcHdr"/>
        </w:types>
        <w:behaviors>
          <w:behavior w:val="content"/>
        </w:behaviors>
        <w:guid w:val="{8C9B9C3A-3352-452D-9A71-580F33FB8CDE}"/>
      </w:docPartPr>
      <w:docPartBody>
        <w:p w:rsidR="00DC77DE" w:rsidRDefault="00000000">
          <w:pPr>
            <w:pStyle w:val="04DFF311E440402DA140F8F3645BC540"/>
          </w:pPr>
          <w:r>
            <w:rPr>
              <w:rStyle w:val="Plassholdertekst"/>
            </w:rPr>
            <w:t>Årstall</w:t>
          </w:r>
          <w:r w:rsidRPr="00AA38AC">
            <w:rPr>
              <w:rStyle w:val="Plassholdertekst"/>
            </w:rPr>
            <w:t>.</w:t>
          </w:r>
        </w:p>
      </w:docPartBody>
    </w:docPart>
    <w:docPart>
      <w:docPartPr>
        <w:name w:val="6A7888A23B7D4B8796F7597602681A84"/>
        <w:category>
          <w:name w:val="Generelt"/>
          <w:gallery w:val="placeholder"/>
        </w:category>
        <w:types>
          <w:type w:val="bbPlcHdr"/>
        </w:types>
        <w:behaviors>
          <w:behavior w:val="content"/>
        </w:behaviors>
        <w:guid w:val="{303A8D59-276B-49D7-B789-DCFA89D3C91D}"/>
      </w:docPartPr>
      <w:docPartBody>
        <w:p w:rsidR="00DC77DE" w:rsidRDefault="00000000">
          <w:pPr>
            <w:pStyle w:val="6A7888A23B7D4B8796F7597602681A84"/>
          </w:pPr>
          <w:r w:rsidRPr="00AA38AC">
            <w:rPr>
              <w:rStyle w:val="Plassholdertekst"/>
            </w:rPr>
            <w:t>Klikk og skriv t</w:t>
          </w:r>
          <w:r>
            <w:rPr>
              <w:rStyle w:val="Plassholdertekst"/>
            </w:rPr>
            <w:t>ittel</w:t>
          </w:r>
          <w:r w:rsidRPr="00AA38AC">
            <w:rPr>
              <w:rStyle w:val="Plassholdertekst"/>
            </w:rPr>
            <w:t>.</w:t>
          </w:r>
        </w:p>
      </w:docPartBody>
    </w:docPart>
    <w:docPart>
      <w:docPartPr>
        <w:name w:val="CA1E86D010374A609BBF25C4408C4D5A"/>
        <w:category>
          <w:name w:val="Generelt"/>
          <w:gallery w:val="placeholder"/>
        </w:category>
        <w:types>
          <w:type w:val="bbPlcHdr"/>
        </w:types>
        <w:behaviors>
          <w:behavior w:val="content"/>
        </w:behaviors>
        <w:guid w:val="{D428D863-55D0-46ED-92D3-14E9A5477715}"/>
      </w:docPartPr>
      <w:docPartBody>
        <w:p w:rsidR="00DC77DE" w:rsidRDefault="00000000">
          <w:pPr>
            <w:pStyle w:val="CA1E86D010374A609BBF25C4408C4D5A"/>
          </w:pPr>
          <w:r w:rsidRPr="0002654B">
            <w:rPr>
              <w:rStyle w:val="Plassholdertekst"/>
              <w:sz w:val="22"/>
            </w:rPr>
            <w:t>Klikk og skriv kommentarer.</w:t>
          </w:r>
        </w:p>
      </w:docPartBody>
    </w:docPart>
    <w:docPart>
      <w:docPartPr>
        <w:name w:val="4958B2B07B4644198CE16ACABBB8BFC7"/>
        <w:category>
          <w:name w:val="Generelt"/>
          <w:gallery w:val="placeholder"/>
        </w:category>
        <w:types>
          <w:type w:val="bbPlcHdr"/>
        </w:types>
        <w:behaviors>
          <w:behavior w:val="content"/>
        </w:behaviors>
        <w:guid w:val="{ABD4C757-82BB-493B-99DE-A68B39FA1C04}"/>
      </w:docPartPr>
      <w:docPartBody>
        <w:p w:rsidR="00DC77DE" w:rsidRDefault="00000000">
          <w:pPr>
            <w:pStyle w:val="4958B2B07B4644198CE16ACABBB8BFC7"/>
          </w:pPr>
          <w:r w:rsidRPr="0002654B">
            <w:rPr>
              <w:rStyle w:val="Plassholdertekst"/>
            </w:rPr>
            <w:t>Klikk og skriv vedtak.</w:t>
          </w:r>
        </w:p>
      </w:docPartBody>
    </w:docPart>
    <w:docPart>
      <w:docPartPr>
        <w:name w:val="86C72B16D1B64FB3819A64D0151F8554"/>
        <w:category>
          <w:name w:val="Generelt"/>
          <w:gallery w:val="placeholder"/>
        </w:category>
        <w:types>
          <w:type w:val="bbPlcHdr"/>
        </w:types>
        <w:behaviors>
          <w:behavior w:val="content"/>
        </w:behaviors>
        <w:guid w:val="{0BFF2A04-F129-4693-A05A-D01AAF4679A1}"/>
      </w:docPartPr>
      <w:docPartBody>
        <w:p w:rsidR="00DC77DE" w:rsidRDefault="00000000">
          <w:pPr>
            <w:pStyle w:val="86C72B16D1B64FB3819A64D0151F8554"/>
          </w:pPr>
          <w:r w:rsidRPr="0002654B">
            <w:rPr>
              <w:rStyle w:val="Plassholdertekst"/>
              <w:szCs w:val="22"/>
            </w:rPr>
            <w:t>Klikk og skriv vedtak.</w:t>
          </w:r>
        </w:p>
      </w:docPartBody>
    </w:docPart>
    <w:docPart>
      <w:docPartPr>
        <w:name w:val="BDDAF433B8AC4A49880AC9848E7ECA00"/>
        <w:category>
          <w:name w:val="Generelt"/>
          <w:gallery w:val="placeholder"/>
        </w:category>
        <w:types>
          <w:type w:val="bbPlcHdr"/>
        </w:types>
        <w:behaviors>
          <w:behavior w:val="content"/>
        </w:behaviors>
        <w:guid w:val="{BF53B8C0-077D-4EFD-8752-E267CB100CAD}"/>
      </w:docPartPr>
      <w:docPartBody>
        <w:p w:rsidR="00DC77DE" w:rsidRDefault="00F06740" w:rsidP="00F06740">
          <w:pPr>
            <w:pStyle w:val="BDDAF433B8AC4A49880AC9848E7ECA00"/>
          </w:pPr>
          <w:r w:rsidRPr="00401671">
            <w:rPr>
              <w:rStyle w:val="Plassholdertekst"/>
            </w:rPr>
            <w:t>Angi eventuelt innhold som du vil gjenta, inkludert andre innholdskontroller. Du kan også sette inn denne kontrollen rundt tabellrader for å gjenta deler av en tabell.</w:t>
          </w:r>
        </w:p>
      </w:docPartBody>
    </w:docPart>
    <w:docPart>
      <w:docPartPr>
        <w:name w:val="E0B0FAABDD134D3B97905F7B4D2A7273"/>
        <w:category>
          <w:name w:val="Generelt"/>
          <w:gallery w:val="placeholder"/>
        </w:category>
        <w:types>
          <w:type w:val="bbPlcHdr"/>
        </w:types>
        <w:behaviors>
          <w:behavior w:val="content"/>
        </w:behaviors>
        <w:guid w:val="{794F5EB9-19FD-48D6-8BA2-BE828AFD1D4E}"/>
      </w:docPartPr>
      <w:docPartBody>
        <w:p w:rsidR="00DC77DE" w:rsidRDefault="00F06740" w:rsidP="00F06740">
          <w:pPr>
            <w:pStyle w:val="E0B0FAABDD134D3B97905F7B4D2A7273"/>
          </w:pPr>
          <w:r w:rsidRPr="00AA38AC">
            <w:rPr>
              <w:rStyle w:val="Plassholdertekst"/>
            </w:rPr>
            <w:t>Saksnr.</w:t>
          </w:r>
        </w:p>
      </w:docPartBody>
    </w:docPart>
    <w:docPart>
      <w:docPartPr>
        <w:name w:val="8D7FB8392AF14E569EAFE7AA34F77968"/>
        <w:category>
          <w:name w:val="Generelt"/>
          <w:gallery w:val="placeholder"/>
        </w:category>
        <w:types>
          <w:type w:val="bbPlcHdr"/>
        </w:types>
        <w:behaviors>
          <w:behavior w:val="content"/>
        </w:behaviors>
        <w:guid w:val="{07E4A59D-00FC-4EAE-B108-F83A0D4A2BDF}"/>
      </w:docPartPr>
      <w:docPartBody>
        <w:p w:rsidR="00DC77DE" w:rsidRDefault="00F06740" w:rsidP="00F06740">
          <w:pPr>
            <w:pStyle w:val="8D7FB8392AF14E569EAFE7AA34F77968"/>
          </w:pPr>
          <w:r>
            <w:rPr>
              <w:rStyle w:val="Plassholdertekst"/>
            </w:rPr>
            <w:t>Årstall</w:t>
          </w:r>
          <w:r w:rsidRPr="00AA38AC">
            <w:rPr>
              <w:rStyle w:val="Plassholdertekst"/>
            </w:rPr>
            <w:t>.</w:t>
          </w:r>
        </w:p>
      </w:docPartBody>
    </w:docPart>
    <w:docPart>
      <w:docPartPr>
        <w:name w:val="A93AC8AC44CA4B5CBF221385F787E4AF"/>
        <w:category>
          <w:name w:val="Generelt"/>
          <w:gallery w:val="placeholder"/>
        </w:category>
        <w:types>
          <w:type w:val="bbPlcHdr"/>
        </w:types>
        <w:behaviors>
          <w:behavior w:val="content"/>
        </w:behaviors>
        <w:guid w:val="{44FD23D3-810C-4F9C-A8FF-8D078A244433}"/>
      </w:docPartPr>
      <w:docPartBody>
        <w:p w:rsidR="00DC77DE" w:rsidRDefault="00F06740" w:rsidP="00F06740">
          <w:pPr>
            <w:pStyle w:val="A93AC8AC44CA4B5CBF221385F787E4AF"/>
          </w:pPr>
          <w:r w:rsidRPr="00AA38AC">
            <w:rPr>
              <w:rStyle w:val="Plassholdertekst"/>
            </w:rPr>
            <w:t>Klikk og skriv t</w:t>
          </w:r>
          <w:r>
            <w:rPr>
              <w:rStyle w:val="Plassholdertekst"/>
            </w:rPr>
            <w:t>ittel</w:t>
          </w:r>
          <w:r w:rsidRPr="00AA38AC">
            <w:rPr>
              <w:rStyle w:val="Plassholdertekst"/>
            </w:rPr>
            <w:t>.</w:t>
          </w:r>
        </w:p>
      </w:docPartBody>
    </w:docPart>
    <w:docPart>
      <w:docPartPr>
        <w:name w:val="C20720510DD1435E9E05EAEC7CF1E44F"/>
        <w:category>
          <w:name w:val="Generelt"/>
          <w:gallery w:val="placeholder"/>
        </w:category>
        <w:types>
          <w:type w:val="bbPlcHdr"/>
        </w:types>
        <w:behaviors>
          <w:behavior w:val="content"/>
        </w:behaviors>
        <w:guid w:val="{F7F0B635-20AE-41F2-90A2-275FF3C1312F}"/>
      </w:docPartPr>
      <w:docPartBody>
        <w:p w:rsidR="00DC77DE" w:rsidRDefault="00F06740" w:rsidP="00F06740">
          <w:pPr>
            <w:pStyle w:val="C20720510DD1435E9E05EAEC7CF1E44F"/>
          </w:pPr>
          <w:r w:rsidRPr="0002654B">
            <w:rPr>
              <w:rStyle w:val="Plassholdertekst"/>
              <w:sz w:val="22"/>
            </w:rPr>
            <w:t>Klikk og skriv kommentarer.</w:t>
          </w:r>
        </w:p>
      </w:docPartBody>
    </w:docPart>
    <w:docPart>
      <w:docPartPr>
        <w:name w:val="E710F48B0E08462AB5FD6BDD4A2149E4"/>
        <w:category>
          <w:name w:val="Generelt"/>
          <w:gallery w:val="placeholder"/>
        </w:category>
        <w:types>
          <w:type w:val="bbPlcHdr"/>
        </w:types>
        <w:behaviors>
          <w:behavior w:val="content"/>
        </w:behaviors>
        <w:guid w:val="{8E8DD646-B229-4EAD-81A8-64C858433847}"/>
      </w:docPartPr>
      <w:docPartBody>
        <w:p w:rsidR="00DC77DE" w:rsidRDefault="00F06740" w:rsidP="00F06740">
          <w:pPr>
            <w:pStyle w:val="E710F48B0E08462AB5FD6BDD4A2149E4"/>
          </w:pPr>
          <w:r w:rsidRPr="0002654B">
            <w:rPr>
              <w:rStyle w:val="Plassholdertekst"/>
            </w:rPr>
            <w:t>Klikk og skriv vedtak.</w:t>
          </w:r>
        </w:p>
      </w:docPartBody>
    </w:docPart>
    <w:docPart>
      <w:docPartPr>
        <w:name w:val="C92BD903FCD3411E826A4794772C4B5D"/>
        <w:category>
          <w:name w:val="Generelt"/>
          <w:gallery w:val="placeholder"/>
        </w:category>
        <w:types>
          <w:type w:val="bbPlcHdr"/>
        </w:types>
        <w:behaviors>
          <w:behavior w:val="content"/>
        </w:behaviors>
        <w:guid w:val="{961368BE-5966-44CC-B1B4-049335A010B5}"/>
      </w:docPartPr>
      <w:docPartBody>
        <w:p w:rsidR="00DC77DE" w:rsidRDefault="00F06740" w:rsidP="00F06740">
          <w:pPr>
            <w:pStyle w:val="C92BD903FCD3411E826A4794772C4B5D"/>
          </w:pPr>
          <w:r w:rsidRPr="0002654B">
            <w:rPr>
              <w:rStyle w:val="Plassholdertekst"/>
              <w:szCs w:val="22"/>
            </w:rPr>
            <w:t>Klikk og skriv vedtak.</w:t>
          </w:r>
        </w:p>
      </w:docPartBody>
    </w:docPart>
    <w:docPart>
      <w:docPartPr>
        <w:name w:val="B5E279B4393D4702A352013C7E4221D1"/>
        <w:category>
          <w:name w:val="Generelt"/>
          <w:gallery w:val="placeholder"/>
        </w:category>
        <w:types>
          <w:type w:val="bbPlcHdr"/>
        </w:types>
        <w:behaviors>
          <w:behavior w:val="content"/>
        </w:behaviors>
        <w:guid w:val="{7041EE2B-A2FB-4A7C-BCED-9E0971035F32}"/>
      </w:docPartPr>
      <w:docPartBody>
        <w:p w:rsidR="00DC77DE" w:rsidRDefault="00F06740" w:rsidP="00F06740">
          <w:pPr>
            <w:pStyle w:val="B5E279B4393D4702A352013C7E4221D1"/>
          </w:pPr>
          <w:r w:rsidRPr="00401671">
            <w:rPr>
              <w:rStyle w:val="Plassholdertekst"/>
            </w:rPr>
            <w:t>Angi eventuelt innhold som du vil gjenta, inkludert andre innholdskontroller. Du kan også sette inn denne kontrollen rundt tabellrader for å gjenta deler av en tabell.</w:t>
          </w:r>
        </w:p>
      </w:docPartBody>
    </w:docPart>
    <w:docPart>
      <w:docPartPr>
        <w:name w:val="6CAF3FA25FF2464CB807B66906F26348"/>
        <w:category>
          <w:name w:val="Generelt"/>
          <w:gallery w:val="placeholder"/>
        </w:category>
        <w:types>
          <w:type w:val="bbPlcHdr"/>
        </w:types>
        <w:behaviors>
          <w:behavior w:val="content"/>
        </w:behaviors>
        <w:guid w:val="{04124A27-9D86-4089-B90D-AFED489D41DD}"/>
      </w:docPartPr>
      <w:docPartBody>
        <w:p w:rsidR="00DC77DE" w:rsidRDefault="00F06740" w:rsidP="00F06740">
          <w:pPr>
            <w:pStyle w:val="6CAF3FA25FF2464CB807B66906F26348"/>
          </w:pPr>
          <w:r w:rsidRPr="00AA38AC">
            <w:rPr>
              <w:rStyle w:val="Plassholdertekst"/>
            </w:rPr>
            <w:t>Saksnr.</w:t>
          </w:r>
        </w:p>
      </w:docPartBody>
    </w:docPart>
    <w:docPart>
      <w:docPartPr>
        <w:name w:val="21A7D4ED94B34389AFDB93932B5E601F"/>
        <w:category>
          <w:name w:val="Generelt"/>
          <w:gallery w:val="placeholder"/>
        </w:category>
        <w:types>
          <w:type w:val="bbPlcHdr"/>
        </w:types>
        <w:behaviors>
          <w:behavior w:val="content"/>
        </w:behaviors>
        <w:guid w:val="{37707245-9329-4096-972C-2BB2B0E1E1F6}"/>
      </w:docPartPr>
      <w:docPartBody>
        <w:p w:rsidR="00DC77DE" w:rsidRDefault="00F06740" w:rsidP="00F06740">
          <w:pPr>
            <w:pStyle w:val="21A7D4ED94B34389AFDB93932B5E601F"/>
          </w:pPr>
          <w:r>
            <w:rPr>
              <w:rStyle w:val="Plassholdertekst"/>
            </w:rPr>
            <w:t>Årstall</w:t>
          </w:r>
          <w:r w:rsidRPr="00AA38AC">
            <w:rPr>
              <w:rStyle w:val="Plassholdertekst"/>
            </w:rPr>
            <w:t>.</w:t>
          </w:r>
        </w:p>
      </w:docPartBody>
    </w:docPart>
    <w:docPart>
      <w:docPartPr>
        <w:name w:val="020689629E7442AD9CBB0AA7C9D5C09E"/>
        <w:category>
          <w:name w:val="Generelt"/>
          <w:gallery w:val="placeholder"/>
        </w:category>
        <w:types>
          <w:type w:val="bbPlcHdr"/>
        </w:types>
        <w:behaviors>
          <w:behavior w:val="content"/>
        </w:behaviors>
        <w:guid w:val="{1DA98E7E-49DD-4964-BA1C-2AA981FB1592}"/>
      </w:docPartPr>
      <w:docPartBody>
        <w:p w:rsidR="00DC77DE" w:rsidRDefault="00F06740" w:rsidP="00F06740">
          <w:pPr>
            <w:pStyle w:val="020689629E7442AD9CBB0AA7C9D5C09E"/>
          </w:pPr>
          <w:r w:rsidRPr="00AA38AC">
            <w:rPr>
              <w:rStyle w:val="Plassholdertekst"/>
            </w:rPr>
            <w:t>Klikk og skriv t</w:t>
          </w:r>
          <w:r>
            <w:rPr>
              <w:rStyle w:val="Plassholdertekst"/>
            </w:rPr>
            <w:t>ittel</w:t>
          </w:r>
          <w:r w:rsidRPr="00AA38AC">
            <w:rPr>
              <w:rStyle w:val="Plassholdertekst"/>
            </w:rPr>
            <w:t>.</w:t>
          </w:r>
        </w:p>
      </w:docPartBody>
    </w:docPart>
    <w:docPart>
      <w:docPartPr>
        <w:name w:val="9E857B308B3041AFAD90A83B5333C0C7"/>
        <w:category>
          <w:name w:val="Generelt"/>
          <w:gallery w:val="placeholder"/>
        </w:category>
        <w:types>
          <w:type w:val="bbPlcHdr"/>
        </w:types>
        <w:behaviors>
          <w:behavior w:val="content"/>
        </w:behaviors>
        <w:guid w:val="{69122775-6C54-49D0-845D-6884A7ED0361}"/>
      </w:docPartPr>
      <w:docPartBody>
        <w:p w:rsidR="00DC77DE" w:rsidRDefault="00F06740" w:rsidP="00F06740">
          <w:pPr>
            <w:pStyle w:val="9E857B308B3041AFAD90A83B5333C0C7"/>
          </w:pPr>
          <w:r w:rsidRPr="0002654B">
            <w:rPr>
              <w:rStyle w:val="Plassholdertekst"/>
              <w:sz w:val="22"/>
            </w:rPr>
            <w:t>Klikk og skriv kommentarer.</w:t>
          </w:r>
        </w:p>
      </w:docPartBody>
    </w:docPart>
    <w:docPart>
      <w:docPartPr>
        <w:name w:val="64C426D3465E479FBDDD844F68801EB8"/>
        <w:category>
          <w:name w:val="Generelt"/>
          <w:gallery w:val="placeholder"/>
        </w:category>
        <w:types>
          <w:type w:val="bbPlcHdr"/>
        </w:types>
        <w:behaviors>
          <w:behavior w:val="content"/>
        </w:behaviors>
        <w:guid w:val="{FC56C2CD-9E92-495B-B605-04F7D07661C0}"/>
      </w:docPartPr>
      <w:docPartBody>
        <w:p w:rsidR="00DC77DE" w:rsidRDefault="00F06740" w:rsidP="00F06740">
          <w:pPr>
            <w:pStyle w:val="64C426D3465E479FBDDD844F68801EB8"/>
          </w:pPr>
          <w:r w:rsidRPr="0002654B">
            <w:rPr>
              <w:rStyle w:val="Plassholdertekst"/>
            </w:rPr>
            <w:t>Klikk og skriv vedtak.</w:t>
          </w:r>
        </w:p>
      </w:docPartBody>
    </w:docPart>
    <w:docPart>
      <w:docPartPr>
        <w:name w:val="9A4DA69EEE964CA98454ED851DBA0C02"/>
        <w:category>
          <w:name w:val="Generelt"/>
          <w:gallery w:val="placeholder"/>
        </w:category>
        <w:types>
          <w:type w:val="bbPlcHdr"/>
        </w:types>
        <w:behaviors>
          <w:behavior w:val="content"/>
        </w:behaviors>
        <w:guid w:val="{FCB415B4-0469-4FE7-81BB-6A4F335EC8F4}"/>
      </w:docPartPr>
      <w:docPartBody>
        <w:p w:rsidR="00DC77DE" w:rsidRDefault="00F06740" w:rsidP="00F06740">
          <w:pPr>
            <w:pStyle w:val="9A4DA69EEE964CA98454ED851DBA0C02"/>
          </w:pPr>
          <w:r w:rsidRPr="0002654B">
            <w:rPr>
              <w:rStyle w:val="Plassholdertekst"/>
              <w:szCs w:val="22"/>
            </w:rPr>
            <w:t>Klikk og skriv vedtak.</w:t>
          </w:r>
        </w:p>
      </w:docPartBody>
    </w:docPart>
    <w:docPart>
      <w:docPartPr>
        <w:name w:val="B82036AD9AE5482B92D9A60E7EDC661E"/>
        <w:category>
          <w:name w:val="Generelt"/>
          <w:gallery w:val="placeholder"/>
        </w:category>
        <w:types>
          <w:type w:val="bbPlcHdr"/>
        </w:types>
        <w:behaviors>
          <w:behavior w:val="content"/>
        </w:behaviors>
        <w:guid w:val="{2C2E3DB1-DEDE-497C-A1A4-7A153C7C5C44}"/>
      </w:docPartPr>
      <w:docPartBody>
        <w:p w:rsidR="00DC77DE" w:rsidRDefault="00F06740" w:rsidP="00F06740">
          <w:pPr>
            <w:pStyle w:val="B82036AD9AE5482B92D9A60E7EDC661E"/>
          </w:pPr>
          <w:r w:rsidRPr="00401671">
            <w:rPr>
              <w:rStyle w:val="Plassholdertekst"/>
            </w:rPr>
            <w:t>Angi eventuelt innhold som du vil gjenta, inkludert andre innholdskontroller. Du kan også sette inn denne kontrollen rundt tabellrader for å gjenta deler av en tabell.</w:t>
          </w:r>
        </w:p>
      </w:docPartBody>
    </w:docPart>
    <w:docPart>
      <w:docPartPr>
        <w:name w:val="06C85D23F1544C3A97A9827277CF3988"/>
        <w:category>
          <w:name w:val="Generelt"/>
          <w:gallery w:val="placeholder"/>
        </w:category>
        <w:types>
          <w:type w:val="bbPlcHdr"/>
        </w:types>
        <w:behaviors>
          <w:behavior w:val="content"/>
        </w:behaviors>
        <w:guid w:val="{EF8F0C8A-8663-4C90-ACA1-833AA5EF1252}"/>
      </w:docPartPr>
      <w:docPartBody>
        <w:p w:rsidR="00DC77DE" w:rsidRDefault="00F06740" w:rsidP="00F06740">
          <w:pPr>
            <w:pStyle w:val="06C85D23F1544C3A97A9827277CF3988"/>
          </w:pPr>
          <w:r w:rsidRPr="00AA38AC">
            <w:rPr>
              <w:rStyle w:val="Plassholdertekst"/>
            </w:rPr>
            <w:t>Saksnr.</w:t>
          </w:r>
        </w:p>
      </w:docPartBody>
    </w:docPart>
    <w:docPart>
      <w:docPartPr>
        <w:name w:val="A35AA5AE97DA44D39DE2BF385ED2C66B"/>
        <w:category>
          <w:name w:val="Generelt"/>
          <w:gallery w:val="placeholder"/>
        </w:category>
        <w:types>
          <w:type w:val="bbPlcHdr"/>
        </w:types>
        <w:behaviors>
          <w:behavior w:val="content"/>
        </w:behaviors>
        <w:guid w:val="{3111E5E6-5DC4-4E0B-A0E1-91D67E38657E}"/>
      </w:docPartPr>
      <w:docPartBody>
        <w:p w:rsidR="00DC77DE" w:rsidRDefault="00F06740" w:rsidP="00F06740">
          <w:pPr>
            <w:pStyle w:val="A35AA5AE97DA44D39DE2BF385ED2C66B"/>
          </w:pPr>
          <w:r>
            <w:rPr>
              <w:rStyle w:val="Plassholdertekst"/>
            </w:rPr>
            <w:t>Årstall</w:t>
          </w:r>
          <w:r w:rsidRPr="00AA38AC">
            <w:rPr>
              <w:rStyle w:val="Plassholdertekst"/>
            </w:rPr>
            <w:t>.</w:t>
          </w:r>
        </w:p>
      </w:docPartBody>
    </w:docPart>
    <w:docPart>
      <w:docPartPr>
        <w:name w:val="4DC398878CA54287B62EFE7C91CEF13B"/>
        <w:category>
          <w:name w:val="Generelt"/>
          <w:gallery w:val="placeholder"/>
        </w:category>
        <w:types>
          <w:type w:val="bbPlcHdr"/>
        </w:types>
        <w:behaviors>
          <w:behavior w:val="content"/>
        </w:behaviors>
        <w:guid w:val="{4908E08F-1758-4D4F-9367-974CAEEF9FFE}"/>
      </w:docPartPr>
      <w:docPartBody>
        <w:p w:rsidR="00DC77DE" w:rsidRDefault="00F06740" w:rsidP="00F06740">
          <w:pPr>
            <w:pStyle w:val="4DC398878CA54287B62EFE7C91CEF13B"/>
          </w:pPr>
          <w:r w:rsidRPr="00AA38AC">
            <w:rPr>
              <w:rStyle w:val="Plassholdertekst"/>
            </w:rPr>
            <w:t>Klikk og skriv t</w:t>
          </w:r>
          <w:r>
            <w:rPr>
              <w:rStyle w:val="Plassholdertekst"/>
            </w:rPr>
            <w:t>ittel</w:t>
          </w:r>
          <w:r w:rsidRPr="00AA38AC">
            <w:rPr>
              <w:rStyle w:val="Plassholdertekst"/>
            </w:rPr>
            <w:t>.</w:t>
          </w:r>
        </w:p>
      </w:docPartBody>
    </w:docPart>
    <w:docPart>
      <w:docPartPr>
        <w:name w:val="7058197723884B5ABEA75982628E5A7B"/>
        <w:category>
          <w:name w:val="Generelt"/>
          <w:gallery w:val="placeholder"/>
        </w:category>
        <w:types>
          <w:type w:val="bbPlcHdr"/>
        </w:types>
        <w:behaviors>
          <w:behavior w:val="content"/>
        </w:behaviors>
        <w:guid w:val="{DC63B013-C935-49CA-9FF7-D4577718C363}"/>
      </w:docPartPr>
      <w:docPartBody>
        <w:p w:rsidR="00DC77DE" w:rsidRDefault="00F06740" w:rsidP="00F06740">
          <w:pPr>
            <w:pStyle w:val="7058197723884B5ABEA75982628E5A7B"/>
          </w:pPr>
          <w:r w:rsidRPr="0002654B">
            <w:rPr>
              <w:rStyle w:val="Plassholdertekst"/>
              <w:sz w:val="22"/>
            </w:rPr>
            <w:t>Klikk og skriv kommentarer.</w:t>
          </w:r>
        </w:p>
      </w:docPartBody>
    </w:docPart>
    <w:docPart>
      <w:docPartPr>
        <w:name w:val="CFDD07E655B540BFBB9306A0D008B0A1"/>
        <w:category>
          <w:name w:val="Generelt"/>
          <w:gallery w:val="placeholder"/>
        </w:category>
        <w:types>
          <w:type w:val="bbPlcHdr"/>
        </w:types>
        <w:behaviors>
          <w:behavior w:val="content"/>
        </w:behaviors>
        <w:guid w:val="{CF947741-DB99-4534-817A-2BD25CB216DF}"/>
      </w:docPartPr>
      <w:docPartBody>
        <w:p w:rsidR="00DC77DE" w:rsidRDefault="00F06740" w:rsidP="00F06740">
          <w:pPr>
            <w:pStyle w:val="CFDD07E655B540BFBB9306A0D008B0A1"/>
          </w:pPr>
          <w:r w:rsidRPr="0002654B">
            <w:rPr>
              <w:rStyle w:val="Plassholdertekst"/>
            </w:rPr>
            <w:t>Klikk og skriv vedtak.</w:t>
          </w:r>
        </w:p>
      </w:docPartBody>
    </w:docPart>
    <w:docPart>
      <w:docPartPr>
        <w:name w:val="077EE15E81C347888FC799619C1196FB"/>
        <w:category>
          <w:name w:val="Generelt"/>
          <w:gallery w:val="placeholder"/>
        </w:category>
        <w:types>
          <w:type w:val="bbPlcHdr"/>
        </w:types>
        <w:behaviors>
          <w:behavior w:val="content"/>
        </w:behaviors>
        <w:guid w:val="{DDEF592F-1F05-4214-B77D-6A7A93E3CAB4}"/>
      </w:docPartPr>
      <w:docPartBody>
        <w:p w:rsidR="00DC77DE" w:rsidRDefault="00F06740" w:rsidP="00F06740">
          <w:pPr>
            <w:pStyle w:val="077EE15E81C347888FC799619C1196FB"/>
          </w:pPr>
          <w:r w:rsidRPr="0002654B">
            <w:rPr>
              <w:rStyle w:val="Plassholdertekst"/>
              <w:szCs w:val="22"/>
            </w:rPr>
            <w:t>Klikk og skriv vedtak.</w:t>
          </w:r>
        </w:p>
      </w:docPartBody>
    </w:docPart>
    <w:docPart>
      <w:docPartPr>
        <w:name w:val="15844E2E137A4EDCA6B06A61279414E6"/>
        <w:category>
          <w:name w:val="Generelt"/>
          <w:gallery w:val="placeholder"/>
        </w:category>
        <w:types>
          <w:type w:val="bbPlcHdr"/>
        </w:types>
        <w:behaviors>
          <w:behavior w:val="content"/>
        </w:behaviors>
        <w:guid w:val="{C1C12C61-CCD8-4FAF-AA07-30D36BDA9F4B}"/>
      </w:docPartPr>
      <w:docPartBody>
        <w:p w:rsidR="00DC77DE" w:rsidRDefault="00F06740" w:rsidP="00F06740">
          <w:pPr>
            <w:pStyle w:val="15844E2E137A4EDCA6B06A61279414E6"/>
          </w:pPr>
          <w:r w:rsidRPr="00401671">
            <w:rPr>
              <w:rStyle w:val="Plassholdertekst"/>
            </w:rPr>
            <w:t>Angi eventuelt innhold som du vil gjenta, inkludert andre innholdskontroller. Du kan også sette inn denne kontrollen rundt tabellrader for å gjenta deler av en tabell.</w:t>
          </w:r>
        </w:p>
      </w:docPartBody>
    </w:docPart>
    <w:docPart>
      <w:docPartPr>
        <w:name w:val="4CFF72ECF2064740BFFEB85F9C8A66BF"/>
        <w:category>
          <w:name w:val="Generelt"/>
          <w:gallery w:val="placeholder"/>
        </w:category>
        <w:types>
          <w:type w:val="bbPlcHdr"/>
        </w:types>
        <w:behaviors>
          <w:behavior w:val="content"/>
        </w:behaviors>
        <w:guid w:val="{E93B3301-A26D-4FFF-B2CC-EA540002CB0C}"/>
      </w:docPartPr>
      <w:docPartBody>
        <w:p w:rsidR="00DC77DE" w:rsidRDefault="00F06740" w:rsidP="00F06740">
          <w:pPr>
            <w:pStyle w:val="4CFF72ECF2064740BFFEB85F9C8A66BF"/>
          </w:pPr>
          <w:r w:rsidRPr="00AA38AC">
            <w:rPr>
              <w:rStyle w:val="Plassholdertekst"/>
            </w:rPr>
            <w:t>Saksnr.</w:t>
          </w:r>
        </w:p>
      </w:docPartBody>
    </w:docPart>
    <w:docPart>
      <w:docPartPr>
        <w:name w:val="B0E5F5E71B3E4B359E32A4CCFE807708"/>
        <w:category>
          <w:name w:val="Generelt"/>
          <w:gallery w:val="placeholder"/>
        </w:category>
        <w:types>
          <w:type w:val="bbPlcHdr"/>
        </w:types>
        <w:behaviors>
          <w:behavior w:val="content"/>
        </w:behaviors>
        <w:guid w:val="{E5AF73B2-7461-4379-BDDE-0EF8B7BF4150}"/>
      </w:docPartPr>
      <w:docPartBody>
        <w:p w:rsidR="00DC77DE" w:rsidRDefault="00F06740" w:rsidP="00F06740">
          <w:pPr>
            <w:pStyle w:val="B0E5F5E71B3E4B359E32A4CCFE807708"/>
          </w:pPr>
          <w:r>
            <w:rPr>
              <w:rStyle w:val="Plassholdertekst"/>
            </w:rPr>
            <w:t>Årstall</w:t>
          </w:r>
          <w:r w:rsidRPr="00AA38AC">
            <w:rPr>
              <w:rStyle w:val="Plassholdertekst"/>
            </w:rPr>
            <w:t>.</w:t>
          </w:r>
        </w:p>
      </w:docPartBody>
    </w:docPart>
    <w:docPart>
      <w:docPartPr>
        <w:name w:val="A16A72D287AD484D8F16D4C9A9386938"/>
        <w:category>
          <w:name w:val="Generelt"/>
          <w:gallery w:val="placeholder"/>
        </w:category>
        <w:types>
          <w:type w:val="bbPlcHdr"/>
        </w:types>
        <w:behaviors>
          <w:behavior w:val="content"/>
        </w:behaviors>
        <w:guid w:val="{A71FC10F-B97D-49B5-9E8C-6434845D891B}"/>
      </w:docPartPr>
      <w:docPartBody>
        <w:p w:rsidR="00DC77DE" w:rsidRDefault="00F06740" w:rsidP="00F06740">
          <w:pPr>
            <w:pStyle w:val="A16A72D287AD484D8F16D4C9A9386938"/>
          </w:pPr>
          <w:r w:rsidRPr="00AA38AC">
            <w:rPr>
              <w:rStyle w:val="Plassholdertekst"/>
            </w:rPr>
            <w:t>Klikk og skriv t</w:t>
          </w:r>
          <w:r>
            <w:rPr>
              <w:rStyle w:val="Plassholdertekst"/>
            </w:rPr>
            <w:t>ittel</w:t>
          </w:r>
          <w:r w:rsidRPr="00AA38AC">
            <w:rPr>
              <w:rStyle w:val="Plassholdertekst"/>
            </w:rPr>
            <w:t>.</w:t>
          </w:r>
        </w:p>
      </w:docPartBody>
    </w:docPart>
    <w:docPart>
      <w:docPartPr>
        <w:name w:val="000E30E1253B41C0AFE77997B8285D79"/>
        <w:category>
          <w:name w:val="Generelt"/>
          <w:gallery w:val="placeholder"/>
        </w:category>
        <w:types>
          <w:type w:val="bbPlcHdr"/>
        </w:types>
        <w:behaviors>
          <w:behavior w:val="content"/>
        </w:behaviors>
        <w:guid w:val="{5191B47D-DD37-4BA5-89E2-3D0C110C7F56}"/>
      </w:docPartPr>
      <w:docPartBody>
        <w:p w:rsidR="00DC77DE" w:rsidRDefault="00F06740" w:rsidP="00F06740">
          <w:pPr>
            <w:pStyle w:val="000E30E1253B41C0AFE77997B8285D79"/>
          </w:pPr>
          <w:r w:rsidRPr="0002654B">
            <w:rPr>
              <w:rStyle w:val="Plassholdertekst"/>
              <w:sz w:val="22"/>
            </w:rPr>
            <w:t>Klikk og skriv kommentarer.</w:t>
          </w:r>
        </w:p>
      </w:docPartBody>
    </w:docPart>
    <w:docPart>
      <w:docPartPr>
        <w:name w:val="3510D942723E4096B9289E9C7039B24A"/>
        <w:category>
          <w:name w:val="Generelt"/>
          <w:gallery w:val="placeholder"/>
        </w:category>
        <w:types>
          <w:type w:val="bbPlcHdr"/>
        </w:types>
        <w:behaviors>
          <w:behavior w:val="content"/>
        </w:behaviors>
        <w:guid w:val="{15B069EA-ED2A-400E-8B4A-4F3349B45052}"/>
      </w:docPartPr>
      <w:docPartBody>
        <w:p w:rsidR="00DC77DE" w:rsidRDefault="00F06740" w:rsidP="00F06740">
          <w:pPr>
            <w:pStyle w:val="3510D942723E4096B9289E9C7039B24A"/>
          </w:pPr>
          <w:r w:rsidRPr="0002654B">
            <w:rPr>
              <w:rStyle w:val="Plassholdertekst"/>
            </w:rPr>
            <w:t>Klikk og skriv vedtak.</w:t>
          </w:r>
        </w:p>
      </w:docPartBody>
    </w:docPart>
    <w:docPart>
      <w:docPartPr>
        <w:name w:val="3BCDC9C5C6CD417081CD0E7AA5A118AA"/>
        <w:category>
          <w:name w:val="Generelt"/>
          <w:gallery w:val="placeholder"/>
        </w:category>
        <w:types>
          <w:type w:val="bbPlcHdr"/>
        </w:types>
        <w:behaviors>
          <w:behavior w:val="content"/>
        </w:behaviors>
        <w:guid w:val="{3703ACDC-9882-448E-BAA7-85E9F2F30D78}"/>
      </w:docPartPr>
      <w:docPartBody>
        <w:p w:rsidR="00DC77DE" w:rsidRDefault="00F06740" w:rsidP="00F06740">
          <w:pPr>
            <w:pStyle w:val="3BCDC9C5C6CD417081CD0E7AA5A118AA"/>
          </w:pPr>
          <w:r w:rsidRPr="0002654B">
            <w:rPr>
              <w:rStyle w:val="Plassholdertekst"/>
              <w:szCs w:val="22"/>
            </w:rPr>
            <w:t>Klikk og skriv vedtak.</w:t>
          </w:r>
        </w:p>
      </w:docPartBody>
    </w:docPart>
    <w:docPart>
      <w:docPartPr>
        <w:name w:val="0DA1004D224F4F6CA531F01742A63159"/>
        <w:category>
          <w:name w:val="Generelt"/>
          <w:gallery w:val="placeholder"/>
        </w:category>
        <w:types>
          <w:type w:val="bbPlcHdr"/>
        </w:types>
        <w:behaviors>
          <w:behavior w:val="content"/>
        </w:behaviors>
        <w:guid w:val="{785D55EC-FA2B-4CE2-B764-73AD14400DF8}"/>
      </w:docPartPr>
      <w:docPartBody>
        <w:p w:rsidR="00DC77DE" w:rsidRDefault="00F06740" w:rsidP="00F06740">
          <w:pPr>
            <w:pStyle w:val="0DA1004D224F4F6CA531F01742A63159"/>
          </w:pPr>
          <w:r w:rsidRPr="00401671">
            <w:rPr>
              <w:rStyle w:val="Plassholdertekst"/>
            </w:rPr>
            <w:t>Angi eventuelt innhold som du vil gjenta, inkludert andre innholdskontroller. Du kan også sette inn denne kontrollen rundt tabellrader for å gjenta deler av en tabell.</w:t>
          </w:r>
        </w:p>
      </w:docPartBody>
    </w:docPart>
    <w:docPart>
      <w:docPartPr>
        <w:name w:val="EE5FFA112E154599B9ACC6695D7E87D3"/>
        <w:category>
          <w:name w:val="Generelt"/>
          <w:gallery w:val="placeholder"/>
        </w:category>
        <w:types>
          <w:type w:val="bbPlcHdr"/>
        </w:types>
        <w:behaviors>
          <w:behavior w:val="content"/>
        </w:behaviors>
        <w:guid w:val="{F79FF02F-7F33-4B7D-B167-72E82A9EB3C7}"/>
      </w:docPartPr>
      <w:docPartBody>
        <w:p w:rsidR="00DC77DE" w:rsidRDefault="00F06740" w:rsidP="00F06740">
          <w:pPr>
            <w:pStyle w:val="EE5FFA112E154599B9ACC6695D7E87D3"/>
          </w:pPr>
          <w:r w:rsidRPr="00AA38AC">
            <w:rPr>
              <w:rStyle w:val="Plassholdertekst"/>
            </w:rPr>
            <w:t>Saksnr.</w:t>
          </w:r>
        </w:p>
      </w:docPartBody>
    </w:docPart>
    <w:docPart>
      <w:docPartPr>
        <w:name w:val="E17D1ED94E0348639C668FB5C3E8CB32"/>
        <w:category>
          <w:name w:val="Generelt"/>
          <w:gallery w:val="placeholder"/>
        </w:category>
        <w:types>
          <w:type w:val="bbPlcHdr"/>
        </w:types>
        <w:behaviors>
          <w:behavior w:val="content"/>
        </w:behaviors>
        <w:guid w:val="{F55A5243-DEE2-40B7-8264-4770AFCCB945}"/>
      </w:docPartPr>
      <w:docPartBody>
        <w:p w:rsidR="00DC77DE" w:rsidRDefault="00F06740" w:rsidP="00F06740">
          <w:pPr>
            <w:pStyle w:val="E17D1ED94E0348639C668FB5C3E8CB32"/>
          </w:pPr>
          <w:r>
            <w:rPr>
              <w:rStyle w:val="Plassholdertekst"/>
            </w:rPr>
            <w:t>Årstall</w:t>
          </w:r>
          <w:r w:rsidRPr="00AA38AC">
            <w:rPr>
              <w:rStyle w:val="Plassholdertekst"/>
            </w:rPr>
            <w:t>.</w:t>
          </w:r>
        </w:p>
      </w:docPartBody>
    </w:docPart>
    <w:docPart>
      <w:docPartPr>
        <w:name w:val="C828895F76D24C89A826B3F39502841B"/>
        <w:category>
          <w:name w:val="Generelt"/>
          <w:gallery w:val="placeholder"/>
        </w:category>
        <w:types>
          <w:type w:val="bbPlcHdr"/>
        </w:types>
        <w:behaviors>
          <w:behavior w:val="content"/>
        </w:behaviors>
        <w:guid w:val="{36BEFCC5-D160-4DC8-912E-70DF9711C817}"/>
      </w:docPartPr>
      <w:docPartBody>
        <w:p w:rsidR="00DC77DE" w:rsidRDefault="00F06740" w:rsidP="00F06740">
          <w:pPr>
            <w:pStyle w:val="C828895F76D24C89A826B3F39502841B"/>
          </w:pPr>
          <w:r w:rsidRPr="00AA38AC">
            <w:rPr>
              <w:rStyle w:val="Plassholdertekst"/>
            </w:rPr>
            <w:t>Klikk og skriv t</w:t>
          </w:r>
          <w:r>
            <w:rPr>
              <w:rStyle w:val="Plassholdertekst"/>
            </w:rPr>
            <w:t>ittel</w:t>
          </w:r>
          <w:r w:rsidRPr="00AA38AC">
            <w:rPr>
              <w:rStyle w:val="Plassholdertekst"/>
            </w:rPr>
            <w:t>.</w:t>
          </w:r>
        </w:p>
      </w:docPartBody>
    </w:docPart>
    <w:docPart>
      <w:docPartPr>
        <w:name w:val="304C8A8C4D74428996EA3B4807F4FFE0"/>
        <w:category>
          <w:name w:val="Generelt"/>
          <w:gallery w:val="placeholder"/>
        </w:category>
        <w:types>
          <w:type w:val="bbPlcHdr"/>
        </w:types>
        <w:behaviors>
          <w:behavior w:val="content"/>
        </w:behaviors>
        <w:guid w:val="{9A55C33B-735E-4FE2-B323-B56043511630}"/>
      </w:docPartPr>
      <w:docPartBody>
        <w:p w:rsidR="00DC77DE" w:rsidRDefault="00F06740" w:rsidP="00F06740">
          <w:pPr>
            <w:pStyle w:val="304C8A8C4D74428996EA3B4807F4FFE0"/>
          </w:pPr>
          <w:r w:rsidRPr="0002654B">
            <w:rPr>
              <w:rStyle w:val="Plassholdertekst"/>
              <w:sz w:val="22"/>
            </w:rPr>
            <w:t>Klikk og skriv kommentarer.</w:t>
          </w:r>
        </w:p>
      </w:docPartBody>
    </w:docPart>
    <w:docPart>
      <w:docPartPr>
        <w:name w:val="98CC937F2BCB47F79D26CCB8739E9458"/>
        <w:category>
          <w:name w:val="Generelt"/>
          <w:gallery w:val="placeholder"/>
        </w:category>
        <w:types>
          <w:type w:val="bbPlcHdr"/>
        </w:types>
        <w:behaviors>
          <w:behavior w:val="content"/>
        </w:behaviors>
        <w:guid w:val="{8E8D4955-B799-44EF-AC20-59728D4AB1E0}"/>
      </w:docPartPr>
      <w:docPartBody>
        <w:p w:rsidR="00DC77DE" w:rsidRDefault="00F06740" w:rsidP="00F06740">
          <w:pPr>
            <w:pStyle w:val="98CC937F2BCB47F79D26CCB8739E9458"/>
          </w:pPr>
          <w:r w:rsidRPr="0002654B">
            <w:rPr>
              <w:rStyle w:val="Plassholdertekst"/>
            </w:rPr>
            <w:t>Klikk og skriv vedtak.</w:t>
          </w:r>
        </w:p>
      </w:docPartBody>
    </w:docPart>
    <w:docPart>
      <w:docPartPr>
        <w:name w:val="9916745B399C4C0396C14757B96F5C92"/>
        <w:category>
          <w:name w:val="Generelt"/>
          <w:gallery w:val="placeholder"/>
        </w:category>
        <w:types>
          <w:type w:val="bbPlcHdr"/>
        </w:types>
        <w:behaviors>
          <w:behavior w:val="content"/>
        </w:behaviors>
        <w:guid w:val="{A676B545-B865-48EA-BE84-282648F5A5E5}"/>
      </w:docPartPr>
      <w:docPartBody>
        <w:p w:rsidR="00DC77DE" w:rsidRDefault="00F06740" w:rsidP="00F06740">
          <w:pPr>
            <w:pStyle w:val="9916745B399C4C0396C14757B96F5C92"/>
          </w:pPr>
          <w:r w:rsidRPr="0002654B">
            <w:rPr>
              <w:rStyle w:val="Plassholdertekst"/>
              <w:szCs w:val="22"/>
            </w:rPr>
            <w:t>Klikk og skriv vedtak.</w:t>
          </w:r>
        </w:p>
      </w:docPartBody>
    </w:docPart>
    <w:docPart>
      <w:docPartPr>
        <w:name w:val="DF3B7951C5FF4034898FE4CA28EB6FBD"/>
        <w:category>
          <w:name w:val="Generelt"/>
          <w:gallery w:val="placeholder"/>
        </w:category>
        <w:types>
          <w:type w:val="bbPlcHdr"/>
        </w:types>
        <w:behaviors>
          <w:behavior w:val="content"/>
        </w:behaviors>
        <w:guid w:val="{9BD2441D-8726-4C8C-ADDA-371B4BF5D01F}"/>
      </w:docPartPr>
      <w:docPartBody>
        <w:p w:rsidR="00DC77DE" w:rsidRDefault="00F06740" w:rsidP="00F06740">
          <w:pPr>
            <w:pStyle w:val="DF3B7951C5FF4034898FE4CA28EB6FBD"/>
          </w:pPr>
          <w:r w:rsidRPr="00401671">
            <w:rPr>
              <w:rStyle w:val="Plassholdertekst"/>
            </w:rPr>
            <w:t>Angi eventuelt innhold som du vil gjenta, inkludert andre innholdskontroller. Du kan også sette inn denne kontrollen rundt tabellrader for å gjenta deler av en tabell.</w:t>
          </w:r>
        </w:p>
      </w:docPartBody>
    </w:docPart>
    <w:docPart>
      <w:docPartPr>
        <w:name w:val="223893B9139E4601AC777CE5A59F63C6"/>
        <w:category>
          <w:name w:val="Generelt"/>
          <w:gallery w:val="placeholder"/>
        </w:category>
        <w:types>
          <w:type w:val="bbPlcHdr"/>
        </w:types>
        <w:behaviors>
          <w:behavior w:val="content"/>
        </w:behaviors>
        <w:guid w:val="{E1F4517F-CD9D-4814-922A-757E23D370EA}"/>
      </w:docPartPr>
      <w:docPartBody>
        <w:p w:rsidR="00DC77DE" w:rsidRDefault="00F06740" w:rsidP="00F06740">
          <w:pPr>
            <w:pStyle w:val="223893B9139E4601AC777CE5A59F63C6"/>
          </w:pPr>
          <w:r w:rsidRPr="00AA38AC">
            <w:rPr>
              <w:rStyle w:val="Plassholdertekst"/>
            </w:rPr>
            <w:t>Saksnr.</w:t>
          </w:r>
        </w:p>
      </w:docPartBody>
    </w:docPart>
    <w:docPart>
      <w:docPartPr>
        <w:name w:val="51F70BEF194E4AB99654DE7D97ECD06C"/>
        <w:category>
          <w:name w:val="Generelt"/>
          <w:gallery w:val="placeholder"/>
        </w:category>
        <w:types>
          <w:type w:val="bbPlcHdr"/>
        </w:types>
        <w:behaviors>
          <w:behavior w:val="content"/>
        </w:behaviors>
        <w:guid w:val="{21906216-421E-46CF-8ED0-701ACF1CEC55}"/>
      </w:docPartPr>
      <w:docPartBody>
        <w:p w:rsidR="00DC77DE" w:rsidRDefault="00F06740" w:rsidP="00F06740">
          <w:pPr>
            <w:pStyle w:val="51F70BEF194E4AB99654DE7D97ECD06C"/>
          </w:pPr>
          <w:r>
            <w:rPr>
              <w:rStyle w:val="Plassholdertekst"/>
            </w:rPr>
            <w:t>Årstall</w:t>
          </w:r>
          <w:r w:rsidRPr="00AA38AC">
            <w:rPr>
              <w:rStyle w:val="Plassholdertekst"/>
            </w:rPr>
            <w:t>.</w:t>
          </w:r>
        </w:p>
      </w:docPartBody>
    </w:docPart>
    <w:docPart>
      <w:docPartPr>
        <w:name w:val="4008EFD8891B42DDA94CCEA263DA654D"/>
        <w:category>
          <w:name w:val="Generelt"/>
          <w:gallery w:val="placeholder"/>
        </w:category>
        <w:types>
          <w:type w:val="bbPlcHdr"/>
        </w:types>
        <w:behaviors>
          <w:behavior w:val="content"/>
        </w:behaviors>
        <w:guid w:val="{18C0CE7E-E509-419B-B94A-DE3B73AAC542}"/>
      </w:docPartPr>
      <w:docPartBody>
        <w:p w:rsidR="00DC77DE" w:rsidRDefault="00F06740" w:rsidP="00F06740">
          <w:pPr>
            <w:pStyle w:val="4008EFD8891B42DDA94CCEA263DA654D"/>
          </w:pPr>
          <w:r w:rsidRPr="00AA38AC">
            <w:rPr>
              <w:rStyle w:val="Plassholdertekst"/>
            </w:rPr>
            <w:t>Klikk og skriv t</w:t>
          </w:r>
          <w:r>
            <w:rPr>
              <w:rStyle w:val="Plassholdertekst"/>
            </w:rPr>
            <w:t>ittel</w:t>
          </w:r>
          <w:r w:rsidRPr="00AA38AC">
            <w:rPr>
              <w:rStyle w:val="Plassholdertekst"/>
            </w:rPr>
            <w:t>.</w:t>
          </w:r>
        </w:p>
      </w:docPartBody>
    </w:docPart>
    <w:docPart>
      <w:docPartPr>
        <w:name w:val="F2C63FBA54BB448CBEE336ECA918EBBB"/>
        <w:category>
          <w:name w:val="Generelt"/>
          <w:gallery w:val="placeholder"/>
        </w:category>
        <w:types>
          <w:type w:val="bbPlcHdr"/>
        </w:types>
        <w:behaviors>
          <w:behavior w:val="content"/>
        </w:behaviors>
        <w:guid w:val="{5F4B4C19-5514-4F57-80A9-2B247A0A806F}"/>
      </w:docPartPr>
      <w:docPartBody>
        <w:p w:rsidR="00DC77DE" w:rsidRDefault="00F06740" w:rsidP="00F06740">
          <w:pPr>
            <w:pStyle w:val="F2C63FBA54BB448CBEE336ECA918EBBB"/>
          </w:pPr>
          <w:r w:rsidRPr="0002654B">
            <w:rPr>
              <w:rStyle w:val="Plassholdertekst"/>
              <w:sz w:val="22"/>
            </w:rPr>
            <w:t>Klikk og skriv kommentarer.</w:t>
          </w:r>
        </w:p>
      </w:docPartBody>
    </w:docPart>
    <w:docPart>
      <w:docPartPr>
        <w:name w:val="678FE9BD089D48228699C906385412F0"/>
        <w:category>
          <w:name w:val="Generelt"/>
          <w:gallery w:val="placeholder"/>
        </w:category>
        <w:types>
          <w:type w:val="bbPlcHdr"/>
        </w:types>
        <w:behaviors>
          <w:behavior w:val="content"/>
        </w:behaviors>
        <w:guid w:val="{77DD8008-4BBF-4F31-838C-9ED80A8D4246}"/>
      </w:docPartPr>
      <w:docPartBody>
        <w:p w:rsidR="00DC77DE" w:rsidRDefault="00F06740" w:rsidP="00F06740">
          <w:pPr>
            <w:pStyle w:val="678FE9BD089D48228699C906385412F0"/>
          </w:pPr>
          <w:r w:rsidRPr="0002654B">
            <w:rPr>
              <w:rStyle w:val="Plassholdertekst"/>
            </w:rPr>
            <w:t>Klikk og skriv vedtak.</w:t>
          </w:r>
        </w:p>
      </w:docPartBody>
    </w:docPart>
    <w:docPart>
      <w:docPartPr>
        <w:name w:val="51B75ECC427942FDB7ED0E31D4F39009"/>
        <w:category>
          <w:name w:val="Generelt"/>
          <w:gallery w:val="placeholder"/>
        </w:category>
        <w:types>
          <w:type w:val="bbPlcHdr"/>
        </w:types>
        <w:behaviors>
          <w:behavior w:val="content"/>
        </w:behaviors>
        <w:guid w:val="{96CC199C-4208-47B8-94E7-569FC795ACFE}"/>
      </w:docPartPr>
      <w:docPartBody>
        <w:p w:rsidR="00DC77DE" w:rsidRDefault="00F06740" w:rsidP="00F06740">
          <w:pPr>
            <w:pStyle w:val="51B75ECC427942FDB7ED0E31D4F39009"/>
          </w:pPr>
          <w:r w:rsidRPr="0002654B">
            <w:rPr>
              <w:rStyle w:val="Plassholdertekst"/>
              <w:szCs w:val="22"/>
            </w:rPr>
            <w:t>Klikk og skriv vedtak.</w:t>
          </w:r>
        </w:p>
      </w:docPartBody>
    </w:docPart>
    <w:docPart>
      <w:docPartPr>
        <w:name w:val="E6F0DBF916EA4E018A644308E2205D25"/>
        <w:category>
          <w:name w:val="Generelt"/>
          <w:gallery w:val="placeholder"/>
        </w:category>
        <w:types>
          <w:type w:val="bbPlcHdr"/>
        </w:types>
        <w:behaviors>
          <w:behavior w:val="content"/>
        </w:behaviors>
        <w:guid w:val="{E48B48BB-1BCB-4F47-A656-80205F2D8CCB}"/>
      </w:docPartPr>
      <w:docPartBody>
        <w:p w:rsidR="00DC77DE" w:rsidRDefault="00F06740" w:rsidP="00F06740">
          <w:pPr>
            <w:pStyle w:val="E6F0DBF916EA4E018A644308E2205D25"/>
          </w:pPr>
          <w:r w:rsidRPr="00401671">
            <w:rPr>
              <w:rStyle w:val="Plassholdertekst"/>
            </w:rPr>
            <w:t>Angi eventuelt innhold som du vil gjenta, inkludert andre innholdskontroller. Du kan også sette inn denne kontrollen rundt tabellrader for å gjenta deler av en tabell.</w:t>
          </w:r>
        </w:p>
      </w:docPartBody>
    </w:docPart>
    <w:docPart>
      <w:docPartPr>
        <w:name w:val="1CD7C12C202745B4A6B49B41E3864026"/>
        <w:category>
          <w:name w:val="Generelt"/>
          <w:gallery w:val="placeholder"/>
        </w:category>
        <w:types>
          <w:type w:val="bbPlcHdr"/>
        </w:types>
        <w:behaviors>
          <w:behavior w:val="content"/>
        </w:behaviors>
        <w:guid w:val="{855DE48B-DCA0-4BA0-ABB0-AF4D8372D7B0}"/>
      </w:docPartPr>
      <w:docPartBody>
        <w:p w:rsidR="00DC77DE" w:rsidRDefault="00F06740" w:rsidP="00F06740">
          <w:pPr>
            <w:pStyle w:val="1CD7C12C202745B4A6B49B41E3864026"/>
          </w:pPr>
          <w:r w:rsidRPr="00AA38AC">
            <w:rPr>
              <w:rStyle w:val="Plassholdertekst"/>
            </w:rPr>
            <w:t>Saksnr.</w:t>
          </w:r>
        </w:p>
      </w:docPartBody>
    </w:docPart>
    <w:docPart>
      <w:docPartPr>
        <w:name w:val="55FADC982A8E4DDCB3941529DFADF667"/>
        <w:category>
          <w:name w:val="Generelt"/>
          <w:gallery w:val="placeholder"/>
        </w:category>
        <w:types>
          <w:type w:val="bbPlcHdr"/>
        </w:types>
        <w:behaviors>
          <w:behavior w:val="content"/>
        </w:behaviors>
        <w:guid w:val="{0DE044B9-A862-4F13-BA33-E35593AA5382}"/>
      </w:docPartPr>
      <w:docPartBody>
        <w:p w:rsidR="00DC77DE" w:rsidRDefault="00F06740" w:rsidP="00F06740">
          <w:pPr>
            <w:pStyle w:val="55FADC982A8E4DDCB3941529DFADF667"/>
          </w:pPr>
          <w:r>
            <w:rPr>
              <w:rStyle w:val="Plassholdertekst"/>
            </w:rPr>
            <w:t>Årstall</w:t>
          </w:r>
          <w:r w:rsidRPr="00AA38AC">
            <w:rPr>
              <w:rStyle w:val="Plassholdertekst"/>
            </w:rPr>
            <w:t>.</w:t>
          </w:r>
        </w:p>
      </w:docPartBody>
    </w:docPart>
    <w:docPart>
      <w:docPartPr>
        <w:name w:val="A8C30842618B4F7CAEF71CE0448200F1"/>
        <w:category>
          <w:name w:val="Generelt"/>
          <w:gallery w:val="placeholder"/>
        </w:category>
        <w:types>
          <w:type w:val="bbPlcHdr"/>
        </w:types>
        <w:behaviors>
          <w:behavior w:val="content"/>
        </w:behaviors>
        <w:guid w:val="{0596D758-EDCD-498B-ABF1-61A4AB79A0FC}"/>
      </w:docPartPr>
      <w:docPartBody>
        <w:p w:rsidR="00DC77DE" w:rsidRDefault="00F06740" w:rsidP="00F06740">
          <w:pPr>
            <w:pStyle w:val="A8C30842618B4F7CAEF71CE0448200F1"/>
          </w:pPr>
          <w:r w:rsidRPr="00AA38AC">
            <w:rPr>
              <w:rStyle w:val="Plassholdertekst"/>
            </w:rPr>
            <w:t>Klikk og skriv t</w:t>
          </w:r>
          <w:r>
            <w:rPr>
              <w:rStyle w:val="Plassholdertekst"/>
            </w:rPr>
            <w:t>ittel</w:t>
          </w:r>
          <w:r w:rsidRPr="00AA38AC">
            <w:rPr>
              <w:rStyle w:val="Plassholdertekst"/>
            </w:rPr>
            <w:t>.</w:t>
          </w:r>
        </w:p>
      </w:docPartBody>
    </w:docPart>
    <w:docPart>
      <w:docPartPr>
        <w:name w:val="7357BBAE8B7E4783846036562A7594DB"/>
        <w:category>
          <w:name w:val="Generelt"/>
          <w:gallery w:val="placeholder"/>
        </w:category>
        <w:types>
          <w:type w:val="bbPlcHdr"/>
        </w:types>
        <w:behaviors>
          <w:behavior w:val="content"/>
        </w:behaviors>
        <w:guid w:val="{872A1195-E631-49A6-8AAA-C3CDB737B573}"/>
      </w:docPartPr>
      <w:docPartBody>
        <w:p w:rsidR="00DC77DE" w:rsidRDefault="00F06740" w:rsidP="00F06740">
          <w:pPr>
            <w:pStyle w:val="7357BBAE8B7E4783846036562A7594DB"/>
          </w:pPr>
          <w:r w:rsidRPr="0002654B">
            <w:rPr>
              <w:rStyle w:val="Plassholdertekst"/>
              <w:sz w:val="22"/>
            </w:rPr>
            <w:t>Klikk og skriv kommentarer.</w:t>
          </w:r>
        </w:p>
      </w:docPartBody>
    </w:docPart>
    <w:docPart>
      <w:docPartPr>
        <w:name w:val="A8ECADA99D3346B990DFF42FD46EDBBB"/>
        <w:category>
          <w:name w:val="Generelt"/>
          <w:gallery w:val="placeholder"/>
        </w:category>
        <w:types>
          <w:type w:val="bbPlcHdr"/>
        </w:types>
        <w:behaviors>
          <w:behavior w:val="content"/>
        </w:behaviors>
        <w:guid w:val="{BF4DCF35-A3A6-40C0-9104-7547D4917603}"/>
      </w:docPartPr>
      <w:docPartBody>
        <w:p w:rsidR="00DC77DE" w:rsidRDefault="00F06740" w:rsidP="00F06740">
          <w:pPr>
            <w:pStyle w:val="A8ECADA99D3346B990DFF42FD46EDBBB"/>
          </w:pPr>
          <w:r w:rsidRPr="0002654B">
            <w:rPr>
              <w:rStyle w:val="Plassholdertekst"/>
            </w:rPr>
            <w:t>Klikk og skriv vedtak.</w:t>
          </w:r>
        </w:p>
      </w:docPartBody>
    </w:docPart>
    <w:docPart>
      <w:docPartPr>
        <w:name w:val="4C7F992C7D3B4DB7A282E81AEF8D2424"/>
        <w:category>
          <w:name w:val="Generelt"/>
          <w:gallery w:val="placeholder"/>
        </w:category>
        <w:types>
          <w:type w:val="bbPlcHdr"/>
        </w:types>
        <w:behaviors>
          <w:behavior w:val="content"/>
        </w:behaviors>
        <w:guid w:val="{71BAAD36-571A-46E3-8126-0C0CE4E54811}"/>
      </w:docPartPr>
      <w:docPartBody>
        <w:p w:rsidR="00DC77DE" w:rsidRDefault="00F06740" w:rsidP="00F06740">
          <w:pPr>
            <w:pStyle w:val="4C7F992C7D3B4DB7A282E81AEF8D2424"/>
          </w:pPr>
          <w:r w:rsidRPr="0002654B">
            <w:rPr>
              <w:rStyle w:val="Plassholdertekst"/>
              <w:szCs w:val="22"/>
            </w:rPr>
            <w:t>Klikk og skriv vedtak.</w:t>
          </w:r>
        </w:p>
      </w:docPartBody>
    </w:docPart>
    <w:docPart>
      <w:docPartPr>
        <w:name w:val="E0061331A39D4D5FBF46429DAD554F49"/>
        <w:category>
          <w:name w:val="Generelt"/>
          <w:gallery w:val="placeholder"/>
        </w:category>
        <w:types>
          <w:type w:val="bbPlcHdr"/>
        </w:types>
        <w:behaviors>
          <w:behavior w:val="content"/>
        </w:behaviors>
        <w:guid w:val="{575CACD0-1DF5-4CB1-8AC8-2F4259C370E6}"/>
      </w:docPartPr>
      <w:docPartBody>
        <w:p w:rsidR="00DC77DE" w:rsidRDefault="00F06740" w:rsidP="00F06740">
          <w:pPr>
            <w:pStyle w:val="E0061331A39D4D5FBF46429DAD554F49"/>
          </w:pPr>
          <w:r w:rsidRPr="00401671">
            <w:rPr>
              <w:rStyle w:val="Plassholdertekst"/>
            </w:rPr>
            <w:t>Angi eventuelt innhold som du vil gjenta, inkludert andre innholdskontroller. Du kan også sette inn denne kontrollen rundt tabellrader for å gjenta deler av en tabell.</w:t>
          </w:r>
        </w:p>
      </w:docPartBody>
    </w:docPart>
    <w:docPart>
      <w:docPartPr>
        <w:name w:val="66DB50B8078E455BA2B51D8CA8969C9F"/>
        <w:category>
          <w:name w:val="Generelt"/>
          <w:gallery w:val="placeholder"/>
        </w:category>
        <w:types>
          <w:type w:val="bbPlcHdr"/>
        </w:types>
        <w:behaviors>
          <w:behavior w:val="content"/>
        </w:behaviors>
        <w:guid w:val="{ACD681D2-AD72-4D16-B7D6-9D182193A078}"/>
      </w:docPartPr>
      <w:docPartBody>
        <w:p w:rsidR="00DC77DE" w:rsidRDefault="00F06740" w:rsidP="00F06740">
          <w:pPr>
            <w:pStyle w:val="66DB50B8078E455BA2B51D8CA8969C9F"/>
          </w:pPr>
          <w:r w:rsidRPr="00AA38AC">
            <w:rPr>
              <w:rStyle w:val="Plassholdertekst"/>
            </w:rPr>
            <w:t>Saksnr.</w:t>
          </w:r>
        </w:p>
      </w:docPartBody>
    </w:docPart>
    <w:docPart>
      <w:docPartPr>
        <w:name w:val="7F17050BF8B84BBDB6D138BB20175D20"/>
        <w:category>
          <w:name w:val="Generelt"/>
          <w:gallery w:val="placeholder"/>
        </w:category>
        <w:types>
          <w:type w:val="bbPlcHdr"/>
        </w:types>
        <w:behaviors>
          <w:behavior w:val="content"/>
        </w:behaviors>
        <w:guid w:val="{1B6AC4C1-F665-4E95-89DF-AA74615A9F9D}"/>
      </w:docPartPr>
      <w:docPartBody>
        <w:p w:rsidR="00DC77DE" w:rsidRDefault="00F06740" w:rsidP="00F06740">
          <w:pPr>
            <w:pStyle w:val="7F17050BF8B84BBDB6D138BB20175D20"/>
          </w:pPr>
          <w:r>
            <w:rPr>
              <w:rStyle w:val="Plassholdertekst"/>
            </w:rPr>
            <w:t>Årstall</w:t>
          </w:r>
          <w:r w:rsidRPr="00AA38AC">
            <w:rPr>
              <w:rStyle w:val="Plassholdertekst"/>
            </w:rPr>
            <w:t>.</w:t>
          </w:r>
        </w:p>
      </w:docPartBody>
    </w:docPart>
    <w:docPart>
      <w:docPartPr>
        <w:name w:val="9FB0C17A86224DF38AE7115EA67C57CE"/>
        <w:category>
          <w:name w:val="Generelt"/>
          <w:gallery w:val="placeholder"/>
        </w:category>
        <w:types>
          <w:type w:val="bbPlcHdr"/>
        </w:types>
        <w:behaviors>
          <w:behavior w:val="content"/>
        </w:behaviors>
        <w:guid w:val="{C37C5DB0-F119-4F8E-913F-F269BF5CD8A4}"/>
      </w:docPartPr>
      <w:docPartBody>
        <w:p w:rsidR="00DC77DE" w:rsidRDefault="00F06740" w:rsidP="00F06740">
          <w:pPr>
            <w:pStyle w:val="9FB0C17A86224DF38AE7115EA67C57CE"/>
          </w:pPr>
          <w:r w:rsidRPr="00AA38AC">
            <w:rPr>
              <w:rStyle w:val="Plassholdertekst"/>
            </w:rPr>
            <w:t>Klikk og skriv t</w:t>
          </w:r>
          <w:r>
            <w:rPr>
              <w:rStyle w:val="Plassholdertekst"/>
            </w:rPr>
            <w:t>ittel</w:t>
          </w:r>
          <w:r w:rsidRPr="00AA38AC">
            <w:rPr>
              <w:rStyle w:val="Plassholdertekst"/>
            </w:rPr>
            <w:t>.</w:t>
          </w:r>
        </w:p>
      </w:docPartBody>
    </w:docPart>
    <w:docPart>
      <w:docPartPr>
        <w:name w:val="2D87498B3D73428B97DD976EE64C47D4"/>
        <w:category>
          <w:name w:val="Generelt"/>
          <w:gallery w:val="placeholder"/>
        </w:category>
        <w:types>
          <w:type w:val="bbPlcHdr"/>
        </w:types>
        <w:behaviors>
          <w:behavior w:val="content"/>
        </w:behaviors>
        <w:guid w:val="{4A4CAFE3-A7E8-4F2D-901E-EBCD9E3DDA7E}"/>
      </w:docPartPr>
      <w:docPartBody>
        <w:p w:rsidR="00DC77DE" w:rsidRDefault="00F06740" w:rsidP="00F06740">
          <w:pPr>
            <w:pStyle w:val="2D87498B3D73428B97DD976EE64C47D4"/>
          </w:pPr>
          <w:r w:rsidRPr="0002654B">
            <w:rPr>
              <w:rStyle w:val="Plassholdertekst"/>
              <w:sz w:val="22"/>
            </w:rPr>
            <w:t>Klikk og skriv kommentarer.</w:t>
          </w:r>
        </w:p>
      </w:docPartBody>
    </w:docPart>
    <w:docPart>
      <w:docPartPr>
        <w:name w:val="5FC707F5BB954CA7867A0DF1D3B8AFAB"/>
        <w:category>
          <w:name w:val="Generelt"/>
          <w:gallery w:val="placeholder"/>
        </w:category>
        <w:types>
          <w:type w:val="bbPlcHdr"/>
        </w:types>
        <w:behaviors>
          <w:behavior w:val="content"/>
        </w:behaviors>
        <w:guid w:val="{1AE671EF-FE3E-4A4E-8F1C-898D22EC5BD2}"/>
      </w:docPartPr>
      <w:docPartBody>
        <w:p w:rsidR="00DC77DE" w:rsidRDefault="00F06740" w:rsidP="00F06740">
          <w:pPr>
            <w:pStyle w:val="5FC707F5BB954CA7867A0DF1D3B8AFAB"/>
          </w:pPr>
          <w:r w:rsidRPr="0002654B">
            <w:rPr>
              <w:rStyle w:val="Plassholdertekst"/>
            </w:rPr>
            <w:t>Klikk og skriv vedtak.</w:t>
          </w:r>
        </w:p>
      </w:docPartBody>
    </w:docPart>
    <w:docPart>
      <w:docPartPr>
        <w:name w:val="7EA7F566CF764B3E8EBFA7F165A89DDF"/>
        <w:category>
          <w:name w:val="Generelt"/>
          <w:gallery w:val="placeholder"/>
        </w:category>
        <w:types>
          <w:type w:val="bbPlcHdr"/>
        </w:types>
        <w:behaviors>
          <w:behavior w:val="content"/>
        </w:behaviors>
        <w:guid w:val="{9CE02D6B-43C2-4D6B-A4A4-23D0BCBFF904}"/>
      </w:docPartPr>
      <w:docPartBody>
        <w:p w:rsidR="00DC77DE" w:rsidRDefault="00F06740" w:rsidP="00F06740">
          <w:pPr>
            <w:pStyle w:val="7EA7F566CF764B3E8EBFA7F165A89DDF"/>
          </w:pPr>
          <w:r w:rsidRPr="0002654B">
            <w:rPr>
              <w:rStyle w:val="Plassholdertekst"/>
              <w:szCs w:val="22"/>
            </w:rPr>
            <w:t>Klikk og skriv vedtak.</w:t>
          </w:r>
        </w:p>
      </w:docPartBody>
    </w:docPart>
    <w:docPart>
      <w:docPartPr>
        <w:name w:val="78FD00810B3247E0A0D4D4F68F2AFE84"/>
        <w:category>
          <w:name w:val="Generelt"/>
          <w:gallery w:val="placeholder"/>
        </w:category>
        <w:types>
          <w:type w:val="bbPlcHdr"/>
        </w:types>
        <w:behaviors>
          <w:behavior w:val="content"/>
        </w:behaviors>
        <w:guid w:val="{27140F70-9865-434E-8C6A-FD7B9A4B8E9A}"/>
      </w:docPartPr>
      <w:docPartBody>
        <w:p w:rsidR="00DC77DE" w:rsidRDefault="00F06740" w:rsidP="00F06740">
          <w:pPr>
            <w:pStyle w:val="78FD00810B3247E0A0D4D4F68F2AFE84"/>
          </w:pPr>
          <w:r w:rsidRPr="00401671">
            <w:rPr>
              <w:rStyle w:val="Plassholdertekst"/>
            </w:rPr>
            <w:t>Angi eventuelt innhold som du vil gjenta, inkludert andre innholdskontroller. Du kan også sette inn denne kontrollen rundt tabellrader for å gjenta deler av en tabell.</w:t>
          </w:r>
        </w:p>
      </w:docPartBody>
    </w:docPart>
    <w:docPart>
      <w:docPartPr>
        <w:name w:val="76921CF1880B4423A546B735FC978882"/>
        <w:category>
          <w:name w:val="Generelt"/>
          <w:gallery w:val="placeholder"/>
        </w:category>
        <w:types>
          <w:type w:val="bbPlcHdr"/>
        </w:types>
        <w:behaviors>
          <w:behavior w:val="content"/>
        </w:behaviors>
        <w:guid w:val="{AC03684A-A007-48F1-AFFC-4F4660F52F90}"/>
      </w:docPartPr>
      <w:docPartBody>
        <w:p w:rsidR="00DC77DE" w:rsidRDefault="00F06740" w:rsidP="00F06740">
          <w:pPr>
            <w:pStyle w:val="76921CF1880B4423A546B735FC978882"/>
          </w:pPr>
          <w:r w:rsidRPr="00AA38AC">
            <w:rPr>
              <w:rStyle w:val="Plassholdertekst"/>
            </w:rPr>
            <w:t>Saksnr.</w:t>
          </w:r>
        </w:p>
      </w:docPartBody>
    </w:docPart>
    <w:docPart>
      <w:docPartPr>
        <w:name w:val="CAC66A6581C146EB9E6619745144CE27"/>
        <w:category>
          <w:name w:val="Generelt"/>
          <w:gallery w:val="placeholder"/>
        </w:category>
        <w:types>
          <w:type w:val="bbPlcHdr"/>
        </w:types>
        <w:behaviors>
          <w:behavior w:val="content"/>
        </w:behaviors>
        <w:guid w:val="{B9A496FF-C732-4746-B0FE-33271621F32F}"/>
      </w:docPartPr>
      <w:docPartBody>
        <w:p w:rsidR="00DC77DE" w:rsidRDefault="00F06740" w:rsidP="00F06740">
          <w:pPr>
            <w:pStyle w:val="CAC66A6581C146EB9E6619745144CE27"/>
          </w:pPr>
          <w:r>
            <w:rPr>
              <w:rStyle w:val="Plassholdertekst"/>
            </w:rPr>
            <w:t>Årstall</w:t>
          </w:r>
          <w:r w:rsidRPr="00AA38AC">
            <w:rPr>
              <w:rStyle w:val="Plassholdertekst"/>
            </w:rPr>
            <w:t>.</w:t>
          </w:r>
        </w:p>
      </w:docPartBody>
    </w:docPart>
    <w:docPart>
      <w:docPartPr>
        <w:name w:val="EABD8104924B4A4A90B6C367C003E98E"/>
        <w:category>
          <w:name w:val="Generelt"/>
          <w:gallery w:val="placeholder"/>
        </w:category>
        <w:types>
          <w:type w:val="bbPlcHdr"/>
        </w:types>
        <w:behaviors>
          <w:behavior w:val="content"/>
        </w:behaviors>
        <w:guid w:val="{C180ED90-95EA-4477-8849-C097B8DA3BBF}"/>
      </w:docPartPr>
      <w:docPartBody>
        <w:p w:rsidR="00DC77DE" w:rsidRDefault="00F06740" w:rsidP="00F06740">
          <w:pPr>
            <w:pStyle w:val="EABD8104924B4A4A90B6C367C003E98E"/>
          </w:pPr>
          <w:r w:rsidRPr="00AA38AC">
            <w:rPr>
              <w:rStyle w:val="Plassholdertekst"/>
            </w:rPr>
            <w:t>Klikk og skriv t</w:t>
          </w:r>
          <w:r>
            <w:rPr>
              <w:rStyle w:val="Plassholdertekst"/>
            </w:rPr>
            <w:t>ittel</w:t>
          </w:r>
          <w:r w:rsidRPr="00AA38AC">
            <w:rPr>
              <w:rStyle w:val="Plassholdertekst"/>
            </w:rPr>
            <w:t>.</w:t>
          </w:r>
        </w:p>
      </w:docPartBody>
    </w:docPart>
    <w:docPart>
      <w:docPartPr>
        <w:name w:val="D336C685F47E47549BBC66AA75A2775F"/>
        <w:category>
          <w:name w:val="Generelt"/>
          <w:gallery w:val="placeholder"/>
        </w:category>
        <w:types>
          <w:type w:val="bbPlcHdr"/>
        </w:types>
        <w:behaviors>
          <w:behavior w:val="content"/>
        </w:behaviors>
        <w:guid w:val="{8EC81182-2B3B-433D-87FD-1C5754B7A271}"/>
      </w:docPartPr>
      <w:docPartBody>
        <w:p w:rsidR="00DC77DE" w:rsidRDefault="00F06740" w:rsidP="00F06740">
          <w:pPr>
            <w:pStyle w:val="D336C685F47E47549BBC66AA75A2775F"/>
          </w:pPr>
          <w:r w:rsidRPr="0002654B">
            <w:rPr>
              <w:rStyle w:val="Plassholdertekst"/>
              <w:sz w:val="22"/>
            </w:rPr>
            <w:t>Klikk og skriv kommentarer.</w:t>
          </w:r>
        </w:p>
      </w:docPartBody>
    </w:docPart>
    <w:docPart>
      <w:docPartPr>
        <w:name w:val="2AD0B795C4E74F7E9B53E12AD19F8D24"/>
        <w:category>
          <w:name w:val="Generelt"/>
          <w:gallery w:val="placeholder"/>
        </w:category>
        <w:types>
          <w:type w:val="bbPlcHdr"/>
        </w:types>
        <w:behaviors>
          <w:behavior w:val="content"/>
        </w:behaviors>
        <w:guid w:val="{C9C7AD7E-1DB2-48E2-9E8C-78F921219AF8}"/>
      </w:docPartPr>
      <w:docPartBody>
        <w:p w:rsidR="00DC77DE" w:rsidRDefault="00F06740" w:rsidP="00F06740">
          <w:pPr>
            <w:pStyle w:val="2AD0B795C4E74F7E9B53E12AD19F8D24"/>
          </w:pPr>
          <w:r w:rsidRPr="0002654B">
            <w:rPr>
              <w:rStyle w:val="Plassholdertekst"/>
            </w:rPr>
            <w:t>Klikk og skriv vedtak.</w:t>
          </w:r>
        </w:p>
      </w:docPartBody>
    </w:docPart>
    <w:docPart>
      <w:docPartPr>
        <w:name w:val="66A0282241604B4ABD1828B09E5EA3EC"/>
        <w:category>
          <w:name w:val="Generelt"/>
          <w:gallery w:val="placeholder"/>
        </w:category>
        <w:types>
          <w:type w:val="bbPlcHdr"/>
        </w:types>
        <w:behaviors>
          <w:behavior w:val="content"/>
        </w:behaviors>
        <w:guid w:val="{C3832E5C-1DB5-486A-BF9F-2B5C48665996}"/>
      </w:docPartPr>
      <w:docPartBody>
        <w:p w:rsidR="00DC77DE" w:rsidRDefault="00F06740" w:rsidP="00F06740">
          <w:pPr>
            <w:pStyle w:val="66A0282241604B4ABD1828B09E5EA3EC"/>
          </w:pPr>
          <w:r w:rsidRPr="0002654B">
            <w:rPr>
              <w:rStyle w:val="Plassholdertekst"/>
              <w:szCs w:val="22"/>
            </w:rPr>
            <w:t>Klikk og skriv vedtak.</w:t>
          </w:r>
        </w:p>
      </w:docPartBody>
    </w:docPart>
    <w:docPart>
      <w:docPartPr>
        <w:name w:val="25C8375776B54E868316E81BF539E4B8"/>
        <w:category>
          <w:name w:val="Generelt"/>
          <w:gallery w:val="placeholder"/>
        </w:category>
        <w:types>
          <w:type w:val="bbPlcHdr"/>
        </w:types>
        <w:behaviors>
          <w:behavior w:val="content"/>
        </w:behaviors>
        <w:guid w:val="{D441703E-054E-4C01-8DC2-057292D43D57}"/>
      </w:docPartPr>
      <w:docPartBody>
        <w:p w:rsidR="0078145D" w:rsidRDefault="004245F4" w:rsidP="004245F4">
          <w:pPr>
            <w:pStyle w:val="25C8375776B54E868316E81BF539E4B8"/>
          </w:pPr>
          <w:r w:rsidRPr="0002654B">
            <w:rPr>
              <w:rStyle w:val="Plassholdertekst"/>
            </w:rPr>
            <w:t>Klikk og skriv vedtak.</w:t>
          </w:r>
        </w:p>
      </w:docPartBody>
    </w:docPart>
    <w:docPart>
      <w:docPartPr>
        <w:name w:val="4E260CC78D794CA39464468F48ACCA82"/>
        <w:category>
          <w:name w:val="Generelt"/>
          <w:gallery w:val="placeholder"/>
        </w:category>
        <w:types>
          <w:type w:val="bbPlcHdr"/>
        </w:types>
        <w:behaviors>
          <w:behavior w:val="content"/>
        </w:behaviors>
        <w:guid w:val="{802C19A6-B1B0-4DD5-8152-729B509F3B17}"/>
      </w:docPartPr>
      <w:docPartBody>
        <w:p w:rsidR="0078145D" w:rsidRDefault="004245F4" w:rsidP="004245F4">
          <w:pPr>
            <w:pStyle w:val="4E260CC78D794CA39464468F48ACCA82"/>
          </w:pPr>
          <w:r w:rsidRPr="0002654B">
            <w:rPr>
              <w:rStyle w:val="Plassholdertekst"/>
              <w:szCs w:val="22"/>
            </w:rPr>
            <w:t>Klikk og skriv vedtak.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40"/>
    <w:rsid w:val="00355325"/>
    <w:rsid w:val="003E761D"/>
    <w:rsid w:val="004245F4"/>
    <w:rsid w:val="004721D6"/>
    <w:rsid w:val="004C611B"/>
    <w:rsid w:val="004E221D"/>
    <w:rsid w:val="006303FD"/>
    <w:rsid w:val="0078145D"/>
    <w:rsid w:val="00844D4F"/>
    <w:rsid w:val="00B92E27"/>
    <w:rsid w:val="00BA0163"/>
    <w:rsid w:val="00BC2849"/>
    <w:rsid w:val="00DC77DE"/>
    <w:rsid w:val="00DD50E1"/>
    <w:rsid w:val="00F06740"/>
    <w:rsid w:val="00F363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245F4"/>
    <w:rPr>
      <w:vanish/>
      <w:color w:val="808080"/>
    </w:rPr>
  </w:style>
  <w:style w:type="paragraph" w:customStyle="1" w:styleId="A1638CD854B94474A76A26C8EFE9941E">
    <w:name w:val="A1638CD854B94474A76A26C8EFE9941E"/>
  </w:style>
  <w:style w:type="paragraph" w:customStyle="1" w:styleId="6A4D02D1766E4A2EA89536E4FF4F9D8C">
    <w:name w:val="6A4D02D1766E4A2EA89536E4FF4F9D8C"/>
  </w:style>
  <w:style w:type="paragraph" w:customStyle="1" w:styleId="3842393528DD4684A3202A3047C4C969">
    <w:name w:val="3842393528DD4684A3202A3047C4C969"/>
  </w:style>
  <w:style w:type="paragraph" w:customStyle="1" w:styleId="3236C4F2B7EB4B48A95934D37602B0CB">
    <w:name w:val="3236C4F2B7EB4B48A95934D37602B0CB"/>
  </w:style>
  <w:style w:type="paragraph" w:customStyle="1" w:styleId="ACA9AC66398748A28D83DDB34921C2AD">
    <w:name w:val="ACA9AC66398748A28D83DDB34921C2AD"/>
  </w:style>
  <w:style w:type="paragraph" w:customStyle="1" w:styleId="9898152DD084449D86206047958A83E5">
    <w:name w:val="9898152DD084449D86206047958A83E5"/>
  </w:style>
  <w:style w:type="paragraph" w:customStyle="1" w:styleId="B20BDEBBECCC4415A47843C5D65A5DFB">
    <w:name w:val="B20BDEBBECCC4415A47843C5D65A5DFB"/>
  </w:style>
  <w:style w:type="paragraph" w:customStyle="1" w:styleId="E6C7D05F7C6E48F480D6D28A03782431">
    <w:name w:val="E6C7D05F7C6E48F480D6D28A03782431"/>
  </w:style>
  <w:style w:type="paragraph" w:customStyle="1" w:styleId="DA8B52BCD9E24BE78F9328A2044320DF">
    <w:name w:val="DA8B52BCD9E24BE78F9328A2044320DF"/>
  </w:style>
  <w:style w:type="paragraph" w:customStyle="1" w:styleId="D5F418168CC04E7D9667FF5998A5AA5B">
    <w:name w:val="D5F418168CC04E7D9667FF5998A5AA5B"/>
  </w:style>
  <w:style w:type="paragraph" w:customStyle="1" w:styleId="38B9711D8D1D49F99DCA244D2E3BA4A3">
    <w:name w:val="38B9711D8D1D49F99DCA244D2E3BA4A3"/>
  </w:style>
  <w:style w:type="paragraph" w:customStyle="1" w:styleId="A88A9D8609F14816AF007080C7D8EA04">
    <w:name w:val="A88A9D8609F14816AF007080C7D8EA04"/>
  </w:style>
  <w:style w:type="paragraph" w:customStyle="1" w:styleId="94F2F2676A254A5AB965DC79B0357633">
    <w:name w:val="94F2F2676A254A5AB965DC79B0357633"/>
  </w:style>
  <w:style w:type="paragraph" w:customStyle="1" w:styleId="71659BF80D8A4F8785C368C9820CE663">
    <w:name w:val="71659BF80D8A4F8785C368C9820CE663"/>
  </w:style>
  <w:style w:type="paragraph" w:customStyle="1" w:styleId="61508570CE02414E9CCD02D0A412CA5D">
    <w:name w:val="61508570CE02414E9CCD02D0A412CA5D"/>
  </w:style>
  <w:style w:type="paragraph" w:customStyle="1" w:styleId="4AC5C74391754D0EAFB063E0242AD62C">
    <w:name w:val="4AC5C74391754D0EAFB063E0242AD62C"/>
  </w:style>
  <w:style w:type="paragraph" w:customStyle="1" w:styleId="04DFF311E440402DA140F8F3645BC540">
    <w:name w:val="04DFF311E440402DA140F8F3645BC540"/>
  </w:style>
  <w:style w:type="paragraph" w:customStyle="1" w:styleId="6A7888A23B7D4B8796F7597602681A84">
    <w:name w:val="6A7888A23B7D4B8796F7597602681A84"/>
  </w:style>
  <w:style w:type="paragraph" w:customStyle="1" w:styleId="CA1E86D010374A609BBF25C4408C4D5A">
    <w:name w:val="CA1E86D010374A609BBF25C4408C4D5A"/>
  </w:style>
  <w:style w:type="paragraph" w:customStyle="1" w:styleId="4958B2B07B4644198CE16ACABBB8BFC7">
    <w:name w:val="4958B2B07B4644198CE16ACABBB8BFC7"/>
  </w:style>
  <w:style w:type="paragraph" w:customStyle="1" w:styleId="86C72B16D1B64FB3819A64D0151F8554">
    <w:name w:val="86C72B16D1B64FB3819A64D0151F8554"/>
  </w:style>
  <w:style w:type="paragraph" w:customStyle="1" w:styleId="4EDE1E3792D844FB967406A2BB727B65">
    <w:name w:val="4EDE1E3792D844FB967406A2BB727B65"/>
  </w:style>
  <w:style w:type="paragraph" w:customStyle="1" w:styleId="BDDAF433B8AC4A49880AC9848E7ECA00">
    <w:name w:val="BDDAF433B8AC4A49880AC9848E7ECA00"/>
    <w:rsid w:val="00F06740"/>
  </w:style>
  <w:style w:type="paragraph" w:customStyle="1" w:styleId="E0B0FAABDD134D3B97905F7B4D2A7273">
    <w:name w:val="E0B0FAABDD134D3B97905F7B4D2A7273"/>
    <w:rsid w:val="00F06740"/>
  </w:style>
  <w:style w:type="paragraph" w:customStyle="1" w:styleId="8D7FB8392AF14E569EAFE7AA34F77968">
    <w:name w:val="8D7FB8392AF14E569EAFE7AA34F77968"/>
    <w:rsid w:val="00F06740"/>
  </w:style>
  <w:style w:type="paragraph" w:customStyle="1" w:styleId="A93AC8AC44CA4B5CBF221385F787E4AF">
    <w:name w:val="A93AC8AC44CA4B5CBF221385F787E4AF"/>
    <w:rsid w:val="00F06740"/>
  </w:style>
  <w:style w:type="paragraph" w:customStyle="1" w:styleId="C20720510DD1435E9E05EAEC7CF1E44F">
    <w:name w:val="C20720510DD1435E9E05EAEC7CF1E44F"/>
    <w:rsid w:val="00F06740"/>
  </w:style>
  <w:style w:type="paragraph" w:customStyle="1" w:styleId="E710F48B0E08462AB5FD6BDD4A2149E4">
    <w:name w:val="E710F48B0E08462AB5FD6BDD4A2149E4"/>
    <w:rsid w:val="00F06740"/>
  </w:style>
  <w:style w:type="paragraph" w:customStyle="1" w:styleId="C92BD903FCD3411E826A4794772C4B5D">
    <w:name w:val="C92BD903FCD3411E826A4794772C4B5D"/>
    <w:rsid w:val="00F06740"/>
  </w:style>
  <w:style w:type="paragraph" w:customStyle="1" w:styleId="B5E279B4393D4702A352013C7E4221D1">
    <w:name w:val="B5E279B4393D4702A352013C7E4221D1"/>
    <w:rsid w:val="00F06740"/>
  </w:style>
  <w:style w:type="paragraph" w:customStyle="1" w:styleId="6CAF3FA25FF2464CB807B66906F26348">
    <w:name w:val="6CAF3FA25FF2464CB807B66906F26348"/>
    <w:rsid w:val="00F06740"/>
  </w:style>
  <w:style w:type="paragraph" w:customStyle="1" w:styleId="21A7D4ED94B34389AFDB93932B5E601F">
    <w:name w:val="21A7D4ED94B34389AFDB93932B5E601F"/>
    <w:rsid w:val="00F06740"/>
  </w:style>
  <w:style w:type="paragraph" w:customStyle="1" w:styleId="020689629E7442AD9CBB0AA7C9D5C09E">
    <w:name w:val="020689629E7442AD9CBB0AA7C9D5C09E"/>
    <w:rsid w:val="00F06740"/>
  </w:style>
  <w:style w:type="paragraph" w:customStyle="1" w:styleId="9E857B308B3041AFAD90A83B5333C0C7">
    <w:name w:val="9E857B308B3041AFAD90A83B5333C0C7"/>
    <w:rsid w:val="00F06740"/>
  </w:style>
  <w:style w:type="paragraph" w:customStyle="1" w:styleId="64C426D3465E479FBDDD844F68801EB8">
    <w:name w:val="64C426D3465E479FBDDD844F68801EB8"/>
    <w:rsid w:val="00F06740"/>
  </w:style>
  <w:style w:type="paragraph" w:customStyle="1" w:styleId="9A4DA69EEE964CA98454ED851DBA0C02">
    <w:name w:val="9A4DA69EEE964CA98454ED851DBA0C02"/>
    <w:rsid w:val="00F06740"/>
  </w:style>
  <w:style w:type="paragraph" w:customStyle="1" w:styleId="B82036AD9AE5482B92D9A60E7EDC661E">
    <w:name w:val="B82036AD9AE5482B92D9A60E7EDC661E"/>
    <w:rsid w:val="00F06740"/>
  </w:style>
  <w:style w:type="paragraph" w:customStyle="1" w:styleId="06C85D23F1544C3A97A9827277CF3988">
    <w:name w:val="06C85D23F1544C3A97A9827277CF3988"/>
    <w:rsid w:val="00F06740"/>
  </w:style>
  <w:style w:type="paragraph" w:customStyle="1" w:styleId="A35AA5AE97DA44D39DE2BF385ED2C66B">
    <w:name w:val="A35AA5AE97DA44D39DE2BF385ED2C66B"/>
    <w:rsid w:val="00F06740"/>
  </w:style>
  <w:style w:type="paragraph" w:customStyle="1" w:styleId="4DC398878CA54287B62EFE7C91CEF13B">
    <w:name w:val="4DC398878CA54287B62EFE7C91CEF13B"/>
    <w:rsid w:val="00F06740"/>
  </w:style>
  <w:style w:type="paragraph" w:customStyle="1" w:styleId="7058197723884B5ABEA75982628E5A7B">
    <w:name w:val="7058197723884B5ABEA75982628E5A7B"/>
    <w:rsid w:val="00F06740"/>
  </w:style>
  <w:style w:type="paragraph" w:customStyle="1" w:styleId="CFDD07E655B540BFBB9306A0D008B0A1">
    <w:name w:val="CFDD07E655B540BFBB9306A0D008B0A1"/>
    <w:rsid w:val="00F06740"/>
  </w:style>
  <w:style w:type="paragraph" w:customStyle="1" w:styleId="077EE15E81C347888FC799619C1196FB">
    <w:name w:val="077EE15E81C347888FC799619C1196FB"/>
    <w:rsid w:val="00F06740"/>
  </w:style>
  <w:style w:type="paragraph" w:customStyle="1" w:styleId="15844E2E137A4EDCA6B06A61279414E6">
    <w:name w:val="15844E2E137A4EDCA6B06A61279414E6"/>
    <w:rsid w:val="00F06740"/>
  </w:style>
  <w:style w:type="paragraph" w:customStyle="1" w:styleId="4CFF72ECF2064740BFFEB85F9C8A66BF">
    <w:name w:val="4CFF72ECF2064740BFFEB85F9C8A66BF"/>
    <w:rsid w:val="00F06740"/>
  </w:style>
  <w:style w:type="paragraph" w:customStyle="1" w:styleId="B0E5F5E71B3E4B359E32A4CCFE807708">
    <w:name w:val="B0E5F5E71B3E4B359E32A4CCFE807708"/>
    <w:rsid w:val="00F06740"/>
  </w:style>
  <w:style w:type="paragraph" w:customStyle="1" w:styleId="A16A72D287AD484D8F16D4C9A9386938">
    <w:name w:val="A16A72D287AD484D8F16D4C9A9386938"/>
    <w:rsid w:val="00F06740"/>
  </w:style>
  <w:style w:type="paragraph" w:customStyle="1" w:styleId="000E30E1253B41C0AFE77997B8285D79">
    <w:name w:val="000E30E1253B41C0AFE77997B8285D79"/>
    <w:rsid w:val="00F06740"/>
  </w:style>
  <w:style w:type="paragraph" w:customStyle="1" w:styleId="3510D942723E4096B9289E9C7039B24A">
    <w:name w:val="3510D942723E4096B9289E9C7039B24A"/>
    <w:rsid w:val="00F06740"/>
  </w:style>
  <w:style w:type="paragraph" w:customStyle="1" w:styleId="3BCDC9C5C6CD417081CD0E7AA5A118AA">
    <w:name w:val="3BCDC9C5C6CD417081CD0E7AA5A118AA"/>
    <w:rsid w:val="00F06740"/>
  </w:style>
  <w:style w:type="paragraph" w:customStyle="1" w:styleId="0DA1004D224F4F6CA531F01742A63159">
    <w:name w:val="0DA1004D224F4F6CA531F01742A63159"/>
    <w:rsid w:val="00F06740"/>
  </w:style>
  <w:style w:type="paragraph" w:customStyle="1" w:styleId="EE5FFA112E154599B9ACC6695D7E87D3">
    <w:name w:val="EE5FFA112E154599B9ACC6695D7E87D3"/>
    <w:rsid w:val="00F06740"/>
  </w:style>
  <w:style w:type="paragraph" w:customStyle="1" w:styleId="E17D1ED94E0348639C668FB5C3E8CB32">
    <w:name w:val="E17D1ED94E0348639C668FB5C3E8CB32"/>
    <w:rsid w:val="00F06740"/>
  </w:style>
  <w:style w:type="paragraph" w:customStyle="1" w:styleId="C828895F76D24C89A826B3F39502841B">
    <w:name w:val="C828895F76D24C89A826B3F39502841B"/>
    <w:rsid w:val="00F06740"/>
  </w:style>
  <w:style w:type="paragraph" w:customStyle="1" w:styleId="304C8A8C4D74428996EA3B4807F4FFE0">
    <w:name w:val="304C8A8C4D74428996EA3B4807F4FFE0"/>
    <w:rsid w:val="00F06740"/>
  </w:style>
  <w:style w:type="paragraph" w:customStyle="1" w:styleId="98CC937F2BCB47F79D26CCB8739E9458">
    <w:name w:val="98CC937F2BCB47F79D26CCB8739E9458"/>
    <w:rsid w:val="00F06740"/>
  </w:style>
  <w:style w:type="paragraph" w:customStyle="1" w:styleId="9916745B399C4C0396C14757B96F5C92">
    <w:name w:val="9916745B399C4C0396C14757B96F5C92"/>
    <w:rsid w:val="00F06740"/>
  </w:style>
  <w:style w:type="paragraph" w:customStyle="1" w:styleId="DF3B7951C5FF4034898FE4CA28EB6FBD">
    <w:name w:val="DF3B7951C5FF4034898FE4CA28EB6FBD"/>
    <w:rsid w:val="00F06740"/>
  </w:style>
  <w:style w:type="paragraph" w:customStyle="1" w:styleId="223893B9139E4601AC777CE5A59F63C6">
    <w:name w:val="223893B9139E4601AC777CE5A59F63C6"/>
    <w:rsid w:val="00F06740"/>
  </w:style>
  <w:style w:type="paragraph" w:customStyle="1" w:styleId="51F70BEF194E4AB99654DE7D97ECD06C">
    <w:name w:val="51F70BEF194E4AB99654DE7D97ECD06C"/>
    <w:rsid w:val="00F06740"/>
  </w:style>
  <w:style w:type="paragraph" w:customStyle="1" w:styleId="4008EFD8891B42DDA94CCEA263DA654D">
    <w:name w:val="4008EFD8891B42DDA94CCEA263DA654D"/>
    <w:rsid w:val="00F06740"/>
  </w:style>
  <w:style w:type="paragraph" w:customStyle="1" w:styleId="F2C63FBA54BB448CBEE336ECA918EBBB">
    <w:name w:val="F2C63FBA54BB448CBEE336ECA918EBBB"/>
    <w:rsid w:val="00F06740"/>
  </w:style>
  <w:style w:type="paragraph" w:customStyle="1" w:styleId="678FE9BD089D48228699C906385412F0">
    <w:name w:val="678FE9BD089D48228699C906385412F0"/>
    <w:rsid w:val="00F06740"/>
  </w:style>
  <w:style w:type="paragraph" w:customStyle="1" w:styleId="51B75ECC427942FDB7ED0E31D4F39009">
    <w:name w:val="51B75ECC427942FDB7ED0E31D4F39009"/>
    <w:rsid w:val="00F06740"/>
  </w:style>
  <w:style w:type="paragraph" w:customStyle="1" w:styleId="E6F0DBF916EA4E018A644308E2205D25">
    <w:name w:val="E6F0DBF916EA4E018A644308E2205D25"/>
    <w:rsid w:val="00F06740"/>
  </w:style>
  <w:style w:type="paragraph" w:customStyle="1" w:styleId="1CD7C12C202745B4A6B49B41E3864026">
    <w:name w:val="1CD7C12C202745B4A6B49B41E3864026"/>
    <w:rsid w:val="00F06740"/>
  </w:style>
  <w:style w:type="paragraph" w:customStyle="1" w:styleId="55FADC982A8E4DDCB3941529DFADF667">
    <w:name w:val="55FADC982A8E4DDCB3941529DFADF667"/>
    <w:rsid w:val="00F06740"/>
  </w:style>
  <w:style w:type="paragraph" w:customStyle="1" w:styleId="A8C30842618B4F7CAEF71CE0448200F1">
    <w:name w:val="A8C30842618B4F7CAEF71CE0448200F1"/>
    <w:rsid w:val="00F06740"/>
  </w:style>
  <w:style w:type="paragraph" w:customStyle="1" w:styleId="7357BBAE8B7E4783846036562A7594DB">
    <w:name w:val="7357BBAE8B7E4783846036562A7594DB"/>
    <w:rsid w:val="00F06740"/>
  </w:style>
  <w:style w:type="paragraph" w:customStyle="1" w:styleId="A8ECADA99D3346B990DFF42FD46EDBBB">
    <w:name w:val="A8ECADA99D3346B990DFF42FD46EDBBB"/>
    <w:rsid w:val="00F06740"/>
  </w:style>
  <w:style w:type="paragraph" w:customStyle="1" w:styleId="4C7F992C7D3B4DB7A282E81AEF8D2424">
    <w:name w:val="4C7F992C7D3B4DB7A282E81AEF8D2424"/>
    <w:rsid w:val="00F06740"/>
  </w:style>
  <w:style w:type="paragraph" w:customStyle="1" w:styleId="E0061331A39D4D5FBF46429DAD554F49">
    <w:name w:val="E0061331A39D4D5FBF46429DAD554F49"/>
    <w:rsid w:val="00F06740"/>
  </w:style>
  <w:style w:type="paragraph" w:customStyle="1" w:styleId="66DB50B8078E455BA2B51D8CA8969C9F">
    <w:name w:val="66DB50B8078E455BA2B51D8CA8969C9F"/>
    <w:rsid w:val="00F06740"/>
  </w:style>
  <w:style w:type="paragraph" w:customStyle="1" w:styleId="7F17050BF8B84BBDB6D138BB20175D20">
    <w:name w:val="7F17050BF8B84BBDB6D138BB20175D20"/>
    <w:rsid w:val="00F06740"/>
  </w:style>
  <w:style w:type="paragraph" w:customStyle="1" w:styleId="9FB0C17A86224DF38AE7115EA67C57CE">
    <w:name w:val="9FB0C17A86224DF38AE7115EA67C57CE"/>
    <w:rsid w:val="00F06740"/>
  </w:style>
  <w:style w:type="paragraph" w:customStyle="1" w:styleId="2D87498B3D73428B97DD976EE64C47D4">
    <w:name w:val="2D87498B3D73428B97DD976EE64C47D4"/>
    <w:rsid w:val="00F06740"/>
  </w:style>
  <w:style w:type="paragraph" w:customStyle="1" w:styleId="5FC707F5BB954CA7867A0DF1D3B8AFAB">
    <w:name w:val="5FC707F5BB954CA7867A0DF1D3B8AFAB"/>
    <w:rsid w:val="00F06740"/>
  </w:style>
  <w:style w:type="paragraph" w:customStyle="1" w:styleId="7EA7F566CF764B3E8EBFA7F165A89DDF">
    <w:name w:val="7EA7F566CF764B3E8EBFA7F165A89DDF"/>
    <w:rsid w:val="00F06740"/>
  </w:style>
  <w:style w:type="paragraph" w:customStyle="1" w:styleId="78FD00810B3247E0A0D4D4F68F2AFE84">
    <w:name w:val="78FD00810B3247E0A0D4D4F68F2AFE84"/>
    <w:rsid w:val="00F06740"/>
  </w:style>
  <w:style w:type="paragraph" w:customStyle="1" w:styleId="76921CF1880B4423A546B735FC978882">
    <w:name w:val="76921CF1880B4423A546B735FC978882"/>
    <w:rsid w:val="00F06740"/>
  </w:style>
  <w:style w:type="paragraph" w:customStyle="1" w:styleId="CAC66A6581C146EB9E6619745144CE27">
    <w:name w:val="CAC66A6581C146EB9E6619745144CE27"/>
    <w:rsid w:val="00F06740"/>
  </w:style>
  <w:style w:type="paragraph" w:customStyle="1" w:styleId="EABD8104924B4A4A90B6C367C003E98E">
    <w:name w:val="EABD8104924B4A4A90B6C367C003E98E"/>
    <w:rsid w:val="00F06740"/>
  </w:style>
  <w:style w:type="paragraph" w:customStyle="1" w:styleId="D336C685F47E47549BBC66AA75A2775F">
    <w:name w:val="D336C685F47E47549BBC66AA75A2775F"/>
    <w:rsid w:val="00F06740"/>
  </w:style>
  <w:style w:type="paragraph" w:customStyle="1" w:styleId="2AD0B795C4E74F7E9B53E12AD19F8D24">
    <w:name w:val="2AD0B795C4E74F7E9B53E12AD19F8D24"/>
    <w:rsid w:val="00F06740"/>
  </w:style>
  <w:style w:type="paragraph" w:customStyle="1" w:styleId="66A0282241604B4ABD1828B09E5EA3EC">
    <w:name w:val="66A0282241604B4ABD1828B09E5EA3EC"/>
    <w:rsid w:val="00F06740"/>
  </w:style>
  <w:style w:type="paragraph" w:customStyle="1" w:styleId="25C8375776B54E868316E81BF539E4B8">
    <w:name w:val="25C8375776B54E868316E81BF539E4B8"/>
    <w:rsid w:val="004245F4"/>
  </w:style>
  <w:style w:type="paragraph" w:customStyle="1" w:styleId="4E260CC78D794CA39464468F48ACCA82">
    <w:name w:val="4E260CC78D794CA39464468F48ACCA82"/>
    <w:rsid w:val="004245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F">
      <a:dk1>
        <a:srgbClr val="020202"/>
      </a:dk1>
      <a:lt1>
        <a:sysClr val="window" lastClr="FFFFFF"/>
      </a:lt1>
      <a:dk2>
        <a:srgbClr val="003A51"/>
      </a:dk2>
      <a:lt2>
        <a:srgbClr val="FFFFFF"/>
      </a:lt2>
      <a:accent1>
        <a:srgbClr val="1E6AFF"/>
      </a:accent1>
      <a:accent2>
        <a:srgbClr val="F07216"/>
      </a:accent2>
      <a:accent3>
        <a:srgbClr val="09AB60"/>
      </a:accent3>
      <a:accent4>
        <a:srgbClr val="767676"/>
      </a:accent4>
      <a:accent5>
        <a:srgbClr val="F9D8BF"/>
      </a:accent5>
      <a:accent6>
        <a:srgbClr val="FFD759"/>
      </a:accent6>
      <a:hlink>
        <a:srgbClr val="1E6AFF"/>
      </a:hlink>
      <a:folHlink>
        <a:srgbClr val="B5E6CF"/>
      </a:folHlink>
    </a:clrScheme>
    <a:fontScheme name="NF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xs:company xmlns:xs="http://contesto.no/info">
  <xs:resp_unit>
    <xs:info type="administrativ">0</xs:info>
    <xs:info type="akribe">0</xs:info>
    <xs:info type="fag">0</xs:info>
    <xs:info type="forb_styret">0</xs:info>
    <xs:info type="forb">0</xs:info>
    <xs:info type="forh">0</xs:info>
    <xs:info type="gen_stab">0</xs:info>
    <xs:info type="gensek">0</xs:info>
    <xs:info type="ikt">0</xs:info>
    <xs:info type="info">0</xs:info>
    <xs:info type="internasjonal">0</xs:info>
    <xs:info type="kursadmin">0</xs:info>
    <xs:info type="medlem">0</xs:info>
    <xs:info type="oko">0</xs:info>
    <xs:info type="rad">0</xs:info>
    <xs:info type="sf">0</xs:info>
    <xs:info type="spa">0</xs:info>
    <xs:info type="ssn">0</xs:info>
    <xs:info type="stud">0</xs:info>
    <xs:info type="stabfors">0</xs:info>
    <xs:info type="sykepl">0</xs:info>
    <xs:info type="aker">1</xs:info>
    <xs:info type="aagd">2</xs:info>
    <xs:info type="bus">3</xs:info>
    <xs:info type="fin">4</xs:info>
    <xs:info type="hed">5</xs:info>
    <xs:info type="hord">6</xs:info>
    <xs:info type="mor">7</xs:info>
    <xs:info type="nor">8</xs:info>
    <xs:info type="ntr">9</xs:info>
    <xs:info type="opp">10</xs:info>
    <xs:info type="osl">11</xs:info>
    <xs:info type="rog">12</xs:info>
    <xs:info type="sog">13</xs:info>
    <xs:info type="str">14</xs:info>
    <xs:info type="tel">15</xs:info>
    <xs:info type="tel">15</xs:info>
    <xs:info type="tro">16</xs:info>
    <xs:info type="vagd">17</xs:info>
    <xs:info type="ves">18</xs:info>
    <xs:info type="ost">19</xs:info>
    <xs:info type="adm">20</xs:info>
    <xs:info type="advokatene">21</xs:info>
    <xs:info type="etikk">22</xs:info>
    <xs:info type="fors">23</xs:info>
    <xs:info type="agd">24</xs:info>
    <xs:info type="innlandet">25</xs:info>
    <xs:info type="trofin">26</xs:info>
    <xs:info type="trondelag">27</xs:info>
    <xs:info type="vestel">28</xs:info>
    <xs:info type="vestland">29</xs:info>
    <xs:info type="viken">30</xs:info>
    <xs:info type="kke">31</xs:info>
    <xs:info type="medl_dokforv">32</xs:info>
  </xs:resp_unit>
  <xs:header_footer>
    <xs:info type="0">Andre</xs:info>
    <xs:info type="1">Akershus</xs:info>
    <xs:info type="2">Aust-Agder</xs:info>
    <xs:info type="3">Buskerud</xs:info>
    <xs:info type="4">Finnmark</xs:info>
    <xs:info type="5">Hedmark</xs:info>
    <xs:info type="6">Hordaland</xs:info>
    <xs:info type="7">Møre og Romsdal</xs:info>
    <xs:info type="8">Nordland</xs:info>
    <xs:info type="9">Nord-Trøndelag</xs:info>
    <xs:info type="10">Oppland</xs:info>
    <xs:info type="11">Oslo</xs:info>
    <xs:info type="12">Rogaland</xs:info>
    <xs:info type="13">Sogn og Fjordane</xs:info>
    <xs:info type="14">Sør-Trøndelag</xs:info>
    <xs:info type="15">Telemark</xs:info>
    <xs:info type="16">Troms</xs:info>
    <xs:info type="17">Vest-Agder</xs:info>
    <xs:info type="18">Vestfold</xs:info>
    <xs:info type="19">Østfold</xs:info>
    <xs:info type="20">Administrasjon</xs:info>
    <xs:info type="21">Advokatene</xs:info>
    <xs:info type="22">Etikk</xs:info>
    <xs:info type="23">Forsikring</xs:info>
    <xs:info type="24">Agder</xs:info>
    <xs:info type="25">Innlandet</xs:info>
    <xs:info type="26">Troms og Finnmark</xs:info>
    <xs:info type="27">Trøndelag</xs:info>
    <xs:info type="28">Vestfold og Telemark</xs:info>
    <xs:info type="29">Vestland</xs:info>
    <xs:info type="30">Viken</xs:info>
    <xs:info type="31">Kurs</xs:info>
    <xs:info type="32">Medlem dokforvaltning</xs:info>
  </xs:header_footer>
  <xs:location lang="en" loc="akershus">
    <xs:info type="company_name">NSF AKERSHUS</xs:info>
    <xs:info type="unit">Akershus</xs:info>
    <xs:info type="v_address">Tollbugata 22</xs:info>
    <xs:info type="p_address">P. O. Box 456 Sentrum</xs:info>
    <xs:info type="v_postcode">0152 OSLO</xs:info>
    <xs:info type="p_postcode">NO-0104 OSLO</xs:info>
    <xs:info type="phone">+47 994 02 409</xs:info>
    <xs:info type="email">akershus@nsf.no</xs:info>
    <xs:info type="web">www.nsf.no</xs:info>
    <xs:info type="ent_no">NO 960 893 506 VAT</xs:info>
  </xs:location>
  <xs:location lang="nb" loc="akershus">
    <xs:info type="company_name">NSF AKERSHUS</xs:info>
    <xs:info type="unit">Akershus</xs:info>
    <xs:info type="v_address">Tollbugata 22</xs:info>
    <xs:info type="p_address">Postboks 456 Sentrum</xs:info>
    <xs:info type="v_postcode">0152 OSLO</xs:info>
    <xs:info type="p_postcode">0104 OSLO</xs:info>
    <xs:info type="phone">994 02 409</xs:info>
    <xs:info type="email">akershus@nsf.no</xs:info>
    <xs:info type="web">www.nsf.no</xs:info>
    <xs:info type="ent_no">NO 960 893 506 MVA</xs:info>
  </xs:location>
  <xs:location lang="nn" loc="akershus">
    <xs:info type="company_name">NSF AKERSHUS</xs:info>
    <xs:info type="unit">Akershus</xs:info>
    <xs:info type="v_address">Tollbugata 22</xs:info>
    <xs:info type="p_address">Postboks 456 Sentrum</xs:info>
    <xs:info type="v_postcode">0152 OSLO</xs:info>
    <xs:info type="p_postcode">0104 OSLO</xs:info>
    <xs:info type="phone">994 02 409</xs:info>
    <xs:info type="email">akershus@nsf.no</xs:info>
    <xs:info type="web">www.nsf.no</xs:info>
    <xs:info type="ent_no">NO 960 893 506 MVA</xs:info>
  </xs:location>
  <xs:location lang="en" loc="aust-agder">
    <xs:info type="company_name">NSF AUST-AGDER</xs:info>
    <xs:info type="unit">Aust-Agder</xs:info>
    <xs:info type="v_address">Møllebakken 15</xs:info>
    <xs:info type="p_address"/>
    <xs:info type="v_postcode">NO-4841 ARENDAL</xs:info>
    <xs:info type="p_postcode"/>
    <xs:info type="phone">+47 994 02 409</xs:info>
    <xs:info type="email">aust-agder@nsf.no</xs:info>
    <xs:info type="web">www.nsf.no</xs:info>
    <xs:info type="ent_no">NO 960 893 506 VAT</xs:info>
  </xs:location>
  <xs:location lang="nb" loc="aust-agder">
    <xs:info type="company_name">NSF AUST-AGDER</xs:info>
    <xs:info type="unit">Aust-Agder</xs:info>
    <xs:info type="v_address">Møllebakken 15</xs:info>
    <xs:info type="p_address"/>
    <xs:info type="v_postcode">4841 ARENDAL</xs:info>
    <xs:info type="p_postcode"/>
    <xs:info type="phone">994 02 409</xs:info>
    <xs:info type="email">aust-agder@nsf.no</xs:info>
    <xs:info type="web">www.nsf.no</xs:info>
    <xs:info type="ent_no">NO 960 893 506 MVA</xs:info>
  </xs:location>
  <xs:location lang="nn" loc="aust-agder">
    <xs:info type="company_name">NSF AUST-AGDER</xs:info>
    <xs:info type="unit">Aust-Agder</xs:info>
    <xs:info type="v_address">Møllebakken 15</xs:info>
    <xs:info type="p_address"/>
    <xs:info type="v_postcode">4841 ARENDAL</xs:info>
    <xs:info type="p_postcode"/>
    <xs:info type="phone">994 02 409</xs:info>
    <xs:info type="email">aust-agder@nsf.no</xs:info>
    <xs:info type="web">www.nsf.no</xs:info>
    <xs:info type="ent_no">NO 960 893 506 MVA</xs:info>
  </xs:location>
  <xs:location lang="en" loc="buskerud">
    <xs:info type="company_name">NSF BUSKERUD</xs:info>
    <xs:info type="unit">Buskerud</xs:info>
    <xs:info type="v_address">Strømsø Torg 4</xs:info>
    <xs:info type="p_address">Pb. 9737 Torget Vest</xs:info>
    <xs:info type="v_postcode">NO-3044 DRAMMEN</xs:info>
    <xs:info type="p_postcode">3010 DRAMMEN</xs:info>
    <xs:info type="phone">+47 994 02 409</xs:info>
    <xs:info type="email">buskerud@nsf.no</xs:info>
    <xs:info type="web">www.nsf.no</xs:info>
    <xs:info type="ent_no">NO 960 893 506 VAT</xs:info>
  </xs:location>
  <xs:location lang="nb" loc="buskerud">
    <xs:info type="company_name">NSF BUSKERUD</xs:info>
    <xs:info type="unit">Buskerud</xs:info>
    <xs:info type="v_address">Strømsø Torg 4</xs:info>
    <xs:info type="p_address">Pb. 9737 Torget Vest</xs:info>
    <xs:info type="v_postcode">3044 DRAMMEN</xs:info>
    <xs:info type="p_postcode">3010 DRAMMEN</xs:info>
    <xs:info type="phone">994 02 409</xs:info>
    <xs:info type="email">buskerud@nsf.no</xs:info>
    <xs:info type="web">www.nsf.no</xs:info>
    <xs:info type="ent_no">NO 960 893 506 MVA</xs:info>
  </xs:location>
  <xs:location lang="nn" loc="buskerud">
    <xs:info type="company_name">NSF BUSKERUD</xs:info>
    <xs:info type="unit">Buskerud</xs:info>
    <xs:info type="v_address">Strømsø Torg 4</xs:info>
    <xs:info type="p_address">Pb. 9737 Torget Vest</xs:info>
    <xs:info type="v_postcode">3044 DRAMMEN</xs:info>
    <xs:info type="p_postcode">3010 DRAMMEN</xs:info>
    <xs:info type="phone">994 02 409</xs:info>
    <xs:info type="email">buskerud@nsf.no</xs:info>
    <xs:info type="web">www.nsf.no</xs:info>
    <xs:info type="ent_no">NO 960 893 506 MVA</xs:info>
  </xs:location>
  <xs:location lang="en" loc="finnmark">
    <xs:info type="company_name">NSF FINNMARK</xs:info>
    <xs:info type="unit">Finnmark</xs:info>
    <xs:info type="v_address">Sjøgata 8</xs:info>
    <xs:info type="p_address">P. O. Box 343</xs:info>
    <xs:info type="v_postcode">9600 HAMMERFEST</xs:info>
    <xs:info type="p_postcode">NO-9600 HAMMERFEST</xs:info>
    <xs:info type="phone">+47 994 02 409</xs:info>
    <xs:info type="email">finnmark@nsf.no</xs:info>
    <xs:info type="web">www.nsf.no</xs:info>
    <xs:info type="ent_no">NO 960 893 506 VAT</xs:info>
  </xs:location>
  <xs:location lang="nb" loc="finnmark">
    <xs:info type="company_name">NSF FINNMARK</xs:info>
    <xs:info type="unit">Finnmark</xs:info>
    <xs:info type="v_address">Sjøgata 8</xs:info>
    <xs:info type="p_address">Postboks 343</xs:info>
    <xs:info type="v_postcode">9600 HAMMERFEST</xs:info>
    <xs:info type="p_postcode">9600 HAMMERFEST</xs:info>
    <xs:info type="phone">994 02 409</xs:info>
    <xs:info type="email">finnmark@nsf.no</xs:info>
    <xs:info type="web">www.nsf.no</xs:info>
    <xs:info type="ent_no">NO 960 893 506 MVA</xs:info>
  </xs:location>
  <xs:location lang="nn" loc="finnmark">
    <xs:info type="company_name">NSF FINNMARK</xs:info>
    <xs:info type="unit">Finnmark</xs:info>
    <xs:info type="v_address">Sjøgata 8</xs:info>
    <xs:info type="p_address">Postboks 343</xs:info>
    <xs:info type="v_postcode">9600 HAMMERFEST</xs:info>
    <xs:info type="p_postcode">9600 HAMMERFEST</xs:info>
    <xs:info type="phone">994 02 409</xs:info>
    <xs:info type="email">finnmark@nsf.no</xs:info>
    <xs:info type="web">www.nsf.no</xs:info>
    <xs:info type="ent_no">NO 960 893 506 MVA</xs:info>
  </xs:location>
  <xs:location lang="en" loc="hedmark">
    <xs:info type="company_name">NSF HEDMARK</xs:info>
    <xs:info type="unit">Hedmark</xs:info>
    <xs:info type="v_address">Kirkeveien 58</xs:info>
    <xs:info type="p_address"/>
    <xs:info type="v_postcode">NO-2413 ELVERUM</xs:info>
    <xs:info type="p_postcode"/>
    <xs:info type="phone">+47 994 02 409</xs:info>
    <xs:info type="email">hedmark@nsf.no</xs:info>
    <xs:info type="web">www.nsf.no</xs:info>
    <xs:info type="ent_no">NO 960 893 506 VAT</xs:info>
  </xs:location>
  <xs:location lang="nb" loc="hedmark">
    <xs:info type="company_name">NSF HEDMARK</xs:info>
    <xs:info type="unit">Hedmark</xs:info>
    <xs:info type="v_address">Kirkeveien 58</xs:info>
    <xs:info type="p_address"/>
    <xs:info type="v_postcode">2413 ELVERUM</xs:info>
    <xs:info type="p_postcode"/>
    <xs:info type="phone">994 02 409</xs:info>
    <xs:info type="email">hedmark@nsf.no</xs:info>
    <xs:info type="web">www.nsf.no</xs:info>
    <xs:info type="ent_no">NO 960 893 506 MVA</xs:info>
  </xs:location>
  <xs:location lang="nn" loc="hedmark">
    <xs:info type="company_name">NSF HEDMARK</xs:info>
    <xs:info type="unit">Hedmark</xs:info>
    <xs:info type="v_address">Kirkeveien 58</xs:info>
    <xs:info type="p_address"/>
    <xs:info type="v_postcode">2413 ELVERUM</xs:info>
    <xs:info type="p_postcode"/>
    <xs:info type="phone">994 02 409</xs:info>
    <xs:info type="email">hedmark@nsf.no</xs:info>
    <xs:info type="web">www.nsf.no</xs:info>
    <xs:info type="ent_no">NO 960 893 506 MVA</xs:info>
  </xs:location>
  <xs:location lang="en" loc="hordaland">
    <xs:info type="company_name">NSF HORDALAND</xs:info>
    <xs:info type="unit">Hordaland</xs:info>
    <xs:info type="v_address">Torgallmenningen 3 B</xs:info>
    <xs:info type="p_address"/>
    <xs:info type="v_postcode">NO-5014 BERGEN</xs:info>
    <xs:info type="p_postcode"/>
    <xs:info type="phone">+47 994 02 409</xs:info>
    <xs:info type="email">hordaland@nsf.no</xs:info>
    <xs:info type="web">www.nsf.no</xs:info>
    <xs:info type="ent_no">NO 960 893 506 VAT</xs:info>
  </xs:location>
  <xs:location lang="nb" loc="hordaland">
    <xs:info type="company_name">NSF HORDALAND</xs:info>
    <xs:info type="unit">Hordaland</xs:info>
    <xs:info type="v_address">Torgallmenningen 3 B</xs:info>
    <xs:info type="p_address"/>
    <xs:info type="v_postcode">5014 BERGEN</xs:info>
    <xs:info type="p_postcode"/>
    <xs:info type="phone">994 02 409</xs:info>
    <xs:info type="email">hordaland@nsf.no</xs:info>
    <xs:info type="web">www.nsf.no</xs:info>
    <xs:info type="ent_no">NO 960 893 506 MVA</xs:info>
  </xs:location>
  <xs:location lang="nn" loc="hordaland">
    <xs:info type="company_name">NSF HORDALAND</xs:info>
    <xs:info type="unit">Hordaland</xs:info>
    <xs:info type="v_address">Torgallmenningen 3 B</xs:info>
    <xs:info type="p_address"/>
    <xs:info type="v_postcode">5014 BERGEN</xs:info>
    <xs:info type="p_postcode"/>
    <xs:info type="phone">994 02 409</xs:info>
    <xs:info type="email">hordaland@nsf.no</xs:info>
    <xs:info type="web">www.nsf.no</xs:info>
    <xs:info type="ent_no">NO 960 893 506 MVA</xs:info>
  </xs:location>
  <xs:location lang="en" loc="møre og romsdal">
    <xs:info type="company_name">NSF MØRE OG ROMSDAL</xs:info>
    <xs:info type="unit">Møre og Romsdal</xs:info>
    <xs:info type="v_address">Øvre veg 30</xs:info>
    <xs:info type="p_address"/>
    <xs:info type="v_postcode">NO-6415 MOLDE</xs:info>
    <xs:info type="p_postcode"/>
    <xs:info type="phone">+47 994 02 409</xs:info>
    <xs:info type="email">moreogromsdal@nsf.no</xs:info>
    <xs:info type="web">www.nsf.no</xs:info>
    <xs:info type="ent_no">NO 960 893 506 VAT</xs:info>
  </xs:location>
  <xs:location lang="nb" loc="møre og romsdal">
    <xs:info type="company_name">NSF MØRE OG ROMSDAL</xs:info>
    <xs:info type="unit">Møre og Romsdal</xs:info>
    <xs:info type="v_address">Øvre veg 30</xs:info>
    <xs:info type="p_address"/>
    <xs:info type="v_postcode">6415 MOLDE</xs:info>
    <xs:info type="p_postcode"/>
    <xs:info type="phone">994 02 409</xs:info>
    <xs:info type="email">moreogromsdal@nsf.no</xs:info>
    <xs:info type="web">www.nsf.no</xs:info>
    <xs:info type="ent_no">NO 960 893 506 MVA</xs:info>
  </xs:location>
  <xs:location lang="nn" loc="møre og romsdal">
    <xs:info type="company_name">NSF MØRE OG ROMSDAL</xs:info>
    <xs:info type="unit">Møre og Romsdal</xs:info>
    <xs:info type="v_address">Øvre veg 30</xs:info>
    <xs:info type="p_address"/>
    <xs:info type="v_postcode">6415 MOLDE</xs:info>
    <xs:info type="p_postcode"/>
    <xs:info type="phone">994 02 409</xs:info>
    <xs:info type="email">moreogromsdal@nsf.no</xs:info>
    <xs:info type="web">www.nsf.no</xs:info>
    <xs:info type="ent_no">NO 960 893 506 MVA</xs:info>
  </xs:location>
  <xs:location lang="en" loc="nordland">
    <xs:info type="company_name">NSF NORDLAND</xs:info>
    <xs:info type="unit">Nordland</xs:info>
    <xs:info type="v_address">Sjøgata 27</xs:info>
    <xs:info type="p_address"/>
    <xs:info type="v_postcode">NO-8006 BODØ</xs:info>
    <xs:info type="p_postcode"/>
    <xs:info type="phone">+47 994 02 409</xs:info>
    <xs:info type="email">nordland@nsf.no</xs:info>
    <xs:info type="web">www.nsf.no</xs:info>
    <xs:info type="ent_no">NO 960 893 506 VAT</xs:info>
  </xs:location>
  <xs:location lang="nb" loc="nordland">
    <xs:info type="company_name">NSF NORDLAND</xs:info>
    <xs:info type="unit">Nordland</xs:info>
    <xs:info type="v_address">Sjøgata 27</xs:info>
    <xs:info type="p_address"/>
    <xs:info type="v_postcode">8006 BODØ</xs:info>
    <xs:info type="p_postcode"/>
    <xs:info type="phone">994 02 409</xs:info>
    <xs:info type="email">nordland@nsf.no</xs:info>
    <xs:info type="web">www.nsf.no</xs:info>
    <xs:info type="ent_no">NO 960 893 506 MVA</xs:info>
  </xs:location>
  <xs:location lang="nn" loc="nordland">
    <xs:info type="company_name">NSF NORDLAND</xs:info>
    <xs:info type="unit">Nordland</xs:info>
    <xs:info type="v_address">Sjøgata 27</xs:info>
    <xs:info type="p_address"/>
    <xs:info type="v_postcode">8006 BODØ</xs:info>
    <xs:info type="p_postcode"/>
    <xs:info type="phone">994 02 409</xs:info>
    <xs:info type="email">nordland@nsf.no</xs:info>
    <xs:info type="web">www.nsf.no</xs:info>
    <xs:info type="ent_no">NO 960 893 506 MVA</xs:info>
  </xs:location>
  <xs:location lang="en" loc="nord-trøndelag">
    <xs:info type="company_name">NSF NORD-TRØNDELAG</xs:info>
    <xs:info type="unit">Nord-Trøndelag</xs:info>
    <xs:info type="v_address">Kongens gate 28</xs:info>
    <xs:info type="p_address"/>
    <xs:info type="v_postcode">NO-7713 STEINKJER</xs:info>
    <xs:info type="p_postcode"/>
    <xs:info type="phone">+47 994 02 409</xs:info>
    <xs:info type="email">nord-trondelag@nsf.no</xs:info>
    <xs:info type="web">www.nsf.no</xs:info>
    <xs:info type="ent_no">NO 960 893 506 VAT</xs:info>
  </xs:location>
  <xs:location lang="nb" loc="nord-trøndelag">
    <xs:info type="company_name">NSF NORD-TRØNDELAG</xs:info>
    <xs:info type="unit">Nord-Trøndelag</xs:info>
    <xs:info type="v_address">Kongens gate 28</xs:info>
    <xs:info type="p_address"/>
    <xs:info type="v_postcode">7713 STEINKJER</xs:info>
    <xs:info type="p_postcode"/>
    <xs:info type="phone">994 02 409</xs:info>
    <xs:info type="email">nord-trondelag@nsf.no</xs:info>
    <xs:info type="web">www.nsf.no</xs:info>
    <xs:info type="ent_no">NO 960 893 506 MVA</xs:info>
  </xs:location>
  <xs:location lang="nn" loc="nord-trøndelag">
    <xs:info type="company_name">NSF NORD-TRØNDELAG</xs:info>
    <xs:info type="unit">Nord-Trøndelag</xs:info>
    <xs:info type="v_address">Kongens gate 28</xs:info>
    <xs:info type="p_address"/>
    <xs:info type="v_postcode">7713 STEINKJER</xs:info>
    <xs:info type="p_postcode"/>
    <xs:info type="phone">994 02 409</xs:info>
    <xs:info type="email">nord-trondelag@nsf.no</xs:info>
    <xs:info type="web">www.nsf.no</xs:info>
    <xs:info type="ent_no">NO 960 893 506 MVA</xs:info>
  </xs:location>
  <xs:location lang="en" loc="oppland">
    <xs:info type="company_name">NSF OPPLAND</xs:info>
    <xs:info type="unit">Oppland</xs:info>
    <xs:info type="v_address">Bjørnsons gate 5</xs:info>
    <xs:info type="p_address"/>
    <xs:info type="v_postcode">NO-2821 GJØVIK</xs:info>
    <xs:info type="p_postcode"/>
    <xs:info type="phone">+47 994 02 409</xs:info>
    <xs:info type="email">oppland@nsf.no</xs:info>
    <xs:info type="web">www.nsf.no</xs:info>
    <xs:info type="ent_no">NO 960 893 506 VAT</xs:info>
  </xs:location>
  <xs:location lang="nb" loc="oppland">
    <xs:info type="company_name">NSF OPPLAND</xs:info>
    <xs:info type="unit">Oppland</xs:info>
    <xs:info type="v_address">Bjørnsons gate 5</xs:info>
    <xs:info type="p_address"/>
    <xs:info type="v_postcode">2821 GJØVIK</xs:info>
    <xs:info type="p_postcode"/>
    <xs:info type="phone">994 02 409</xs:info>
    <xs:info type="email">oppland@nsf.no</xs:info>
    <xs:info type="web">www.nsf.no</xs:info>
    <xs:info type="ent_no">NO 960 893 506 MVA</xs:info>
  </xs:location>
  <xs:location lang="nn" loc="oppland">
    <xs:info type="company_name">NSF OPPLAND</xs:info>
    <xs:info type="unit">Oppland</xs:info>
    <xs:info type="v_address">Bjørnsons gate 5</xs:info>
    <xs:info type="p_address"/>
    <xs:info type="v_postcode">2821 GJØVIK</xs:info>
    <xs:info type="p_postcode"/>
    <xs:info type="phone">994 02 409</xs:info>
    <xs:info type="email">oppland@nsf.no</xs:info>
    <xs:info type="web">www.nsf.no</xs:info>
    <xs:info type="ent_no">NO 960 893 506 MVA</xs:info>
  </xs:location>
  <xs:location lang="en" loc="oslo">
    <xs:info type="company_name">NSF OSLO</xs:info>
    <xs:info type="unit">Oslo</xs:info>
    <xs:info type="v_address">Tollbugata 22</xs:info>
    <xs:info type="p_address">P. O. Box 456 Sentrum</xs:info>
    <xs:info type="v_postcode">0152 OSLO</xs:info>
    <xs:info type="p_postcode">NO-0105 OSLO</xs:info>
    <xs:info type="phone">+47 994 02 409</xs:info>
    <xs:info type="email">oslo@nsf.no</xs:info>
    <xs:info type="web">www.nsf.no</xs:info>
    <xs:info type="ent_no">NO 960 893 506 VAT</xs:info>
  </xs:location>
  <xs:location lang="nb" loc="oslo">
    <xs:info type="company_name">NSF OSLO</xs:info>
    <xs:info type="unit">Oslo</xs:info>
    <xs:info type="v_address">Tollbugata 22</xs:info>
    <xs:info type="p_address">Postboks 456 Sentrum</xs:info>
    <xs:info type="v_postcode">0152 OSLO</xs:info>
    <xs:info type="p_postcode">0105 OSLO</xs:info>
    <xs:info type="phone">994 02 409</xs:info>
    <xs:info type="email">oslo@nsf.no</xs:info>
    <xs:info type="web">www.nsf.no</xs:info>
    <xs:info type="ent_no">NO 960 893 506 MVA</xs:info>
  </xs:location>
  <xs:location lang="nn" loc="oslo">
    <xs:info type="company_name">NSF OSLO</xs:info>
    <xs:info type="unit">Oslo</xs:info>
    <xs:info type="v_address">Tollbugata 22</xs:info>
    <xs:info type="p_address">Postboks 456 Sentrum</xs:info>
    <xs:info type="v_postcode">0152 OSLO</xs:info>
    <xs:info type="p_postcode">0105 OSLO</xs:info>
    <xs:info type="phone">994 02 409</xs:info>
    <xs:info type="email">oslo@nsf.no</xs:info>
    <xs:info type="web">www.nsf.no</xs:info>
    <xs:info type="ent_no">NO 960 893 506 MVA</xs:info>
  </xs:location>
  <xs:location lang="en" loc="rogaland">
    <xs:info type="company_name">NSF ROGALAND</xs:info>
    <xs:info type="unit">Rogaland</xs:info>
    <xs:info type="v_address">Løkkeveien 10</xs:info>
    <xs:info type="p_address"/>
    <xs:info type="v_postcode">NO-4008 STAVANGER</xs:info>
    <xs:info type="p_postcode"/>
    <xs:info type="phone">+47 994 02 409</xs:info>
    <xs:info type="email">rogaland@nsf.no</xs:info>
    <xs:info type="web">www.nsf.no</xs:info>
    <xs:info type="ent_no">NO 960 893 506 VAT</xs:info>
  </xs:location>
  <xs:location lang="nb" loc="rogaland">
    <xs:info type="company_name">NSF ROGALAND</xs:info>
    <xs:info type="unit">Rogaland</xs:info>
    <xs:info type="v_address">Løkkeveien 10</xs:info>
    <xs:info type="p_address"/>
    <xs:info type="v_postcode">4008 STAVANGER</xs:info>
    <xs:info type="p_postcode"/>
    <xs:info type="phone">994 02 409</xs:info>
    <xs:info type="email">rogaland@nsf.no</xs:info>
    <xs:info type="web">www.nsf.no</xs:info>
    <xs:info type="ent_no">NO 960 893 506 MVA</xs:info>
  </xs:location>
  <xs:location lang="nn" loc="rogaland">
    <xs:info type="company_name">NSF ROGALAND</xs:info>
    <xs:info type="unit">Rogaland</xs:info>
    <xs:info type="v_address">Løkkeveien 10</xs:info>
    <xs:info type="p_address"/>
    <xs:info type="v_postcode">4008 STAVANGER</xs:info>
    <xs:info type="p_postcode"/>
    <xs:info type="phone">994 02 409</xs:info>
    <xs:info type="email">rogaland@nsf.no</xs:info>
    <xs:info type="web">www.nsf.no</xs:info>
    <xs:info type="ent_no">NO 960 893 506 MVA</xs:info>
  </xs:location>
  <xs:location lang="en" loc="sogn og fjordane">
    <xs:info type="company_name">NSF SOGN OG FJORDANE</xs:info>
    <xs:info type="unit">Sogn og Fjordane</xs:info>
    <xs:info type="v_address">Hafstadvegen 23–25</xs:info>
    <xs:info type="p_address"/>
    <xs:info type="v_postcode">NO-6800 FØRDE</xs:info>
    <xs:info type="p_postcode"/>
    <xs:info type="phone">+47 994 02 409</xs:info>
    <xs:info type="email">sognogfjordane@nsf.no</xs:info>
    <xs:info type="web">www.nsf.no</xs:info>
    <xs:info type="ent_no">NO 960 893 506 VAT</xs:info>
  </xs:location>
  <xs:location lang="nb" loc="sogn og fjordane">
    <xs:info type="company_name">NSF SOGN OG FJORDANE</xs:info>
    <xs:info type="unit">Sogn og Fjordane</xs:info>
    <xs:info type="v_address">Hafstadvegen 23–25</xs:info>
    <xs:info type="p_address"/>
    <xs:info type="v_postcode">6800 FØRDE</xs:info>
    <xs:info type="p_postcode"/>
    <xs:info type="phone">994 02 409</xs:info>
    <xs:info type="email">sognogfjordane@nsf.no</xs:info>
    <xs:info type="web">www.nsf.no</xs:info>
    <xs:info type="ent_no">NO 960 893 506 MVA</xs:info>
  </xs:location>
  <xs:location lang="nn" loc="sogn og fjordane">
    <xs:info type="company_name">NSF SOGN OG FJORDANE</xs:info>
    <xs:info type="unit">Sogn og Fjordane</xs:info>
    <xs:info type="v_address">Hafstadvegen 23–25</xs:info>
    <xs:info type="p_address"/>
    <xs:info type="v_postcode">6800 FØRDE</xs:info>
    <xs:info type="p_postcode"/>
    <xs:info type="phone">994 02 409</xs:info>
    <xs:info type="email">sognogfjordane@nsf.no</xs:info>
    <xs:info type="web">www.nsf.no</xs:info>
    <xs:info type="ent_no">NO 960 893 506 MVA</xs:info>
  </xs:location>
  <xs:location lang="en" loc="sør-trøndelag">
    <xs:info type="company_name">NSF SØR-TRØNDELAG</xs:info>
    <xs:info type="unit">Sør-Trøndelag</xs:info>
    <xs:info type="v_address">Beddingen 8</xs:info>
    <xs:info type="p_address"/>
    <xs:info type="v_postcode">NO-7042 TRONDHEIM</xs:info>
    <xs:info type="p_postcode"/>
    <xs:info type="phone">+47 994 02 409</xs:info>
    <xs:info type="email">sor-trondelag@nsf.no</xs:info>
    <xs:info type="web">www.nsf.no</xs:info>
    <xs:info type="ent_no">NO 960 893 506 VAT</xs:info>
  </xs:location>
  <xs:location lang="nb" loc="sør-trøndelag">
    <xs:info type="company_name">NSF SØR-TRØNDELAG</xs:info>
    <xs:info type="unit">Sør-Trøndelag</xs:info>
    <xs:info type="v_address">Beddingen 8</xs:info>
    <xs:info type="p_address"/>
    <xs:info type="v_postcode">7042 TRONDHEIM</xs:info>
    <xs:info type="p_postcode"/>
    <xs:info type="phone">994 02 409</xs:info>
    <xs:info type="email">sor-trondelag@nsf.no</xs:info>
    <xs:info type="web">www.nsf.no</xs:info>
    <xs:info type="ent_no">NO 960 893 506 MVA</xs:info>
  </xs:location>
  <xs:location lang="nn" loc="sør-trøndelag">
    <xs:info type="company_name">NSF SØR-TRØNDELAG</xs:info>
    <xs:info type="unit">Sør-Trøndelag</xs:info>
    <xs:info type="v_address">Beddingen 8</xs:info>
    <xs:info type="p_address"/>
    <xs:info type="v_postcode">7042 TRONDHEIM</xs:info>
    <xs:info type="p_postcode"/>
    <xs:info type="phone">994 02 409</xs:info>
    <xs:info type="email">sor-trondelag@nsf.no</xs:info>
    <xs:info type="web">www.nsf.no</xs:info>
    <xs:info type="ent_no">NO 960 893 506 MVA</xs:info>
  </xs:location>
  <xs:location lang="en" loc="telemark">
    <xs:info type="company_name">NSF TELEMARK</xs:info>
    <xs:info type="unit">Telemark</xs:info>
    <xs:info type="v_address">Rådhusgata 5</xs:info>
    <xs:info type="p_address"/>
    <xs:info type="v_postcode">NO-3915 PORSGRUNN</xs:info>
    <xs:info type="p_postcode"/>
    <xs:info type="phone">+47 994 02 409</xs:info>
    <xs:info type="email">telemark@nsf.no</xs:info>
    <xs:info type="web">www.nsf.no</xs:info>
    <xs:info type="ent_no">NO 960 893 506 VAT</xs:info>
  </xs:location>
  <xs:location lang="nb" loc="telemark">
    <xs:info type="company_name">NSF TELEMARK</xs:info>
    <xs:info type="unit">Telemark</xs:info>
    <xs:info type="v_address">Rådhusgata 5</xs:info>
    <xs:info type="p_address"/>
    <xs:info type="v_postcode">3915 PORSGRUNN</xs:info>
    <xs:info type="p_postcode"/>
    <xs:info type="phone">994 02 409</xs:info>
    <xs:info type="email">telemark@nsf.no</xs:info>
    <xs:info type="web">www.nsf.no</xs:info>
    <xs:info type="ent_no">NO 960 893 506 MVA</xs:info>
  </xs:location>
  <xs:location lang="nn" loc="telemark">
    <xs:info type="company_name">NSF TELEMARK</xs:info>
    <xs:info type="unit">Telemark</xs:info>
    <xs:info type="v_address">Rådhusgata 5</xs:info>
    <xs:info type="p_address"/>
    <xs:info type="v_postcode">3915 PORSGRUNN</xs:info>
    <xs:info type="p_postcode"/>
    <xs:info type="phone">994 02 409</xs:info>
    <xs:info type="email">telemark@nsf.no</xs:info>
    <xs:info type="web">www.nsf.no</xs:info>
    <xs:info type="ent_no">NO 960 893 506 MVA</xs:info>
  </xs:location>
  <xs:location lang="en" loc="troms">
    <xs:info type="company_name">NSF TROMS</xs:info>
    <xs:info type="unit">Troms</xs:info>
    <xs:info type="v_address">Roald Amundsens plass 1, 5. et.</xs:info>
    <xs:info type="p_address">P. O. Box 626</xs:info>
    <xs:info type="v_postcode">9008 TROMSØ</xs:info>
    <xs:info type="p_postcode">NO-9256 TROMSØ</xs:info>
    <xs:info type="phone">+47 994 02 409</xs:info>
    <xs:info type="email">troms@nsf.no</xs:info>
    <xs:info type="web">www.nsf.no</xs:info>
    <xs:info type="ent_no">NO 960 893 506 VAT</xs:info>
  </xs:location>
  <xs:location lang="nb" loc="troms">
    <xs:info type="company_name">NSF TROMS</xs:info>
    <xs:info type="unit">Troms</xs:info>
    <xs:info type="v_address">Roald Amundsens plass 1, 5. et.</xs:info>
    <xs:info type="p_address">Postboks 626</xs:info>
    <xs:info type="v_postcode">9008 TROMSØ</xs:info>
    <xs:info type="p_postcode">9256 TROMSØ</xs:info>
    <xs:info type="phone">994 02 409</xs:info>
    <xs:info type="email">troms@nsf.no</xs:info>
    <xs:info type="web">www.nsf.no</xs:info>
    <xs:info type="ent_no">NO 960 893 506 MVA</xs:info>
  </xs:location>
  <xs:location lang="nn" loc="troms">
    <xs:info type="company_name">NSF TROMS</xs:info>
    <xs:info type="unit">Troms</xs:info>
    <xs:info type="v_address">Roald Amundsens plass 1, 5. et.</xs:info>
    <xs:info type="p_address">Postboks 626</xs:info>
    <xs:info type="v_postcode">9008 TROMSØ</xs:info>
    <xs:info type="p_postcode">9256 TROMSØ</xs:info>
    <xs:info type="phone">994 02 409</xs:info>
    <xs:info type="email">troms@nsf.no</xs:info>
    <xs:info type="web">www.nsf.no</xs:info>
    <xs:info type="ent_no">NO 960 893 506 MVA</xs:info>
  </xs:location>
  <xs:location lang="en" loc="vest-agder">
    <xs:info type="company_name">NSF VEST-AGDER</xs:info>
    <xs:info type="unit">Vest-Agder</xs:info>
    <xs:info type="v_address">Dronningens gate 12, 3. et.</xs:info>
    <xs:info type="p_address">P. O. Box 261</xs:info>
    <xs:info type="v_postcode">4610 KRISTIANSAND</xs:info>
    <xs:info type="p_postcode">NO-4663 KRISTIANSAND</xs:info>
    <xs:info type="phone">+47 994 02 409</xs:info>
    <xs:info type="email">vest-agder@nsf.no</xs:info>
    <xs:info type="web">www.nsf.no</xs:info>
    <xs:info type="ent_no">NO 960 893 506 VAT</xs:info>
  </xs:location>
  <xs:location lang="nb" loc="vest-agder">
    <xs:info type="company_name">NSF VEST-AGDER</xs:info>
    <xs:info type="unit">Vest-Agder</xs:info>
    <xs:info type="v_address">Dronningens gate 12, 3. et.</xs:info>
    <xs:info type="p_address">Postboks 261</xs:info>
    <xs:info type="v_postcode">4610 KRISTIANSAND</xs:info>
    <xs:info type="p_postcode">4663 KRISTIANSAND</xs:info>
    <xs:info type="phone">994 02 409</xs:info>
    <xs:info type="email">vest-agder@nsf.no</xs:info>
    <xs:info type="web">www.nsf.no</xs:info>
    <xs:info type="ent_no">NO 960 893 506 MVA</xs:info>
  </xs:location>
  <xs:location lang="nn" loc="vest-agder">
    <xs:info type="company_name">NSF VEST-AGDER</xs:info>
    <xs:info type="unit">Vest-Agder</xs:info>
    <xs:info type="v_address">Dronningens gate 12, 3. et.</xs:info>
    <xs:info type="p_address">Postboks 261</xs:info>
    <xs:info type="v_postcode">4610 KRISTIANSAND</xs:info>
    <xs:info type="p_postcode">4663 KRISTIANSAND</xs:info>
    <xs:info type="phone">994 02 409</xs:info>
    <xs:info type="email">vest-agder@nsf.no</xs:info>
    <xs:info type="web">www.nsf.no</xs:info>
    <xs:info type="ent_no">NO 960 893 506 MVA</xs:info>
  </xs:location>
  <xs:location lang="en" loc="vestfold">
    <xs:info type="company_name">NSF VESTFOLD</xs:info>
    <xs:info type="unit">Vestfold</xs:info>
    <xs:info type="v_address">Grev Wedels gate 12</xs:info>
    <xs:info type="p_address"/>
    <xs:info type="v_postcode">NO-3111 TØNSBERG</xs:info>
    <xs:info type="p_postcode"/>
    <xs:info type="phone">+47 994 02 409</xs:info>
    <xs:info type="email">vestfold@nsf.no</xs:info>
    <xs:info type="web">www.nsf.no</xs:info>
    <xs:info type="ent_no">NO 960 893 506 VAT</xs:info>
  </xs:location>
  <xs:location lang="nb" loc="vestfold">
    <xs:info type="company_name">NSF VESTFOLD</xs:info>
    <xs:info type="unit">Vestfold</xs:info>
    <xs:info type="v_address">Grev Wedels gate 12</xs:info>
    <xs:info type="p_address"/>
    <xs:info type="v_postcode">3111 TØNSBERG</xs:info>
    <xs:info type="p_postcode"/>
    <xs:info type="phone">994 02 409</xs:info>
    <xs:info type="email">vestfold@nsf.no</xs:info>
    <xs:info type="web">www.nsf.no</xs:info>
    <xs:info type="ent_no">NO 960 893 506 MVA</xs:info>
  </xs:location>
  <xs:location lang="nn" loc="vestfold">
    <xs:info type="company_name">NSF VESTFOLD</xs:info>
    <xs:info type="unit">Vestfold</xs:info>
    <xs:info type="v_address">Grev Wedels gate 12</xs:info>
    <xs:info type="p_address"/>
    <xs:info type="v_postcode">3111 TØNSBERG</xs:info>
    <xs:info type="p_postcode"/>
    <xs:info type="phone">994 02 409</xs:info>
    <xs:info type="email">vestfold@nsf.no</xs:info>
    <xs:info type="web">www.nsf.no</xs:info>
    <xs:info type="ent_no">NO 960 893 506 MVA</xs:info>
  </xs:location>
  <xs:location lang="en" loc="østfold">
    <xs:info type="company_name">NSF ØSTFOLD</xs:info>
    <xs:info type="unit">Østfold</xs:info>
    <xs:info type="v_address">Kirkegaten 63</xs:info>
    <xs:info type="p_address">P. O. Box 302</xs:info>
    <xs:info type="v_postcode">1721 SARPSBORG</xs:info>
    <xs:info type="p_postcode">NO-1702 SARPSBORG</xs:info>
    <xs:info type="phone">+47 994 02 409</xs:info>
    <xs:info type="email">ostfold@nsf.no</xs:info>
    <xs:info type="web">www.nsf.no</xs:info>
    <xs:info type="ent_no">NO 960 893 506 VAT</xs:info>
  </xs:location>
  <xs:location lang="nb" loc="østfold">
    <xs:info type="company_name">NSF ØSTFOLD</xs:info>
    <xs:info type="unit">Østfold</xs:info>
    <xs:info type="v_address">Kirkegaten 63</xs:info>
    <xs:info type="p_address">Postboks 302</xs:info>
    <xs:info type="v_postcode">1721 SARPSBORG</xs:info>
    <xs:info type="p_postcode">1702 SARPSBORG</xs:info>
    <xs:info type="phone">994 02 409</xs:info>
    <xs:info type="email">ostfold@nsf.no</xs:info>
    <xs:info type="web">www.nsf.no</xs:info>
    <xs:info type="ent_no">NO 960 893 506 MVA</xs:info>
  </xs:location>
  <xs:location lang="nn" loc="østfold">
    <xs:info type="company_name">NSF ØSTFOLD</xs:info>
    <xs:info type="unit">Østfold</xs:info>
    <xs:info type="v_address">Kirkegaten 63</xs:info>
    <xs:info type="p_address">Postboks 302</xs:info>
    <xs:info type="v_postcode">1721 SARPSBORG</xs:info>
    <xs:info type="p_postcode">1702 SARPSBORG</xs:info>
    <xs:info type="phone">994 02 409</xs:info>
    <xs:info type="email">ostfold@nsf.no</xs:info>
    <xs:info type="web">www.nsf.no</xs:info>
    <xs:info type="ent_no">NO 960 893 506 MVA</xs:info>
  </xs:location>
  <xs:location lang="en" loc="agder">
    <xs:info type="company_name">NSF AGDER</xs:info>
    <xs:info type="unit">Agder</xs:info>
    <xs:info type="v_address">Dronningens gate 12, 2. et.</xs:info>
    <xs:info type="p_address">P. O. Box 261</xs:info>
    <xs:info type="v_postcode">4610 KRISTIANSAND</xs:info>
    <xs:info type="p_postcode">NO-4663 KRISTIANSAND</xs:info>
    <xs:info type="phone">+47 994 02 409</xs:info>
    <xs:info type="email">agder@nsf.no</xs:info>
    <xs:info type="web">www.nsf.no</xs:info>
    <xs:info type="ent_no">NO 960 893 506 VAT</xs:info>
  </xs:location>
  <xs:location lang="nb" loc="agder">
    <xs:info type="company_name">NSF AGDER</xs:info>
    <xs:info type="unit">Agder</xs:info>
    <xs:info type="v_address">Dronningens gate 12, 2. et.</xs:info>
    <xs:info type="p_address">Postboks 261</xs:info>
    <xs:info type="v_postcode">4610 KRISTIANSAND</xs:info>
    <xs:info type="p_postcode">4663 KRISTIANSAND</xs:info>
    <xs:info type="phone">994 02 409</xs:info>
    <xs:info type="email">agder@nsf.no</xs:info>
    <xs:info type="web">www.nsf.no</xs:info>
    <xs:info type="ent_no">NO 960 893 506 MVA</xs:info>
  </xs:location>
  <xs:location lang="nn" loc="agder">
    <xs:info type="company_name">NSF AGDER</xs:info>
    <xs:info type="unit">Agder</xs:info>
    <xs:info type="v_address">Dronningens gate 12, 2. et.</xs:info>
    <xs:info type="p_address">Postboks 261</xs:info>
    <xs:info type="v_postcode">4610 KRISTIANSAND</xs:info>
    <xs:info type="p_postcode">4663 KRISTIANSAND</xs:info>
    <xs:info type="phone">994 02 409</xs:info>
    <xs:info type="email">agder@nsf.no</xs:info>
    <xs:info type="web">www.nsf.no</xs:info>
    <xs:info type="ent_no">NO 960 893 506 MVA</xs:info>
  </xs:location>
  <xs:location lang="en" loc="innlandet">
    <xs:info type="company_name">NSF INNLANDET</xs:info>
    <xs:info type="unit">Innlandet</xs:info>
    <xs:info type="v_address">Fredvang allé 10</xs:info>
    <xs:info type="p_address"/>
    <xs:info type="v_postcode">NO-2321 HAMAR</xs:info>
    <xs:info type="p_postcode"/>
    <xs:info type="phone">+47 994 02 409</xs:info>
    <xs:info type="email">innlandet@nsf.no</xs:info>
    <xs:info type="web">www.nsf.no</xs:info>
    <xs:info type="ent_no">NO 960 893 506 VAT</xs:info>
  </xs:location>
  <xs:location lang="nb" loc="innlandet">
    <xs:info type="company_name">NSF INNLANDET</xs:info>
    <xs:info type="unit">Innlandet</xs:info>
    <xs:info type="v_address">Fredvang allé 10</xs:info>
    <xs:info type="p_address"/>
    <xs:info type="v_postcode">2321 HAMAR</xs:info>
    <xs:info type="p_postcode"/>
    <xs:info type="phone">994 02 409</xs:info>
    <xs:info type="email">innlandet@nsf.no</xs:info>
    <xs:info type="web">www.nsf.no</xs:info>
    <xs:info type="ent_no">NO 960 893 506 MVA</xs:info>
  </xs:location>
  <xs:location lang="nn" loc="innlandet">
    <xs:info type="company_name">NSF INNLANDET</xs:info>
    <xs:info type="unit">Innlandet</xs:info>
    <xs:info type="v_address">Fredvang allé 10</xs:info>
    <xs:info type="p_address"/>
    <xs:info type="v_postcode">2321 HAMAR</xs:info>
    <xs:info type="p_postcode"/>
    <xs:info type="phone">994 02 409</xs:info>
    <xs:info type="email">innlandet@nsf.no</xs:info>
    <xs:info type="web">www.nsf.no</xs:info>
    <xs:info type="ent_no">NO 960 893 506 MVA</xs:info>
  </xs:location>
  <xs:location lang="en" loc="troms og finnmark">
    <xs:info type="company_name">NSF TROMS OG FINNMARK</xs:info>
    <xs:info type="unit">Troms og Finnmark</xs:info>
    <xs:info type="v_address">Roald Amundsens plass 1, 5. et.</xs:info>
    <xs:info type="p_address">P. O. Box 626</xs:info>
    <xs:info type="v_postcode">9008 TROMSØ</xs:info>
    <xs:info type="p_postcode">NO-9256 TROMSØ</xs:info>
    <xs:info type="phone">+47 994 02 409</xs:info>
    <xs:info type="email">tromsogfinnmark@nsf.no</xs:info>
    <xs:info type="web">www.nsf.no</xs:info>
    <xs:info type="ent_no">NO 960 893 506 VAT</xs:info>
  </xs:location>
  <xs:location lang="nb" loc="troms og finnmark">
    <xs:info type="company_name">NSF TROMS OG FINNMARK</xs:info>
    <xs:info type="unit">Troms og Finnmark</xs:info>
    <xs:info type="v_address">Roald Amundsens plass 1, 5. et.</xs:info>
    <xs:info type="p_address">Postboks 626</xs:info>
    <xs:info type="v_postcode">9008 TROMSØ</xs:info>
    <xs:info type="p_postcode">9256 TROMSØ</xs:info>
    <xs:info type="phone">994 02 409</xs:info>
    <xs:info type="email">tromsogfinnmark@nsf.no</xs:info>
    <xs:info type="web">www.nsf.no</xs:info>
    <xs:info type="ent_no">NO 960 893 506 MVA</xs:info>
  </xs:location>
  <xs:location lang="nn" loc="troms og finnmark">
    <xs:info type="company_name">NSF TROMS OG FINNMARK</xs:info>
    <xs:info type="unit">Troms og Finnmark</xs:info>
    <xs:info type="v_address">Roald Amundsens plass 1, 5. et.</xs:info>
    <xs:info type="p_address">Postboks 626</xs:info>
    <xs:info type="v_postcode">9008 TROMSØ</xs:info>
    <xs:info type="p_postcode">9256 TROMSØ</xs:info>
    <xs:info type="p_postcode_en">NO-9256 TROMSØ</xs:info>
    <xs:info type="phone">994 02 409</xs:info>
    <xs:info type="phone_en">+47 994 02 409</xs:info>
    <xs:info type="email">tromsogfinnmark@nsf.no</xs:info>
    <xs:info type="web">www.nsf.no</xs:info>
    <xs:info type="ent_no">NO 960 893 506 MVA</xs:info>
  </xs:location>
  <xs:location lang="en" loc="trøndelag">
    <xs:info type="company_name">NSF TRØNDELAG</xs:info>
    <xs:info type="unit">Trøndelag</xs:info>
    <xs:info type="v_address">Beddingen 10</xs:info>
    <xs:info type="p_address"/>
    <xs:info type="v_postcode">NO-7042 TRONDHEIM</xs:info>
    <xs:info type="p_postcode"/>
    <xs:info type="phone">+47 994 02 409</xs:info>
    <xs:info type="email">trondelag@nsf.no</xs:info>
    <xs:info type="web">www.nsf.no</xs:info>
    <xs:info type="ent_no">NO 960 893 506 VAT</xs:info>
  </xs:location>
  <xs:location lang="nb" loc="trøndelag">
    <xs:info type="company_name">NSF TRØNDELAG</xs:info>
    <xs:info type="unit">Trøndelag</xs:info>
    <xs:info type="v_address">Beddingen 10</xs:info>
    <xs:info type="p_address"/>
    <xs:info type="v_postcode">7042 TRONDHEIM</xs:info>
    <xs:info type="p_postcode"/>
    <xs:info type="phone">994 02 409</xs:info>
    <xs:info type="email">trondelag@nsf.no</xs:info>
    <xs:info type="web">www.nsf.no</xs:info>
    <xs:info type="ent_no">NO 960 893 506 MVA</xs:info>
  </xs:location>
  <xs:location lang="nn" loc="trøndelag">
    <xs:info type="company_name">NSF TRØNDELAG</xs:info>
    <xs:info type="unit">Trøndelag</xs:info>
    <xs:info type="v_address">Beddingen 10</xs:info>
    <xs:info type="p_address"/>
    <xs:info type="v_postcode">7042 TRONDHEIM</xs:info>
    <xs:info type="p_postcode"/>
    <xs:info type="phone">994 02 409</xs:info>
    <xs:info type="email">trondelag@nsf.no</xs:info>
    <xs:info type="web">www.nsf.no</xs:info>
    <xs:info type="ent_no">NO 960 893 506 MVA</xs:info>
  </xs:location>
  <xs:location lang="en" loc="vestfold og telemark">
    <xs:info type="company_name">NSF VESTFOLD OG TELEMARK</xs:info>
    <xs:info type="unit">Vestfold og Telemark</xs:info>
    <xs:info type="v_address">Rådhusgata 5</xs:info>
    <xs:info type="p_address"/>
    <xs:info type="v_postcode">NO-3915 PORSGRUNN</xs:info>
    <xs:info type="p_postcode"/>
    <xs:info type="phone">+47 994 02 409</xs:info>
    <xs:info type="email">vestfoldogtelemark@nsf.no</xs:info>
    <xs:info type="web">www.nsf.no</xs:info>
    <xs:info type="ent_no">NO 960 893 506 VAT</xs:info>
  </xs:location>
  <xs:location lang="nb" loc="vestfold og telemark">
    <xs:info type="company_name">NSF VESTFOLD OG TELEMARK</xs:info>
    <xs:info type="unit">Vestfold og Telemark</xs:info>
    <xs:info type="v_address">Rådhusgata 5</xs:info>
    <xs:info type="p_address"/>
    <xs:info type="v_postcode">3915 PORSGRUNN</xs:info>
    <xs:info type="p_postcode"/>
    <xs:info type="phone">994 02 409</xs:info>
    <xs:info type="email">vestfoldogtelemark@nsf.no</xs:info>
    <xs:info type="web">www.nsf.no</xs:info>
    <xs:info type="ent_no">NO 960 893 506 MVA</xs:info>
  </xs:location>
  <xs:location lang="nn" loc="vestfold og telemark">
    <xs:info type="company_name">NSF VESTFOLD OG TELEMARK</xs:info>
    <xs:info type="unit">Vestfold og Telemark</xs:info>
    <xs:info type="v_address">Rådhusgata 5</xs:info>
    <xs:info type="p_address"/>
    <xs:info type="v_postcode">3915 PORSGRUNN</xs:info>
    <xs:info type="p_postcode"/>
    <xs:info type="phone">994 02 409</xs:info>
    <xs:info type="email">vestfoldogtelemark@nsf.no</xs:info>
    <xs:info type="web">www.nsf.no</xs:info>
    <xs:info type="ent_no">NO 960 893 506 MVA</xs:info>
  </xs:location>
  <xs:location lang="en" loc="vestland">
    <xs:info type="company_name">NSF VESTLAND</xs:info>
    <xs:info type="unit">Vestland</xs:info>
    <xs:info type="v_address">Torgallmenningen 3 B</xs:info>
    <xs:info type="p_address"/>
    <xs:info type="v_postcode">NO-5014 BERGEN</xs:info>
    <xs:info type="p_postcode"/>
    <xs:info type="phone">+47 994 02 409</xs:info>
    <xs:info type="email">vestland@nsf.no</xs:info>
    <xs:info type="web">www.nsf.no</xs:info>
    <xs:info type="ent_no">NO 960 893 506 VAT</xs:info>
  </xs:location>
  <xs:location lang="nb" loc="vestland">
    <xs:info type="company_name">NSF VESTLAND</xs:info>
    <xs:info type="unit">Vestland</xs:info>
    <xs:info type="v_address">Torgallmenningen 3 B</xs:info>
    <xs:info type="p_address"/>
    <xs:info type="v_postcode">5014 BERGEN</xs:info>
    <xs:info type="p_postcode"/>
    <xs:info type="phone">994 02 409</xs:info>
    <xs:info type="email">vestland@nsf.no</xs:info>
    <xs:info type="web">www.nsf.no</xs:info>
    <xs:info type="ent_no">NO 960 893 506 MVA</xs:info>
  </xs:location>
  <xs:location lang="nn" loc="vestland">
    <xs:info type="company_name">NSF VESTLAND</xs:info>
    <xs:info type="unit">Vestland</xs:info>
    <xs:info type="v_address">Torgallmenningen 3 B</xs:info>
    <xs:info type="p_address"/>
    <xs:info type="v_postcode">5014 BERGEN</xs:info>
    <xs:info type="p_postcode"/>
    <xs:info type="phone">994 02 409</xs:info>
    <xs:info type="email">vestland@nsf.no</xs:info>
    <xs:info type="web">www.nsf.no</xs:info>
    <xs:info type="ent_no">NO 960 893 506 MVA</xs:info>
  </xs:location>
  <xs:location lang="en" loc="viken">
    <xs:info type="company_name">NSF VIKEN</xs:info>
    <xs:info type="unit">Viken</xs:info>
    <xs:info type="v_address">Tollbugata 22</xs:info>
    <xs:info type="p_address">P. O. Box 456 Sentrum</xs:info>
    <xs:info type="v_postcode">0152 OSLO</xs:info>
    <xs:info type="p_postcode">NO-0104 OSLO</xs:info>
    <xs:info type="phone">+47 994 02 409</xs:info>
    <xs:info type="email">viken@nsf.no</xs:info>
    <xs:info type="web">www.nsf.no</xs:info>
    <xs:info type="ent_no">NO 960 893 506 VAT</xs:info>
  </xs:location>
  <xs:location lang="nb" loc="viken">
    <xs:info type="company_name">NSF VIKEN</xs:info>
    <xs:info type="unit">Viken</xs:info>
    <xs:info type="v_address">Tollbugata 22</xs:info>
    <xs:info type="p_address">Postboks 456 Sentrum</xs:info>
    <xs:info type="v_postcode">0152 OSLO</xs:info>
    <xs:info type="p_postcode">0104 OSLO</xs:info>
    <xs:info type="phone">994 02 409</xs:info>
    <xs:info type="email">viken@nsf.no</xs:info>
    <xs:info type="web">www.nsf.no</xs:info>
    <xs:info type="ent_no">NO 960 893 506 MVA</xs:info>
  </xs:location>
  <xs:location lang="nn" loc="viken">
    <xs:info type="company_name">NSF VIKEN</xs:info>
    <xs:info type="unit">Viken</xs:info>
    <xs:info type="v_address">Tollbugata 22</xs:info>
    <xs:info type="p_address">Postboks 456 Sentrum</xs:info>
    <xs:info type="v_postcode">0152 OSLO</xs:info>
    <xs:info type="p_postcode">0104 OSLO</xs:info>
    <xs:info type="phone">994 02 409</xs:info>
    <xs:info type="email">viken@nsf.no</xs:info>
    <xs:info type="web">www.nsf.no</xs:info>
    <xs:info type="ent_no">NO 960 893 506 MVA</xs:info>
  </xs:location>
  <xs:location lang="en" loc="administrasjon">
    <xs:info type="company_name"/>
    <xs:info type="unit"/>
    <xs:info type="v_address">Tollbugata 22</xs:info>
    <xs:info type="p_address">P. O. Box 456 Sentrum</xs:info>
    <xs:info type="v_postcode">0152 OSLO</xs:info>
    <xs:info type="p_postcode">NO-0104 OSLO</xs:info>
    <xs:info type="phone">+47 994 02 409</xs:info>
    <xs:info type="email">post@nsf.no</xs:info>
    <xs:info type="web">www.nsf.no</xs:info>
    <xs:info type="ent_no">NO 960 893 506 VAT</xs:info>
  </xs:location>
  <xs:location lang="nb" loc="administrasjon">
    <xs:info type="company_name"/>
    <xs:info type="unit"/>
    <xs:info type="v_address">Tollbugata 22</xs:info>
    <xs:info type="p_address">Postboks 456 Sentrum</xs:info>
    <xs:info type="v_postcode">0152 OSLO</xs:info>
    <xs:info type="p_postcode">0104 OSLO</xs:info>
    <xs:info type="phone">994 02 409</xs:info>
    <xs:info type="email">post@nsf.no</xs:info>
    <xs:info type="web">www.nsf.no</xs:info>
    <xs:info type="ent_no">NO 960 893 506 MVA</xs:info>
  </xs:location>
  <xs:location lang="nn" loc="administrasjon">
    <xs:info type="company_name"/>
    <xs:info type="unit"/>
    <xs:info type="v_address">Tollbugata 22</xs:info>
    <xs:info type="p_address">Postboks 456 Sentrum</xs:info>
    <xs:info type="v_postcode">0152 OSLO</xs:info>
    <xs:info type="p_postcode">0104 OSLO</xs:info>
    <xs:info type="phone">994 02 409</xs:info>
    <xs:info type="email">post@nsf.no</xs:info>
    <xs:info type="web">www.nsf.no</xs:info>
    <xs:info type="ent_no">NO 960 893 506 MVA</xs:info>
  </xs:location>
  <xs:location lang="en" loc="andre">
    <xs:info type="company_name"/>
    <xs:info type="unit"/>
    <xs:info type="v_address">Tollbugata 22</xs:info>
    <xs:info type="p_address">P. O. Box 456 Sentrum</xs:info>
    <xs:info type="v_postcode">0152 OSLO</xs:info>
    <xs:info type="p_postcode">NO-0104 OSLO</xs:info>
    <xs:info type="phone">+47 994 02 409</xs:info>
    <xs:info type="email">post@nsf.no</xs:info>
    <xs:info type="web">www.nsf.no</xs:info>
    <xs:info type="ent_no">NO 960 893 506 VAT</xs:info>
  </xs:location>
  <xs:location lang="nb" loc="andre">
    <xs:info type="company_name"/>
    <xs:info type="unit"/>
    <xs:info type="v_address">Tollbugata 22</xs:info>
    <xs:info type="p_address">Postboks 456 Sentrum</xs:info>
    <xs:info type="v_postcode">0152 OSLO</xs:info>
    <xs:info type="p_postcode">0104 OSLO</xs:info>
    <xs:info type="phone">994 02 409</xs:info>
    <xs:info type="email">post@nsf.no</xs:info>
    <xs:info type="web">www.nsf.no</xs:info>
    <xs:info type="ent_no">NO 960 893 506 MVA</xs:info>
  </xs:location>
  <xs:location lang="nn" loc="andre">
    <xs:info type="company_name"/>
    <xs:info type="unit"/>
    <xs:info type="v_address">Tollbugata 22</xs:info>
    <xs:info type="p_address">Postboks 456 Sentrum</xs:info>
    <xs:info type="v_postcode">0152 OSLO</xs:info>
    <xs:info type="p_postcode">0104 OSLO</xs:info>
    <xs:info type="phone">994 02 409</xs:info>
    <xs:info type="email">post@nsf.no</xs:info>
    <xs:info type="web">www.nsf.no</xs:info>
    <xs:info type="ent_no">NO 960 893 506 MVA</xs:info>
  </xs:location>
  <xs:location lang="en" loc="advokatene">
    <xs:info type="company_name"/>
    <xs:info type="unit"/>
    <xs:info type="v_address">Tollbugata 22</xs:info>
    <xs:info type="p_address">P. O. Box 456 Sentrum</xs:info>
    <xs:info type="v_postcode">0152 OSLO</xs:info>
    <xs:info type="p_postcode">NO-0104 OSLO</xs:info>
    <xs:info type="phone">+47 994 02 409</xs:info>
    <xs:info type="email">post@nsf.no</xs:info>
    <xs:info type="web">www.nsf.no</xs:info>
    <xs:info type="ent_no">NO 960 893 506 VAT</xs:info>
    <xs:info type="0">Advokat Gitta Barth MNA</xs:info>
    <xs:info type="1">Advokat (H) Magnus Buflod MNA</xs:info>
    <xs:info type="2">Advokat Tore Dahlstrøm MNA</xs:info>
    <xs:info type="3">Advokat Ingrid T. Enoksen MNA</xs:info>
    <xs:info type="4">Advokat Lars Petter Eriksen MNA</xs:info>
    <xs:info type="5">Advokat Yvonne Frøen MNA</xs:info>
    <xs:info type="6">Advokat Marit Gjerdalen MNA</xs:info>
    <xs:info type="7">Advokat Stian Henriksen MNA</xs:info>
    <xs:info type="8">Advokat Hanne K. Landbø MNA</xs:info>
    <xs:info type="9">Advokat Oskar Nilssen MNA</xs:info>
    <xs:info type="10">Adv.fullmektig Maria Schilvold MNA</xs:info>
    <xs:info type="11">Adv.fullmektig Morten Vollset MNA</xs:info>
  </xs:location>
  <xs:location lang="nb" loc="advokatene">
    <xs:info type="company_name"/>
    <xs:info type="unit"/>
    <xs:info type="v_address">Tollbugata 22</xs:info>
    <xs:info type="p_address">Postboks 456 Sentrum</xs:info>
    <xs:info type="v_postcode">0152 OSLO</xs:info>
    <xs:info type="p_postcode">0104 OSLO</xs:info>
    <xs:info type="phone">994 02 409</xs:info>
    <xs:info type="email">post@nsf.no</xs:info>
    <xs:info type="web">www.nsf.no</xs:info>
    <xs:info type="ent_no">NO 960 893 506 MVA</xs:info>
    <xs:info type="0">Advokat Gitta Barth MNA</xs:info>
    <xs:info type="1">Advokat (H) Magnus Buflod MNA</xs:info>
    <xs:info type="2">Advokat Tore Dahlstrøm MNA</xs:info>
    <xs:info type="3">Advokat Ingrid T. Enoksen MNA</xs:info>
    <xs:info type="4">Advokat Lars Petter Eriksen MNA</xs:info>
    <xs:info type="5">Advokat Yvonne Frøen MNA</xs:info>
    <xs:info type="6">Advokat Marit Gjerdalen MNA</xs:info>
    <xs:info type="7">Advokat Stian Henriksen MNA</xs:info>
    <xs:info type="8">Advokat Hanne K. Landbø MNA</xs:info>
    <xs:info type="9">Advokat Oskar Nilssen MNA</xs:info>
    <xs:info type="10">Adv.fullmektig Maria Schilvold MNA</xs:info>
    <xs:info type="11">Adv.fullmektig Morten Vollset MNA</xs:info>
  </xs:location>
  <xs:location lang="nn" loc="advokatene">
    <xs:info type="company_name"/>
    <xs:info type="unit"/>
    <xs:info type="v_address">Tollbugata 22</xs:info>
    <xs:info type="p_address">Postboks 456 Sentrum</xs:info>
    <xs:info type="v_postcode">0152 OSLO</xs:info>
    <xs:info type="p_postcode">0104 OSLO</xs:info>
    <xs:info type="phone">994 02 409</xs:info>
    <xs:info type="email">post@nsf.no</xs:info>
    <xs:info type="web">www.nsf.no</xs:info>
    <xs:info type="ent_no">NO 960 893 506 MVA</xs:info>
    <xs:info type="0">Advokat Gitta Barth MNA</xs:info>
    <xs:info type="1">Advokat (H) Magnus Buflod MNA</xs:info>
    <xs:info type="2">Advokat Tore Dahlstrøm MNA</xs:info>
    <xs:info type="3">Advokat Ingrid T. Enoksen MNA</xs:info>
    <xs:info type="4">Advokat Lars Petter Eriksen MNA</xs:info>
    <xs:info type="5">Advokat Yvonne Frøen MNA</xs:info>
    <xs:info type="6">Advokat Marit Gjerdalen MNA</xs:info>
    <xs:info type="7">Advokat Stian Henriksen MNA</xs:info>
    <xs:info type="8">Advokat Hanne K. Landbø MNA</xs:info>
    <xs:info type="9">Advokat Oskar Nilssen MNA</xs:info>
    <xs:info type="10">Adv.fullmektig Maria Schilvold MNA</xs:info>
    <xs:info type="11">Adv.fullmektig Morten Vollset MNA</xs:info>
  </xs:location>
  <xs:location lang="en" loc="etikk">
    <xs:info type="company_name">RÅDET FOR SYKEPLEIEETIKK</xs:info>
    <xs:info type="unit"/>
    <xs:info type="v_address">Tollbugata 22</xs:info>
    <xs:info type="p_address">P. O. Box 456 Sentrum</xs:info>
    <xs:info type="v_postcode">0152 OSLO</xs:info>
    <xs:info type="p_postcode">NO-0104 OSLO</xs:info>
    <xs:info type="phone">leader Berit Liland: +47 402 31 305</xs:info>
    <xs:info type="email">sykepleieetikk@nsf.no</xs:info>
    <xs:info type="web">www.nsf.no</xs:info>
    <xs:info type="ent_no">NO 960 893 506 VAT</xs:info>
  </xs:location>
  <xs:location lang="nb" loc="etikk">
    <xs:info type="company_name">RÅDET FOR SYKEPLEIEETIKK</xs:info>
    <xs:info type="unit"/>
    <xs:info type="v_address">Tollbugata 22</xs:info>
    <xs:info type="p_address">Postboks 456 Sentrum</xs:info>
    <xs:info type="v_postcode">0152 OSLO</xs:info>
    <xs:info type="p_postcode">0104 OSLO</xs:info>
    <xs:info type="phone">leder Berit Liland: 402 31 305</xs:info>
    <xs:info type="email">sykepleieetikk@nsf.no</xs:info>
    <xs:info type="web">www.nsf.no</xs:info>
    <xs:info type="ent_no">NO 960 893 506 MVA</xs:info>
  </xs:location>
  <xs:location lang="nn" loc="etikk">
    <xs:info type="company_name">RÅDET FOR SYKEPLEIEETIKK</xs:info>
    <xs:info type="unit"/>
    <xs:info type="v_address">Tollbugata 22</xs:info>
    <xs:info type="p_address">Postboks 456 Sentrum</xs:info>
    <xs:info type="v_postcode">0152 OSLO</xs:info>
    <xs:info type="p_postcode">0104 OSLO</xs:info>
    <xs:info type="phone">leder Berit Liland: 402 31 305</xs:info>
    <xs:info type="email">sykepleieetikk@nsf.no</xs:info>
    <xs:info type="web">www.nsf.no</xs:info>
    <xs:info type="ent_no">NO 960 893 506 MVA</xs:info>
  </xs:location>
  <xs:location lang="en" loc="kurs">
    <xs:info type="company_name">KURS- OG KONFERANSEENHET</xs:info>
    <xs:info type="unit">KURS- OG KONFERANSEENHET</xs:info>
    <xs:info type="v_address">Contact:</xs:info>
    <xs:info type="p_address">www.nsf.no – contactform</xs:info>
    <xs:info type="v_postcode"/>
    <xs:info type="p_postcode"/>
    <xs:info type="phone">+47 994 02 409</xs:info>
    <xs:info type="email">960893506@semine.net</xs:info>
    <xs:info type="web">www.nsf.no</xs:info>
    <xs:info type="ent_no">NO 960 893 506 VAT</xs:info>
  </xs:location>
  <xs:location lang="nb" loc="kurs">
    <xs:info type="company_name">KURS- OG KONFERANSEENHET</xs:info>
    <xs:info type="unit">KURS- OG KONFERANSEENHET</xs:info>
    <xs:info type="v_address">Kontaktinformasjon:</xs:info>
    <xs:info type="p_address">www.nsf.no – kontaktskjema</xs:info>
    <xs:info type="v_postcode"/>
    <xs:info type="p_postcode"/>
    <xs:info type="phone">994 02 409</xs:info>
    <xs:info type="email">960893506@semine.net</xs:info>
    <xs:info type="web">www.nsf.no</xs:info>
    <xs:info type="ent_no">NO 960 893 506 MVA</xs:info>
  </xs:location>
  <xs:location lang="nn" loc="kurs">
    <xs:info type="company_name">KURS- OG KONFERANSEENHET</xs:info>
    <xs:info type="unit">KURS- OG KONFERANSEENHET</xs:info>
    <xs:info type="v_address">Kontaktinformasjon:</xs:info>
    <xs:info type="p_address">www.nsf.no – kontaktskjema</xs:info>
    <xs:info type="v_postcode"/>
    <xs:info type="p_postcode"/>
    <xs:info type="phone">994 02 409</xs:info>
    <xs:info type="email">960893506@semine.net</xs:info>
    <xs:info type="web">www.nsf.no</xs:info>
    <xs:info type="ent_no">NO 960 893 506 MVA</xs:info>
  </xs:location>
  <xs:location lang="en" loc="medlem dokforvaltning">
    <xs:info type="company_name">AVDELING FOR MEDLEMSTJENESTER OG DOKUMENTFORVALTNING</xs:info>
    <xs:info type="unit">AVDELING FOR MEDLEMSTJENESTER OG
DOKUMENTFORVALTNING</xs:info>
    <xs:info type="v_address">Tollbugata 22</xs:info>
    <xs:info type="p_address">P. O. Box 456 Sentrum</xs:info>
    <xs:info type="v_postcode">0152 OSLO</xs:info>
    <xs:info type="p_postcode">NO-0104 OSLO</xs:info>
    <xs:info type="phone">+47 994 02 409</xs:info>
    <xs:info type="email">post@nsf.no</xs:info>
    <xs:info type="web">www.nsf.no</xs:info>
    <xs:info type="ent_no">NO 960 893 506 VAT</xs:info>
  </xs:location>
  <xs:location lang="nb" loc="medlem dokforvaltning">
    <xs:info type="company_name">AVDELING FOR MEDLEMSTJENESTER OG DOKUMENTFORVALTNING</xs:info>
    <xs:info type="unit">AVDELING FOR MEDLEMSTJENESTER OG
DOKUMENTFORVALTNING</xs:info>
    <xs:info type="v_address">Tollbugata 22</xs:info>
    <xs:info type="p_address">Postboks 456 Sentrum</xs:info>
    <xs:info type="v_postcode">0152 OSLO</xs:info>
    <xs:info type="p_postcode">0104 OSLO</xs:info>
    <xs:info type="phone">994 02 409</xs:info>
    <xs:info type="email">post@nsf.no</xs:info>
    <xs:info type="web">www.nsf.no</xs:info>
    <xs:info type="ent_no">NO 960 893 506 MVA</xs:info>
  </xs:location>
  <xs:location lang="nn" loc="medlem dokforvaltning">
    <xs:info type="company_name">AVDELING FOR MEDLEMSTJENESTER OG DOKUMENTFORVALTNING</xs:info>
    <xs:info type="unit">AVDELING FOR MEDLEMSTJENESTER OG
DOKUMENTFORVALTNING</xs:info>
    <xs:info type="v_address">Tollbugata 22</xs:info>
    <xs:info type="p_address">Postboks 456 Sentrum</xs:info>
    <xs:info type="v_postcode">0152 OSLO</xs:info>
    <xs:info type="p_postcode">0104 OSLO</xs:info>
    <xs:info type="phone">994 02 409</xs:info>
    <xs:info type="email">post@nsf.no</xs:info>
    <xs:info type="web">www.nsf.no</xs:info>
    <xs:info type="ent_no">NO 960 893 506 MVA</xs:info>
  </xs:location>
  <xs:caption lang="en">
    <xs:info type="page">Page</xs:info>
    <xs:info type="of">of</xs:info>
    <xs:info type="recipient">Recipient</xs:info>
    <xs:info type="our_ref">Our ref.:</xs:info>
    <xs:info type="your_ref">Your ref.:</xs:info>
    <xs:info type="casehandler">Our casehandler:</xs:info>
    <xs:info type="our_date">Our date:</xs:info>
    <xs:info type="member">Member No.:</xs:info>
    <xs:info type="ent_no">Entity No.:</xs:info>
    <xs:info type="email">E-mail:</xs:info>
    <xs:info type="phone">Telephone:</xs:info>
    <xs:info type="copy">Copy to:</xs:info>
    <xs:info type="closing">Best regards,</xs:info>
  </xs:caption>
  <xs:caption lang="nb">
    <xs:info type="page">Side</xs:info>
    <xs:info type="of">av</xs:info>
    <xs:info type="recipient">Mottaker</xs:info>
    <xs:info type="our_ref">Vår ref.:</xs:info>
    <xs:info type="your_ref">Deres ref.:</xs:info>
    <xs:info type="casehandler">Vår saksbehandler:</xs:info>
    <xs:info type="our_date">Vår dato:</xs:info>
    <xs:info type="member">Medlemsnr.:</xs:info>
    <xs:info type="ent_no">Org. nr.:</xs:info>
    <xs:info type="email">E-post:</xs:info>
    <xs:info type="phone">Telefon:</xs:info>
    <xs:info type="copy">Kopi:</xs:info>
    <xs:info type="closing">Med vennlig hilsen</xs:info>
  </xs:caption>
  <xs:caption lang="nn">
    <xs:info type="page">Side</xs:info>
    <xs:info type="of">av</xs:info>
    <xs:info type="recipient">Mottakar</xs:info>
    <xs:info type="our_ref">Vår ref.:</xs:info>
    <xs:info type="your_ref">Dykkar ref.:</xs:info>
    <xs:info type="casehandler">Vår saksbehandlar:</xs:info>
    <xs:info type="our_date">Vår dato:</xs:info>
    <xs:info type="member">Medlemsnr.:</xs:info>
    <xs:info type="ent_no">Org. nr.:</xs:info>
    <xs:info type="email">E-post:</xs:info>
    <xs:info type="phone">Telefon:</xs:info>
    <xs:info type="copy">Kopi:</xs:info>
    <xs:info type="closing">Venleg helsing</xs:info>
  </xs:caption>
  <xs:dateformat lang="en">
    <xs:info type="short">d MMMM yyyy</xs:info>
    <xs:info type="long">d MMMM yyyy</xs:info>
  </xs:dateformat>
  <xs:dateformat lang="nb">
    <xs:info type="short">dd.MM.yyyy</xs:info>
    <xs:info type="long">d. MMMM yyyy</xs:info>
  </xs:dateformat>
  <xs:dateformat lang="nn">
    <xs:info type="short">dd.MM.yyyy</xs:info>
    <xs:info type="long">d. MMMM yyyy</xs:info>
  </xs:dateformat>
  <xs:cclistentry lang="nb">
    <xs:info value="">Velg språk.</xs:info>
    <xs:info value="en">Engelsk</xs:info>
    <xs:info value="nb">Bokmål</xs:info>
    <xs:info value="nn">Nynorsk</xs:info>
  </xs:cclistentry>
  <xs:url_display>
    <xs:info type="0">Yrkesetiske retningslinjer</xs:info>
    <xs:info type="1">Etikk (Rådets hjemmeside)</xs:info>
    <xs:info type="2">Helsepersonelloven med kommentarer</xs:info>
  </xs:url_display>
  <xs:url_link>
    <xs:info type="0">https://www.nsf.no/ikbViewer/Content/785285/NSF-263428-v1-YER-hefte_pdf.pdf</xs:info>
    <xs:info type="1">https://www.nsf.no/fag/etikk</xs:info>
    <xs:info type="2">http://helsedirektoratet.no/publikasjoner/helsepersonelloven-med-kommentarer/Sider/default.aspx</xs:info>
  </xs:url_link>
</xs:company>
</file>

<file path=customXml/item2.xml><?xml version="1.0" encoding="utf-8"?>
<p:properties xmlns:p="http://schemas.microsoft.com/office/2006/metadata/properties" xmlns:xsi="http://www.w3.org/2001/XMLSchema-instance" xmlns:pc="http://schemas.microsoft.com/office/infopath/2007/PartnerControls">
  <documentManagement>
    <TaxCatchAll xmlns="9be397af-b31e-4d91-a54e-4df5338fa88f" xsi:nil="true"/>
    <lcf76f155ced4ddcb4097134ff3c332f xmlns="940dd195-1f41-4592-add5-36531b3fea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F802294A039804DAB1E6B7E6E8F80A7" ma:contentTypeVersion="10" ma:contentTypeDescription="Opprett et nytt dokument." ma:contentTypeScope="" ma:versionID="c9b991dc384ced331ec38ed99f5b822b">
  <xsd:schema xmlns:xsd="http://www.w3.org/2001/XMLSchema" xmlns:xs="http://www.w3.org/2001/XMLSchema" xmlns:p="http://schemas.microsoft.com/office/2006/metadata/properties" xmlns:ns2="940dd195-1f41-4592-add5-36531b3fea17" xmlns:ns3="9be397af-b31e-4d91-a54e-4df5338fa88f" targetNamespace="http://schemas.microsoft.com/office/2006/metadata/properties" ma:root="true" ma:fieldsID="fe8b6e08451a97468d15a881fdb7e023" ns2:_="" ns3:_="">
    <xsd:import namespace="940dd195-1f41-4592-add5-36531b3fea17"/>
    <xsd:import namespace="9be397af-b31e-4d91-a54e-4df5338fa8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dd195-1f41-4592-add5-36531b3fe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97597cfb-bc1a-4313-aa00-4e9896dc7d6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397af-b31e-4d91-a54e-4df5338fa8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3fa04e-bfd2-4151-9c08-7bd1eccc92c1}" ma:internalName="TaxCatchAll" ma:showField="CatchAllData" ma:web="9be397af-b31e-4d91-a54e-4df5338fa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0CBF27-58DF-4BC5-AAB2-074E5DF6560E}">
  <ds:schemaRefs>
    <ds:schemaRef ds:uri="http://contesto.no/info"/>
  </ds:schemaRefs>
</ds:datastoreItem>
</file>

<file path=customXml/itemProps2.xml><?xml version="1.0" encoding="utf-8"?>
<ds:datastoreItem xmlns:ds="http://schemas.openxmlformats.org/officeDocument/2006/customXml" ds:itemID="{8AA89279-CE93-492F-A0D3-C82F2B976822}">
  <ds:schemaRefs>
    <ds:schemaRef ds:uri="http://schemas.microsoft.com/office/2006/metadata/properties"/>
    <ds:schemaRef ds:uri="http://schemas.microsoft.com/office/infopath/2007/PartnerControls"/>
    <ds:schemaRef ds:uri="96611b8f-69ca-431f-8f44-b446f7fbeb9e"/>
    <ds:schemaRef ds:uri="38ac9b2f-da25-40c3-b15e-26d55a446e52"/>
  </ds:schemaRefs>
</ds:datastoreItem>
</file>

<file path=customXml/itemProps3.xml><?xml version="1.0" encoding="utf-8"?>
<ds:datastoreItem xmlns:ds="http://schemas.openxmlformats.org/officeDocument/2006/customXml" ds:itemID="{916252C5-7E55-4BA4-933B-5BC127CB8544}"/>
</file>

<file path=customXml/itemProps4.xml><?xml version="1.0" encoding="utf-8"?>
<ds:datastoreItem xmlns:ds="http://schemas.openxmlformats.org/officeDocument/2006/customXml" ds:itemID="{A3546877-E1D0-4F34-BEF3-4F4A3FED3BC2}">
  <ds:schemaRefs>
    <ds:schemaRef ds:uri="http://schemas.microsoft.com/sharepoint/v3/contenttype/forms"/>
  </ds:schemaRefs>
</ds:datastoreItem>
</file>

<file path=docMetadata/LabelInfo.xml><?xml version="1.0" encoding="utf-8"?>
<clbl:labelList xmlns:clbl="http://schemas.microsoft.com/office/2020/mipLabelMetadata">
  <clbl:label id="{5b3f04a4-1b8b-4e84-83c7-87c4f1b62a97}" enabled="1" method="Standard" siteId="{e4e5c077-fd33-40f1-bd95-d37a76b995ed}" removed="0"/>
</clbl:labelList>
</file>

<file path=docProps/app.xml><?xml version="1.0" encoding="utf-8"?>
<Properties xmlns="http://schemas.openxmlformats.org/officeDocument/2006/extended-properties" xmlns:vt="http://schemas.openxmlformats.org/officeDocument/2006/docPropsVTypes">
  <Template>Fylkesstyremal - Møteprotokoll med saksliste - Akershus.dotx</Template>
  <TotalTime>24</TotalTime>
  <Pages>11</Pages>
  <Words>2357</Words>
  <Characters>13816</Characters>
  <Application>Microsoft Office Word</Application>
  <DocSecurity>0</DocSecurity>
  <Lines>484</Lines>
  <Paragraphs>109</Paragraphs>
  <ScaleCrop>false</ScaleCrop>
  <Company/>
  <LinksUpToDate>false</LinksUpToDate>
  <CharactersWithSpaces>16213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Lone Austad Ruistuen</dc:creator>
  <cp:keywords/>
  <dc:description/>
  <cp:lastModifiedBy>Tiril Bringsrud Svensen</cp:lastModifiedBy>
  <cp:revision>90</cp:revision>
  <dcterms:created xsi:type="dcterms:W3CDTF">2026-01-30T15:28:00Z</dcterms:created>
  <dcterms:modified xsi:type="dcterms:W3CDTF">2026-02-09T11:29:00Z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3f04a4-1b8b-4e84-83c7-87c4f1b62a97_Enabled">
    <vt:lpwstr>true</vt:lpwstr>
  </property>
  <property fmtid="{D5CDD505-2E9C-101B-9397-08002B2CF9AE}" pid="3" name="MSIP_Label_5b3f04a4-1b8b-4e84-83c7-87c4f1b62a97_SetDate">
    <vt:lpwstr>2025-10-23T20:08:56Z</vt:lpwstr>
  </property>
  <property fmtid="{D5CDD505-2E9C-101B-9397-08002B2CF9AE}" pid="4" name="MSIP_Label_5b3f04a4-1b8b-4e84-83c7-87c4f1b62a97_Method">
    <vt:lpwstr>Standard</vt:lpwstr>
  </property>
  <property fmtid="{D5CDD505-2E9C-101B-9397-08002B2CF9AE}" pid="5" name="MSIP_Label_5b3f04a4-1b8b-4e84-83c7-87c4f1b62a97_Name">
    <vt:lpwstr>SL - Begrenset - Intern og Ekstern</vt:lpwstr>
  </property>
  <property fmtid="{D5CDD505-2E9C-101B-9397-08002B2CF9AE}" pid="6" name="MSIP_Label_5b3f04a4-1b8b-4e84-83c7-87c4f1b62a97_SiteId">
    <vt:lpwstr>e4e5c077-fd33-40f1-bd95-d37a76b995ed</vt:lpwstr>
  </property>
  <property fmtid="{D5CDD505-2E9C-101B-9397-08002B2CF9AE}" pid="7" name="MSIP_Label_5b3f04a4-1b8b-4e84-83c7-87c4f1b62a97_ActionId">
    <vt:lpwstr>5cb33b37-267d-45c9-ab28-61f0ecaaaeb3</vt:lpwstr>
  </property>
  <property fmtid="{D5CDD505-2E9C-101B-9397-08002B2CF9AE}" pid="8" name="MSIP_Label_5b3f04a4-1b8b-4e84-83c7-87c4f1b62a97_ContentBits">
    <vt:lpwstr>0</vt:lpwstr>
  </property>
  <property fmtid="{D5CDD505-2E9C-101B-9397-08002B2CF9AE}" pid="9" name="MSIP_Label_5b3f04a4-1b8b-4e84-83c7-87c4f1b62a97_Tag">
    <vt:lpwstr>10, 3, 0, 1</vt:lpwstr>
  </property>
  <property fmtid="{D5CDD505-2E9C-101B-9397-08002B2CF9AE}" pid="10" name="DocRef">
    <vt:lpwstr> Møteprotokoll med saksliste </vt:lpwstr>
  </property>
  <property fmtid="{D5CDD505-2E9C-101B-9397-08002B2CF9AE}" pid="11" name="ContentTypeId">
    <vt:lpwstr>0x0101004F802294A039804DAB1E6B7E6E8F80A7</vt:lpwstr>
  </property>
  <property fmtid="{D5CDD505-2E9C-101B-9397-08002B2CF9AE}" pid="12" name="Order">
    <vt:r8>305200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_SourceUrl">
    <vt:lpwstr/>
  </property>
  <property fmtid="{D5CDD505-2E9C-101B-9397-08002B2CF9AE}" pid="21" name="_SharedFileIndex">
    <vt:lpwstr/>
  </property>
</Properties>
</file>