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97"/>
        <w:gridCol w:w="7722"/>
      </w:tblGrid>
      <w:tr w:rsidR="00E113FD" w:rsidRPr="00AA38AC" w14:paraId="0B043E0A" w14:textId="77777777" w:rsidTr="003E5C0F">
        <w:trPr>
          <w:trHeight w:val="510"/>
        </w:trPr>
        <w:tc>
          <w:tcPr>
            <w:tcW w:w="10019" w:type="dxa"/>
            <w:gridSpan w:val="2"/>
          </w:tcPr>
          <w:p w14:paraId="1F90A485" w14:textId="6C5CF8D3" w:rsidR="00E113FD" w:rsidRPr="00AA38AC" w:rsidRDefault="00AD12B1" w:rsidP="00F95B94">
            <w:pPr>
              <w:pStyle w:val="Undertittel"/>
            </w:pPr>
            <w:r>
              <w:t>Protokoll</w:t>
            </w:r>
          </w:p>
        </w:tc>
      </w:tr>
      <w:tr w:rsidR="00E113FD" w:rsidRPr="00AA38AC" w14:paraId="1C6456DF" w14:textId="77777777" w:rsidTr="003E5C0F">
        <w:trPr>
          <w:trHeight w:val="181"/>
        </w:trPr>
        <w:tc>
          <w:tcPr>
            <w:tcW w:w="2297" w:type="dxa"/>
          </w:tcPr>
          <w:p w14:paraId="3CCCB031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Møtetidspunkt</w:t>
            </w:r>
            <w:r w:rsidR="00CB2310">
              <w:t>:</w:t>
            </w:r>
          </w:p>
        </w:tc>
        <w:tc>
          <w:tcPr>
            <w:tcW w:w="7722" w:type="dxa"/>
          </w:tcPr>
          <w:p w14:paraId="1390283D" w14:textId="2BFB4B0E" w:rsidR="00E113FD" w:rsidRPr="00AA38AC" w:rsidRDefault="00F0235C" w:rsidP="003E5C0F">
            <w:pPr>
              <w:pStyle w:val="Ingenmellomrom"/>
              <w:spacing w:after="120"/>
            </w:pPr>
            <w:r>
              <w:t>18.2.2026</w:t>
            </w:r>
            <w:r w:rsidR="098B646F">
              <w:t xml:space="preserve"> 09-15</w:t>
            </w:r>
          </w:p>
        </w:tc>
      </w:tr>
      <w:tr w:rsidR="00E113FD" w:rsidRPr="00AA38AC" w14:paraId="4452CA0F" w14:textId="77777777" w:rsidTr="003E5C0F">
        <w:trPr>
          <w:trHeight w:val="181"/>
        </w:trPr>
        <w:tc>
          <w:tcPr>
            <w:tcW w:w="2297" w:type="dxa"/>
          </w:tcPr>
          <w:p w14:paraId="50657104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Møtested:</w:t>
            </w:r>
          </w:p>
        </w:tc>
        <w:tc>
          <w:tcPr>
            <w:tcW w:w="7722" w:type="dxa"/>
          </w:tcPr>
          <w:p w14:paraId="5EAD95A5" w14:textId="17C7A76B" w:rsidR="00E113FD" w:rsidRPr="00AA38AC" w:rsidRDefault="00F0235C" w:rsidP="003E5C0F">
            <w:pPr>
              <w:pStyle w:val="Ingenmellomrom"/>
              <w:spacing w:after="120"/>
            </w:pPr>
            <w:r>
              <w:t xml:space="preserve">Fylkeskontoret </w:t>
            </w:r>
          </w:p>
        </w:tc>
      </w:tr>
      <w:tr w:rsidR="00E113FD" w:rsidRPr="00AA38AC" w14:paraId="5287FD17" w14:textId="77777777" w:rsidTr="003E5C0F">
        <w:trPr>
          <w:trHeight w:val="181"/>
        </w:trPr>
        <w:tc>
          <w:tcPr>
            <w:tcW w:w="2297" w:type="dxa"/>
          </w:tcPr>
          <w:p w14:paraId="371E899A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Møtedeltakere</w:t>
            </w:r>
            <w:r w:rsidR="00E113FD" w:rsidRPr="00AA38AC">
              <w:t>:</w:t>
            </w:r>
          </w:p>
        </w:tc>
        <w:tc>
          <w:tcPr>
            <w:tcW w:w="7722" w:type="dxa"/>
          </w:tcPr>
          <w:p w14:paraId="29919EDB" w14:textId="2908A53B" w:rsidR="00E113FD" w:rsidRPr="00AA38AC" w:rsidRDefault="00A226A8" w:rsidP="003E5C0F">
            <w:pPr>
              <w:pStyle w:val="Ingenmellomrom"/>
              <w:spacing w:after="120"/>
            </w:pPr>
            <w:r>
              <w:t>Åsmund, Tonje, Benedicte, To</w:t>
            </w:r>
            <w:r w:rsidR="00382FF1">
              <w:t>ne A., Trude, Inger</w:t>
            </w:r>
          </w:p>
        </w:tc>
      </w:tr>
      <w:tr w:rsidR="00E113FD" w:rsidRPr="00AA38AC" w14:paraId="61B65BA4" w14:textId="77777777" w:rsidTr="003E5C0F">
        <w:trPr>
          <w:trHeight w:val="181"/>
        </w:trPr>
        <w:tc>
          <w:tcPr>
            <w:tcW w:w="2297" w:type="dxa"/>
          </w:tcPr>
          <w:p w14:paraId="46054AC6" w14:textId="77777777" w:rsidR="00E113FD" w:rsidRPr="00AA38AC" w:rsidRDefault="00470961" w:rsidP="009B0CB6">
            <w:pPr>
              <w:pStyle w:val="Ingenmellomrom"/>
              <w:spacing w:after="240"/>
            </w:pPr>
            <w:r w:rsidRPr="00AA38AC">
              <w:t>Referent</w:t>
            </w:r>
            <w:r w:rsidR="00E113FD" w:rsidRPr="00AA38AC">
              <w:t>:</w:t>
            </w:r>
          </w:p>
        </w:tc>
        <w:tc>
          <w:tcPr>
            <w:tcW w:w="7722" w:type="dxa"/>
          </w:tcPr>
          <w:p w14:paraId="54126B97" w14:textId="4A511993" w:rsidR="009B19E6" w:rsidRPr="00AA38AC" w:rsidRDefault="00F0235C" w:rsidP="00F95B94">
            <w:pPr>
              <w:pStyle w:val="Ingenmellomrom"/>
            </w:pPr>
            <w:r>
              <w:t xml:space="preserve">Thomas </w:t>
            </w:r>
          </w:p>
        </w:tc>
      </w:tr>
      <w:tr w:rsidR="009B19E6" w:rsidRPr="00AA38AC" w14:paraId="472E24CA" w14:textId="77777777" w:rsidTr="003E5C0F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2BE68FFA" w14:textId="244EF7F7" w:rsidR="000202B1" w:rsidRPr="00AA38AC" w:rsidRDefault="000202B1" w:rsidP="00F95B94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</w:p>
        </w:tc>
      </w:tr>
    </w:tbl>
    <w:p w14:paraId="50463159" w14:textId="77777777" w:rsidR="00F95B94" w:rsidRPr="00AA38AC" w:rsidRDefault="00F95B94" w:rsidP="00F95B94"/>
    <w:p w14:paraId="2FE0069D" w14:textId="782E25EC" w:rsidR="009B19E6" w:rsidRPr="00AA38AC" w:rsidRDefault="000E40DF" w:rsidP="00DD2B3D">
      <w:pPr>
        <w:pStyle w:val="Overskrift1"/>
      </w:pPr>
      <w:r w:rsidRPr="00AA38AC">
        <w:t xml:space="preserve">Fylkesstyremøte </w:t>
      </w:r>
      <w:sdt>
        <w:sdtPr>
          <w:alias w:val="Fra dato"/>
          <w:tag w:val="DateFrom"/>
          <w:id w:val="-1162160702"/>
          <w:placeholder>
            <w:docPart w:val="9E59F2BB37614EA9900513072CD5DFF4"/>
          </w:placeholder>
          <w:date w:fullDate="2026-02-18T00:00:00Z">
            <w:dateFormat w:val="dd.MM.yyyy"/>
            <w:lid w:val="nb-NO"/>
            <w:storeMappedDataAs w:val="dateTime"/>
            <w:calendar w:val="gregorian"/>
          </w:date>
        </w:sdtPr>
        <w:sdtContent>
          <w:r w:rsidR="00B52F2B">
            <w:t>18.02.2026</w:t>
          </w:r>
        </w:sdtContent>
      </w:sdt>
    </w:p>
    <w:p w14:paraId="406A825D" w14:textId="77777777" w:rsidR="000E1001" w:rsidRPr="00AA38AC" w:rsidRDefault="00AA38AC" w:rsidP="00764679">
      <w:pPr>
        <w:pStyle w:val="Overskrift2"/>
      </w:pPr>
      <w:r w:rsidRPr="00AA38AC">
        <w:t>Sak I</w:t>
      </w:r>
      <w:r w:rsidRPr="00AA38AC">
        <w:tab/>
        <w:t>Godkjenning saksliste</w:t>
      </w:r>
    </w:p>
    <w:p w14:paraId="5117EEA5" w14:textId="7CBE6ED8" w:rsidR="00AA38AC" w:rsidRDefault="00AA38AC" w:rsidP="00764679">
      <w:pPr>
        <w:pStyle w:val="Referat"/>
      </w:pPr>
      <w:r w:rsidRPr="00AA38AC">
        <w:tab/>
        <w:t>Sakslisten godkjennes</w:t>
      </w:r>
      <w:r w:rsidR="00B11ED5">
        <w:t xml:space="preserve"> med følgende endringer:</w:t>
      </w:r>
    </w:p>
    <w:p w14:paraId="5F1E3036" w14:textId="12E08096" w:rsidR="00944F36" w:rsidRDefault="00197FE7" w:rsidP="00197FE7">
      <w:pPr>
        <w:pStyle w:val="Referat"/>
      </w:pPr>
      <w:r>
        <w:t xml:space="preserve">                                     </w:t>
      </w:r>
      <w:r w:rsidR="00944F36" w:rsidRPr="00944F36">
        <w:t>Sak</w:t>
      </w:r>
      <w:r w:rsidR="007A32D8">
        <w:t xml:space="preserve">ene </w:t>
      </w:r>
      <w:r w:rsidR="00944F36" w:rsidRPr="00944F36">
        <w:t xml:space="preserve"> vedrørende årsapportering </w:t>
      </w:r>
      <w:r w:rsidR="00544578">
        <w:t>og dekning av serveringskostnader til 8. mar</w:t>
      </w:r>
      <w:r w:rsidR="00556499">
        <w:t xml:space="preserve">s </w:t>
      </w:r>
      <w:r w:rsidR="00944F36" w:rsidRPr="00944F36">
        <w:t>ta</w:t>
      </w:r>
      <w:r w:rsidR="00944F36">
        <w:t xml:space="preserve">s </w:t>
      </w:r>
      <w:r w:rsidR="00944F36" w:rsidRPr="00944F36">
        <w:t>som ordinær</w:t>
      </w:r>
      <w:r w:rsidR="00556499">
        <w:t xml:space="preserve"> </w:t>
      </w:r>
      <w:r w:rsidR="00944F36" w:rsidRPr="00944F36">
        <w:t>sak i dagens møte.</w:t>
      </w:r>
    </w:p>
    <w:p w14:paraId="4BFFCDF1" w14:textId="77777777" w:rsidR="00C84276" w:rsidRPr="00E815F3" w:rsidRDefault="00C84276" w:rsidP="00197FE7">
      <w:pPr>
        <w:pStyle w:val="Referat"/>
      </w:pPr>
    </w:p>
    <w:p w14:paraId="1E2B0703" w14:textId="77777777" w:rsidR="00AA38AC" w:rsidRPr="00AA38AC" w:rsidRDefault="00AA38AC" w:rsidP="00764679">
      <w:pPr>
        <w:pStyle w:val="Overskrift2"/>
      </w:pPr>
      <w:r w:rsidRPr="00AA38AC">
        <w:t>Sak II</w:t>
      </w:r>
      <w:r w:rsidRPr="00AA38AC">
        <w:tab/>
        <w:t>Godkjenning protokoll</w:t>
      </w:r>
    </w:p>
    <w:p w14:paraId="73B8B41C" w14:textId="72A290FD" w:rsidR="00AA38AC" w:rsidRDefault="00AA38AC" w:rsidP="00764679">
      <w:pPr>
        <w:pStyle w:val="Referat"/>
      </w:pPr>
      <w:r w:rsidRPr="00AA38AC">
        <w:tab/>
      </w:r>
      <w:r w:rsidR="00913CEE">
        <w:t>P</w:t>
      </w:r>
      <w:r w:rsidRPr="00AA38AC">
        <w:t xml:space="preserve">rotokoll for fylkesstyremøte </w:t>
      </w:r>
      <w:sdt>
        <w:sdtPr>
          <w:alias w:val="Dato"/>
          <w:tag w:val="MeetingDate"/>
          <w:id w:val="1188557828"/>
          <w:placeholder>
            <w:docPart w:val="6CF919B512264E40990657A15E60146E"/>
          </w:placeholder>
          <w:date w:fullDate="2025-12-10T00:00:00Z">
            <w:dateFormat w:val="dd.MM.yyyy"/>
            <w:lid w:val="nb-NO"/>
            <w:storeMappedDataAs w:val="dateTime"/>
            <w:calendar w:val="gregorian"/>
          </w:date>
        </w:sdtPr>
        <w:sdtContent>
          <w:r w:rsidR="00B52F2B">
            <w:t>10.12.2025</w:t>
          </w:r>
        </w:sdtContent>
      </w:sdt>
      <w:r w:rsidR="00913CEE">
        <w:t xml:space="preserve"> godkjennes.</w:t>
      </w:r>
    </w:p>
    <w:p w14:paraId="40E1CE11" w14:textId="77777777" w:rsidR="00764679" w:rsidRPr="00AA38AC" w:rsidRDefault="00764679" w:rsidP="00764679">
      <w:pPr>
        <w:pStyle w:val="Referat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366258858"/>
        <w15:repeatingSection>
          <w15:sectionTitle w:val="Sak"/>
        </w15:repeatingSection>
      </w:sdtPr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39518130"/>
            <w:placeholder>
              <w:docPart w:val="4C9C19D46182449E82E8F8B2B0C2F859"/>
            </w:placeholder>
            <w15:repeatingSectionItem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892F35" w:rsidRPr="00892F35" w14:paraId="25C98EED" w14:textId="77777777" w:rsidTr="00892F35">
                <w:tc>
                  <w:tcPr>
                    <w:tcW w:w="2268" w:type="dxa"/>
                  </w:tcPr>
                  <w:p w14:paraId="31AB2CF5" w14:textId="3AADC31C" w:rsidR="00892F35" w:rsidRPr="00892F35" w:rsidRDefault="00892F35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1661502702"/>
                        <w:placeholder>
                          <w:docPart w:val="F25B40404C374A39937447F0FE1D5FF1"/>
                        </w:placeholder>
                        <w:text w:multiLine="1"/>
                      </w:sdtPr>
                      <w:sdtContent>
                        <w:r w:rsidR="00B52F2B">
                          <w:t>1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-1801827894"/>
                        <w:placeholder>
                          <w:docPart w:val="CDC54C039A62414AB69D0B733E91F432"/>
                        </w:placeholder>
                        <w:text w:multiLine="1"/>
                      </w:sdtPr>
                      <w:sdtContent>
                        <w:r w:rsidR="00B52F2B"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0EE8711F" w14:textId="3F40950C" w:rsidR="00892F35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-1135715597"/>
                        <w:placeholder>
                          <w:docPart w:val="0C058765AC854DDCAFBEDFEEDAAFD55C"/>
                        </w:placeholder>
                        <w:text w:multiLine="1"/>
                      </w:sdtPr>
                      <w:sdtContent>
                        <w:r w:rsidR="00B52F2B">
                          <w:t>Handlingsplaner HTV 2026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06487BFF" w14:textId="77777777" w:rsidR="00892F35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1403725970"/>
                        <w:placeholder>
                          <w:docPart w:val="622153ABF6864A4C8C0EFBD0125357D2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="00892F35"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407CD0CC" w14:textId="7E4D2B90" w:rsidR="007B4F30" w:rsidRPr="007B4F30" w:rsidRDefault="007B4F30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-1820800097"/>
                  <w:placeholder>
                    <w:docPart w:val="9BD7700EF558476BA6CCBB1638D404AE"/>
                  </w:placeholder>
                  <w:text w:multiLine="1"/>
                </w:sdtPr>
                <w:sdtContent>
                  <w:r w:rsidR="00B52F2B" w:rsidRPr="00B52F2B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Fylkesstyret godkjenner de handlingsplanene for 2026, som er innenfor de vedtatte retningslinjene gitt av fylkesstyret i sitt møte den 03.10.25. Fylkesledelsen gis myndighet til å godkjenne handlingsplaner som oppfyller retningslinjene, som kommer inn etter fristens utløp.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844469753"/>
            <w:placeholder>
              <w:docPart w:val="81E7CC1FCC844A2F863E937408E2E831"/>
            </w:placeholder>
            <w15:repeatingSectionItem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B52F2B" w:rsidRPr="00892F35" w14:paraId="1FAC70A0" w14:textId="77777777" w:rsidTr="00892F35">
                <w:tc>
                  <w:tcPr>
                    <w:tcW w:w="2268" w:type="dxa"/>
                  </w:tcPr>
                  <w:p w14:paraId="7CA62F54" w14:textId="55037D54" w:rsidR="00B52F2B" w:rsidRPr="00892F35" w:rsidRDefault="00B52F2B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-2045507570"/>
                        <w:placeholder>
                          <w:docPart w:val="8AD951FE42FC4E7497C4294CD5D35A6D"/>
                        </w:placeholder>
                        <w:text w:multiLine="1"/>
                      </w:sdtPr>
                      <w:sdtContent>
                        <w:r>
                          <w:t>2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1293785231"/>
                        <w:placeholder>
                          <w:docPart w:val="E14F5DBD498E442D9D0366580792B1FD"/>
                        </w:placeholder>
                        <w:text w:multiLine="1"/>
                      </w:sdtPr>
                      <w:sdtContent>
                        <w:r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0E72962A" w14:textId="5B88047B" w:rsidR="00B52F2B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331728737"/>
                        <w:placeholder>
                          <w:docPart w:val="F76B3148F9434D7AB21BF14DB5CF5198"/>
                        </w:placeholder>
                        <w:text w:multiLine="1"/>
                      </w:sdtPr>
                      <w:sdtContent>
                        <w:r w:rsidR="00B52F2B" w:rsidRPr="00B52F2B">
                          <w:t>Høringssvar på retningslinje for innsending og behandling av landsmøtesaker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5CF78B6B" w14:textId="77777777" w:rsidR="00B52F2B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1123888659"/>
                        <w:placeholder>
                          <w:docPart w:val="D59C66BFB0E14E70BBD5DDE7ED1A39A2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="00B52F2B"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35695B0E" w14:textId="240D6501" w:rsidR="00B52F2B" w:rsidRPr="007B4F30" w:rsidRDefault="00B52F2B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-385497402"/>
                  <w:placeholder>
                    <w:docPart w:val="C0BF52ACC9D244AEAB32C12A9145EE8D"/>
                  </w:placeholder>
                  <w:text w:multiLine="1"/>
                </w:sdtPr>
                <w:sdtContent>
                  <w:r w:rsidRPr="00B52F2B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Fylkesstyret Innlandet godkjenner høringssvaret med eventuelle endringer og det blir sendt inn til Forbundsstyret i NSF innen fristen.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623284"/>
            <w:placeholder>
              <w:docPart w:val="7B2667A0B6C04DAEAA610C3E974C2812"/>
            </w:placeholder>
            <w15:repeatingSectionItem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B52F2B" w:rsidRPr="00892F35" w14:paraId="1B2609BE" w14:textId="77777777" w:rsidTr="00892F35">
                <w:tc>
                  <w:tcPr>
                    <w:tcW w:w="2268" w:type="dxa"/>
                  </w:tcPr>
                  <w:p w14:paraId="43EC0A0B" w14:textId="712E87E1" w:rsidR="00B52F2B" w:rsidRPr="00892F35" w:rsidRDefault="00B52F2B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2025433580"/>
                        <w:placeholder>
                          <w:docPart w:val="F8CB7A5B8B624003B951ABFA81988DB3"/>
                        </w:placeholder>
                        <w:text w:multiLine="1"/>
                      </w:sdtPr>
                      <w:sdtContent>
                        <w:r>
                          <w:t>3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839737477"/>
                        <w:placeholder>
                          <w:docPart w:val="43314E12FC984B42B8EFC140BE4DB7EA"/>
                        </w:placeholder>
                        <w:text w:multiLine="1"/>
                      </w:sdtPr>
                      <w:sdtContent>
                        <w:r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514A1CAB" w14:textId="441583D3" w:rsidR="00B52F2B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689489526"/>
                        <w:placeholder>
                          <w:docPart w:val="7CF102BDDDC8468B932EA8F652B5699F"/>
                        </w:placeholder>
                        <w:text w:multiLine="1"/>
                      </w:sdtPr>
                      <w:sdtContent>
                        <w:r w:rsidR="00B52F2B" w:rsidRPr="00B52F2B">
                          <w:t>Vedtekter §16-2 nr. 4: Lokal organisering av virksomheter som er landsdekkende eller med arbeidsplasser i flere fylke</w:t>
                        </w:r>
                        <w:r w:rsidR="00B52F2B">
                          <w:t>r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233AA058" w14:textId="77777777" w:rsidR="00B52F2B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220729464"/>
                        <w:placeholder>
                          <w:docPart w:val="E90AC662723E411D993F6A4E46740341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="00B52F2B"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1D50733A" w14:textId="2B8CCDC6" w:rsidR="00B52F2B" w:rsidRPr="007B4F30" w:rsidRDefault="00B52F2B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177865967"/>
                  <w:placeholder>
                    <w:docPart w:val="8C1E88B4D8A04DB5918E5C3F6AFDB7F6"/>
                  </w:placeholder>
                  <w:text w:multiLine="1"/>
                </w:sdtPr>
                <w:sdtContent>
                  <w:r w:rsidRPr="008A2D36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Fylkesstyret i Innlandet velger å følge landsmøtevedtaket og anbefalingen fra arbeidsgruppen som er å følge vedtektene og hovedregelen.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465007241"/>
            <w:placeholder>
              <w:docPart w:val="A03FCD44AAB3465EBAE1E043BF2ACB68"/>
            </w:placeholder>
            <w15:repeatingSectionItem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B52F2B" w:rsidRPr="00892F35" w14:paraId="3D1E6D25" w14:textId="77777777" w:rsidTr="00892F35">
                <w:tc>
                  <w:tcPr>
                    <w:tcW w:w="2268" w:type="dxa"/>
                  </w:tcPr>
                  <w:p w14:paraId="3FC218B5" w14:textId="1F96E08D" w:rsidR="00B52F2B" w:rsidRPr="00892F35" w:rsidRDefault="00B52F2B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-1271621695"/>
                        <w:placeholder>
                          <w:docPart w:val="45DAC492BDF2434BAF622A8600823F4D"/>
                        </w:placeholder>
                        <w:text w:multiLine="1"/>
                      </w:sdtPr>
                      <w:sdtContent>
                        <w:r>
                          <w:t>4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970482686"/>
                        <w:placeholder>
                          <w:docPart w:val="B39121E0A59346FC8D1526D22C370FBC"/>
                        </w:placeholder>
                        <w:text w:multiLine="1"/>
                      </w:sdtPr>
                      <w:sdtContent>
                        <w:r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143A9BB8" w14:textId="1B690446" w:rsidR="00B52F2B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1424678810"/>
                        <w:placeholder>
                          <w:docPart w:val="CA85A441348B40F3A6EDD8BED0971FD4"/>
                        </w:placeholder>
                        <w:text w:multiLine="1"/>
                      </w:sdtPr>
                      <w:sdtContent>
                        <w:r w:rsidR="00F0235C" w:rsidRPr="00F0235C">
                          <w:t>Økonomisk retningslinje for drift i HTV områdene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27748BA8" w14:textId="77777777" w:rsidR="00B52F2B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-1904514762"/>
                        <w:placeholder>
                          <w:docPart w:val="9C7F29EE2A684E96B1211CA58101D5AA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="00B52F2B"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534DF85C" w14:textId="17466AC7" w:rsidR="00B52F2B" w:rsidRPr="007B4F30" w:rsidRDefault="00B52F2B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-1894489670"/>
                  <w:placeholder>
                    <w:docPart w:val="1430E0C9030B49D883B5C86EB66BF731"/>
                  </w:placeholder>
                  <w:text w:multiLine="1"/>
                </w:sdtPr>
                <w:sdtContent>
                  <w:r w:rsidR="00F0235C" w:rsidRPr="00F0235C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Endringen</w:t>
                  </w:r>
                  <w:r w:rsidR="00ED6A76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e</w:t>
                  </w:r>
                  <w:r w:rsidR="006642BA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 xml:space="preserve"> </w:t>
                  </w:r>
                  <w:r w:rsidR="00F0235C" w:rsidRPr="00F0235C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i de økonomiske retningslinjene vedtas.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299442855"/>
            <w:placeholder>
              <w:docPart w:val="45C452595E81464D86DFE323287EA7D0"/>
            </w:placeholder>
            <w15:repeatingSectionItem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F0235C" w:rsidRPr="00892F35" w14:paraId="0C173BC8" w14:textId="77777777" w:rsidTr="00892F35">
                <w:tc>
                  <w:tcPr>
                    <w:tcW w:w="2268" w:type="dxa"/>
                  </w:tcPr>
                  <w:p w14:paraId="3B5242A1" w14:textId="5781DD63" w:rsidR="00F0235C" w:rsidRPr="00892F35" w:rsidRDefault="00F0235C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2031063078"/>
                        <w:placeholder>
                          <w:docPart w:val="84E5D8E54B974F4A9CF7BCECB7C81E50"/>
                        </w:placeholder>
                        <w:text w:multiLine="1"/>
                      </w:sdtPr>
                      <w:sdtContent>
                        <w:r>
                          <w:t>5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1646397917"/>
                        <w:placeholder>
                          <w:docPart w:val="D052306DEB2C44578CA9EDD78403051E"/>
                        </w:placeholder>
                        <w:text w:multiLine="1"/>
                      </w:sdtPr>
                      <w:sdtContent>
                        <w:r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5DD2F24E" w14:textId="7CA77511" w:rsidR="00F0235C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-1584368566"/>
                        <w:placeholder>
                          <w:docPart w:val="D5393B1538C846138D0687195CF0546B"/>
                        </w:placeholder>
                        <w:text w:multiLine="1"/>
                      </w:sdtPr>
                      <w:sdtContent>
                        <w:r w:rsidR="00F0235C">
                          <w:t>Digitale medier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00A66FAF" w14:textId="77777777" w:rsidR="00F0235C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-1949847774"/>
                        <w:placeholder>
                          <w:docPart w:val="C7A0EF7CC2804E63A7D44D553F11EDC6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="00F0235C"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725D2BC4" w14:textId="455C0114" w:rsidR="00F0235C" w:rsidRPr="007B4F30" w:rsidRDefault="00F0235C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347296185"/>
                  <w:placeholder>
                    <w:docPart w:val="47C661C87A5544A5A7608AA27E77FF99"/>
                  </w:placeholder>
                  <w:text w:multiLine="1"/>
                </w:sdtPr>
                <w:sdtContent>
                  <w:r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Tas til orientering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990681108"/>
            <w:placeholder>
              <w:docPart w:val="C6E5A80D9ACC40F7A8A6F8947D40CB7E"/>
            </w:placeholder>
            <w15:repeatingSectionItem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F0235C" w:rsidRPr="00892F35" w14:paraId="25D5A97E" w14:textId="77777777" w:rsidTr="00892F35">
                <w:tc>
                  <w:tcPr>
                    <w:tcW w:w="2268" w:type="dxa"/>
                  </w:tcPr>
                  <w:p w14:paraId="3C8E27F1" w14:textId="28306F9D" w:rsidR="00F0235C" w:rsidRPr="00892F35" w:rsidRDefault="00F0235C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-1532488253"/>
                        <w:placeholder>
                          <w:docPart w:val="E212A9F208934412B8EB2CF51BBF9190"/>
                        </w:placeholder>
                        <w:text w:multiLine="1"/>
                      </w:sdtPr>
                      <w:sdtContent>
                        <w:r>
                          <w:t>6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660044239"/>
                        <w:placeholder>
                          <w:docPart w:val="164F2FF4F3C24759A660B68E5C868DDA"/>
                        </w:placeholder>
                        <w:text w:multiLine="1"/>
                      </w:sdtPr>
                      <w:sdtContent>
                        <w:r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349F3007" w14:textId="2069BE7E" w:rsidR="00F0235C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1347289959"/>
                        <w:placeholder>
                          <w:docPart w:val="BDDE06F9EF254846809E1CB7BC7FED5A"/>
                        </w:placeholder>
                        <w:text w:multiLine="1"/>
                      </w:sdtPr>
                      <w:sdtContent>
                        <w:r w:rsidR="00F0235C">
                          <w:t>Fagkursmidler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5A025076" w14:textId="77777777" w:rsidR="00F0235C" w:rsidRPr="00892F35" w:rsidRDefault="00000000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-1091702365"/>
                        <w:placeholder>
                          <w:docPart w:val="953760E52D4B4487BC90632AE2D3C1D5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="00F0235C"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10D40C76" w14:textId="2F978503" w:rsidR="00F0235C" w:rsidRPr="007B4F30" w:rsidRDefault="00F0235C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1961458021"/>
                  <w:placeholder>
                    <w:docPart w:val="9D9F95B982E64CCD98BB62612973D4DC"/>
                  </w:placeholder>
                  <w:text w:multiLine="1"/>
                </w:sdtPr>
                <w:sdtContent>
                  <w:r w:rsidRPr="00F0235C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Fylkesstyret godkjenner praksis vedrørende tildeling av midler til fagkurs/kongresser​, på linje med vedtak fra 2025.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253717410"/>
            <w:placeholder>
              <w:docPart w:val="43956BBF9CC248CCBE01A0F9557AEF62"/>
            </w:placeholder>
            <w15:repeatingSectionItem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C61D8C" w:rsidRPr="00892F35" w14:paraId="7EA7327D" w14:textId="77777777" w:rsidTr="00892F35">
                <w:tc>
                  <w:tcPr>
                    <w:tcW w:w="2268" w:type="dxa"/>
                  </w:tcPr>
                  <w:p w14:paraId="316297C8" w14:textId="5F2960F5" w:rsidR="00C61D8C" w:rsidRPr="00892F35" w:rsidRDefault="00C61D8C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2016037921"/>
                        <w:placeholder>
                          <w:docPart w:val="57CEAA3ED7F149318F44E6949EE3BAF2"/>
                        </w:placeholder>
                        <w:text w:multiLine="1"/>
                      </w:sdtPr>
                      <w:sdtContent>
                        <w:r w:rsidR="00406777">
                          <w:t>07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-809934035"/>
                        <w:placeholder>
                          <w:docPart w:val="8110B497969345FA830F8AD858BEB0D6"/>
                        </w:placeholder>
                        <w:text w:multiLine="1"/>
                      </w:sdtPr>
                      <w:sdtContent>
                        <w:r w:rsidR="00406777"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2E65A973" w14:textId="3E4C84DF" w:rsidR="00C61D8C" w:rsidRPr="00892F35" w:rsidRDefault="00C61D8C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487515702"/>
                        <w:placeholder>
                          <w:docPart w:val="C7A8F9C5414C48D98774E1D549ECE0E2"/>
                        </w:placeholder>
                        <w:text w:multiLine="1"/>
                      </w:sdtPr>
                      <w:sdtContent>
                        <w:r w:rsidR="00406777">
                          <w:t>Årsrapportering 3 tertial regnskap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0D2279CC" w14:textId="77777777" w:rsidR="00C61D8C" w:rsidRPr="00892F35" w:rsidRDefault="00C61D8C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472641689"/>
                        <w:placeholder>
                          <w:docPart w:val="C00567B9D95C43439B8FB1BB2D43B4EB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6F48EC21" w14:textId="4F79FEBE" w:rsidR="00C61D8C" w:rsidRPr="007B4F30" w:rsidRDefault="00C61D8C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-1777398345"/>
                  <w:placeholder>
                    <w:docPart w:val="84608A3A0564469A920F07A5F62FD04D"/>
                  </w:placeholder>
                  <w:text w:multiLine="1"/>
                </w:sdtPr>
                <w:sdtContent>
                  <w:r w:rsidR="00262B71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Tas til</w:t>
                  </w:r>
                  <w:r w:rsidR="00F317A5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 xml:space="preserve"> orientering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899894400"/>
            <w:placeholder>
              <w:docPart w:val="8D995FB895BF4906A23C5F36A51219DE"/>
            </w:placeholder>
            <w15:repeatingSectionItem/>
          </w:sdt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886"/>
                <w:gridCol w:w="3077"/>
              </w:tblGrid>
              <w:tr w:rsidR="00406777" w:rsidRPr="00892F35" w14:paraId="4629F27E" w14:textId="77777777" w:rsidTr="00892F35">
                <w:tc>
                  <w:tcPr>
                    <w:tcW w:w="2268" w:type="dxa"/>
                  </w:tcPr>
                  <w:p w14:paraId="09B6B5DA" w14:textId="52094C26" w:rsidR="00406777" w:rsidRPr="00892F35" w:rsidRDefault="00406777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r w:rsidRPr="00892F35">
                      <w:t xml:space="preserve">Sak </w:t>
                    </w:r>
                    <w:sdt>
                      <w:sdtPr>
                        <w:alias w:val="Saksnr."/>
                        <w:tag w:val="CaseNo"/>
                        <w:id w:val="1129512215"/>
                        <w:placeholder>
                          <w:docPart w:val="E57A4809629942AD889D73839AA09124"/>
                        </w:placeholder>
                        <w:text w:multiLine="1"/>
                      </w:sdtPr>
                      <w:sdtContent>
                        <w:r>
                          <w:t>08</w:t>
                        </w:r>
                      </w:sdtContent>
                    </w:sdt>
                    <w:r w:rsidRPr="00892F35">
                      <w:t>/</w:t>
                    </w:r>
                    <w:sdt>
                      <w:sdtPr>
                        <w:alias w:val="Årstall"/>
                        <w:tag w:val="Year"/>
                        <w:id w:val="-760062476"/>
                        <w:placeholder>
                          <w:docPart w:val="1A8C004C58F74B5EBBF38A777BF8560D"/>
                        </w:placeholder>
                        <w:text w:multiLine="1"/>
                      </w:sdtPr>
                      <w:sdtContent>
                        <w:r>
                          <w:t>2026</w:t>
                        </w:r>
                      </w:sdtContent>
                    </w:sdt>
                  </w:p>
                </w:tc>
                <w:tc>
                  <w:tcPr>
                    <w:tcW w:w="3886" w:type="dxa"/>
                  </w:tcPr>
                  <w:p w14:paraId="416B3327" w14:textId="606602F8" w:rsidR="00406777" w:rsidRPr="00892F35" w:rsidRDefault="00406777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</w:pPr>
                    <w:sdt>
                      <w:sdtPr>
                        <w:alias w:val="Tittel"/>
                        <w:tag w:val="Title"/>
                        <w:id w:val="-1294592795"/>
                        <w:placeholder>
                          <w:docPart w:val="B7A73BBA40554F45A7C190B738A157BD"/>
                        </w:placeholder>
                        <w:text w:multiLine="1"/>
                      </w:sdtPr>
                      <w:sdtContent>
                        <w:r w:rsidR="001534D9">
                          <w:t>Dekning av utgifter 8. mars</w:t>
                        </w:r>
                      </w:sdtContent>
                    </w:sdt>
                  </w:p>
                </w:tc>
                <w:tc>
                  <w:tcPr>
                    <w:tcW w:w="3077" w:type="dxa"/>
                  </w:tcPr>
                  <w:p w14:paraId="48963988" w14:textId="77777777" w:rsidR="00406777" w:rsidRPr="00892F35" w:rsidRDefault="00406777" w:rsidP="00764679">
                    <w:pPr>
                      <w:pStyle w:val="Overskrift2"/>
                      <w:tabs>
                        <w:tab w:val="clear" w:pos="2268"/>
                      </w:tabs>
                      <w:ind w:left="0" w:firstLine="0"/>
                      <w:jc w:val="right"/>
                    </w:pPr>
                    <w:sdt>
                      <w:sdtPr>
                        <w:rPr>
                          <w:rStyle w:val="Sterk"/>
                        </w:rPr>
                        <w:alias w:val="Kategori"/>
                        <w:tag w:val="Category"/>
                        <w:id w:val="-525947790"/>
                        <w:placeholder>
                          <w:docPart w:val="8EF559A980F4491C93FB5F1A821C4456"/>
                        </w:placeholder>
                        <w:showingPlcHdr/>
                        <w:dropDownList>
                          <w:listItem w:value="Velg sakstype."/>
                          <w:listItem w:displayText="B" w:value="B"/>
                          <w:listItem w:displayText="D" w:value="D"/>
                          <w:listItem w:displayText="O" w:value="O"/>
                        </w:dropDownList>
                      </w:sdtPr>
                      <w:sdtEndPr>
                        <w:rPr>
                          <w:rStyle w:val="Standardskriftforavsnitt"/>
                          <w:b/>
                          <w:bCs w:val="0"/>
                        </w:rPr>
                      </w:sdtEndPr>
                      <w:sdtContent>
                        <w:r w:rsidRPr="00892F35">
                          <w:rPr>
                            <w:rStyle w:val="Plassholdertekst"/>
                          </w:rPr>
                          <w:t>Velg sakstype.</w:t>
                        </w:r>
                      </w:sdtContent>
                    </w:sdt>
                  </w:p>
                </w:tc>
              </w:tr>
            </w:tbl>
            <w:p w14:paraId="5248AEAE" w14:textId="4F85A554" w:rsidR="00406777" w:rsidRPr="007B4F30" w:rsidRDefault="00406777" w:rsidP="00764679">
              <w:pPr>
                <w:pStyle w:val="Referat"/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hAnsi="Arial" w:cs="Arial"/>
                    <w:color w:val="000000"/>
                    <w:szCs w:val="22"/>
                    <w:shd w:val="clear" w:color="auto" w:fill="FFFFFF"/>
                  </w:rPr>
                  <w:alias w:val="Forslag"/>
                  <w:tag w:val="Proposal"/>
                  <w:id w:val="35776668"/>
                  <w:placeholder>
                    <w:docPart w:val="ADB827FBB7FD43128F82355DEC46ACA2"/>
                  </w:placeholder>
                  <w:text w:multiLine="1"/>
                </w:sdtPr>
                <w:sdtContent>
                  <w:r w:rsidR="00EB1400">
                    <w:rPr>
                      <w:rFonts w:ascii="Arial" w:hAnsi="Arial" w:cs="Arial"/>
                      <w:color w:val="000000"/>
                      <w:szCs w:val="22"/>
                      <w:shd w:val="clear" w:color="auto" w:fill="FFFFFF"/>
                    </w:rPr>
                    <w:t>Inntil 1000 kroner innvilges.</w:t>
                  </w:r>
                </w:sdtContent>
              </w:sdt>
            </w:p>
          </w:sdtContent>
        </w:sdt>
      </w:sdtContent>
    </w:sdt>
    <w:p w14:paraId="0F62EC84" w14:textId="77777777" w:rsidR="00EA7F35" w:rsidRPr="00AA38AC" w:rsidRDefault="00EA7F35" w:rsidP="00764679">
      <w:pPr>
        <w:pStyle w:val="Overskrift2"/>
      </w:pPr>
      <w:r w:rsidRPr="00AA38AC">
        <w:t xml:space="preserve">Sak </w:t>
      </w:r>
      <w:r>
        <w:t>V</w:t>
      </w:r>
      <w:r w:rsidRPr="00AA38AC">
        <w:tab/>
        <w:t>Orienteringssaker</w:t>
      </w:r>
    </w:p>
    <w:p w14:paraId="61184597" w14:textId="2526F1FF" w:rsidR="00EA7F35" w:rsidRDefault="007E1A52" w:rsidP="007E1A52">
      <w:pPr>
        <w:pStyle w:val="Referat"/>
        <w:ind w:firstLine="0"/>
      </w:pPr>
      <w:r>
        <w:t>Orientering vedrørende organisering</w:t>
      </w:r>
      <w:r w:rsidR="00FD4AA6">
        <w:t xml:space="preserve"> av NSF </w:t>
      </w:r>
      <w:r w:rsidR="00800700">
        <w:t>i SIHF</w:t>
      </w:r>
      <w:r w:rsidR="008808DD">
        <w:t xml:space="preserve"> v Tone A.</w:t>
      </w:r>
    </w:p>
    <w:p w14:paraId="4A61B623" w14:textId="341AE1E3" w:rsidR="00DD4AB1" w:rsidRPr="00AA38AC" w:rsidRDefault="00DD4AB1" w:rsidP="007E1A52">
      <w:pPr>
        <w:pStyle w:val="Referat"/>
        <w:ind w:firstLine="0"/>
      </w:pPr>
      <w:r>
        <w:t>Kommunesammenlåing</w:t>
      </w:r>
      <w:r w:rsidR="00CF37C8">
        <w:t xml:space="preserve"> </w:t>
      </w:r>
      <w:r w:rsidR="005D4072">
        <w:t>Vestre Toten, Østre Toten og Gjøvik kommune.</w:t>
      </w:r>
      <w:r w:rsidR="00884B34">
        <w:t xml:space="preserve"> v Benedicte</w:t>
      </w:r>
    </w:p>
    <w:p w14:paraId="7B329030" w14:textId="77777777" w:rsidR="00EA7F35" w:rsidRDefault="00EA7F35" w:rsidP="00764679">
      <w:pPr>
        <w:pStyle w:val="Referat"/>
      </w:pPr>
    </w:p>
    <w:sectPr w:rsidR="00EA7F35" w:rsidSect="00DD2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EF7C" w14:textId="77777777" w:rsidR="00EE7201" w:rsidRDefault="00EE7201" w:rsidP="00E57659">
      <w:pPr>
        <w:spacing w:after="0" w:line="240" w:lineRule="auto"/>
      </w:pPr>
      <w:r>
        <w:separator/>
      </w:r>
    </w:p>
  </w:endnote>
  <w:endnote w:type="continuationSeparator" w:id="0">
    <w:p w14:paraId="2F4A9328" w14:textId="77777777" w:rsidR="00EE7201" w:rsidRDefault="00EE7201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ACE7" w14:textId="77777777" w:rsidR="00515A0E" w:rsidRDefault="00515A0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B2F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47483C0" w14:textId="77777777" w:rsidR="00E57659" w:rsidRDefault="00000000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42DC09381F4249AAA4DE21DD8D8740F3"/>
        </w:placeholder>
        <w15:appearance w15:val="hidden"/>
        <w:text/>
      </w:sdtPr>
      <w:sdtContent>
        <w:r w:rsidR="00515A0E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37C3CBE454F4CC28C7CB33EA418F531"/>
        </w:placeholder>
        <w15:appearance w15:val="hidden"/>
        <w:text/>
      </w:sdtPr>
      <w:sdtContent>
        <w:r w:rsidR="00515A0E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D326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8240" behindDoc="0" locked="0" layoutInCell="1" allowOverlap="1" wp14:anchorId="520D455F" wp14:editId="622B3D3A">
          <wp:simplePos x="0" y="0"/>
          <wp:positionH relativeFrom="page">
            <wp:posOffset>396240</wp:posOffset>
          </wp:positionH>
          <wp:positionV relativeFrom="page">
            <wp:posOffset>9723120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199846ED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23DD8BC20B8E4FA5BD001CD78CEBACFB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2BAC3AD0" w14:textId="77777777" w:rsidR="000E40DF" w:rsidRPr="00C609BE" w:rsidRDefault="00515A0E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Innlandet</w:t>
              </w:r>
            </w:p>
          </w:tc>
        </w:sdtContent>
      </w:sdt>
      <w:tc>
        <w:tcPr>
          <w:tcW w:w="2825" w:type="dxa"/>
        </w:tcPr>
        <w:p w14:paraId="09590785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37823782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47DDF790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B6E01D857BDA4806AE642BDC29478C59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01E5BDA1" w14:textId="77777777" w:rsidR="000E40DF" w:rsidRPr="00C609BE" w:rsidRDefault="00515A0E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Fredvang allé 10, 2321 HAMAR</w:t>
              </w:r>
            </w:p>
          </w:tc>
        </w:sdtContent>
      </w:sdt>
      <w:tc>
        <w:tcPr>
          <w:tcW w:w="2825" w:type="dxa"/>
        </w:tcPr>
        <w:p w14:paraId="65A8808F" w14:textId="77777777" w:rsidR="000E40DF" w:rsidRPr="00C609BE" w:rsidRDefault="00000000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2EF9B43098CE41FD85C9672A65BC92C2"/>
              </w:placeholder>
              <w15:appearance w15:val="hidden"/>
              <w:text w:multiLine="1"/>
            </w:sdtPr>
            <w:sdtContent>
              <w:r w:rsidR="00515A0E">
                <w:rPr>
                  <w:sz w:val="14"/>
                  <w:szCs w:val="14"/>
                </w:rPr>
                <w:t>Telefon: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A6ED4C81DDB64832958A0829294592C8"/>
              </w:placeholder>
              <w15:appearance w15:val="hidden"/>
              <w:text w:multiLine="1"/>
            </w:sdtPr>
            <w:sdtContent>
              <w:r w:rsidR="00515A0E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14:paraId="0C58DB33" w14:textId="77777777" w:rsidR="000E40DF" w:rsidRPr="00C609BE" w:rsidRDefault="00000000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9AE4BDE0690A48F5B5A217C401E3158F"/>
              </w:placeholder>
              <w15:appearance w15:val="hidden"/>
              <w:text w:multiLine="1"/>
            </w:sdtPr>
            <w:sdtContent>
              <w:r w:rsidR="00515A0E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0E40DF" w:rsidRPr="00C609BE" w14:paraId="45E93A10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82D52074FCBD4EA298E1ECA813F946D9"/>
          </w:placeholder>
          <w15:appearance w15:val="hidden"/>
          <w:text w:multiLine="1"/>
        </w:sdtPr>
        <w:sdtContent>
          <w:tc>
            <w:tcPr>
              <w:tcW w:w="3119" w:type="dxa"/>
            </w:tcPr>
            <w:p w14:paraId="296F2675" w14:textId="77777777" w:rsidR="000E40DF" w:rsidRPr="00C609BE" w:rsidRDefault="00515A0E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 </w:t>
              </w:r>
            </w:p>
          </w:tc>
        </w:sdtContent>
      </w:sdt>
      <w:tc>
        <w:tcPr>
          <w:tcW w:w="2825" w:type="dxa"/>
        </w:tcPr>
        <w:p w14:paraId="2823137F" w14:textId="77777777" w:rsidR="000E40DF" w:rsidRPr="00FC1301" w:rsidRDefault="00000000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4C9C19D46182449E82E8F8B2B0C2F859"/>
              </w:placeholder>
              <w15:appearance w15:val="hidden"/>
              <w:text w:multiLine="1"/>
            </w:sdtPr>
            <w:sdtContent>
              <w:r w:rsidR="00515A0E">
                <w:rPr>
                  <w:sz w:val="14"/>
                  <w:szCs w:val="14"/>
                </w:rPr>
                <w:t>E-post: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F25B40404C374A39937447F0FE1D5FF1"/>
              </w:placeholder>
              <w15:appearance w15:val="hidden"/>
              <w:text w:multiLine="1"/>
            </w:sdtPr>
            <w:sdtContent>
              <w:r w:rsidR="00515A0E">
                <w:rPr>
                  <w:sz w:val="14"/>
                  <w:szCs w:val="14"/>
                </w:rPr>
                <w:t>innlandet@nsf.no</w:t>
              </w:r>
            </w:sdtContent>
          </w:sdt>
        </w:p>
      </w:tc>
      <w:tc>
        <w:tcPr>
          <w:tcW w:w="2105" w:type="dxa"/>
        </w:tcPr>
        <w:p w14:paraId="64AFC36E" w14:textId="77777777" w:rsidR="000E40DF" w:rsidRPr="00C609BE" w:rsidRDefault="00000000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CDC54C039A62414AB69D0B733E91F432"/>
              </w:placeholder>
              <w15:appearance w15:val="hidden"/>
              <w:text w:multiLine="1"/>
            </w:sdtPr>
            <w:sdtContent>
              <w:r w:rsidR="00515A0E">
                <w:rPr>
                  <w:sz w:val="14"/>
                  <w:szCs w:val="14"/>
                </w:rPr>
                <w:t>Org. nr.: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0C058765AC854DDCAFBEDFEEDAAFD55C"/>
              </w:placeholder>
              <w15:appearance w15:val="hidden"/>
              <w:text w:multiLine="1"/>
            </w:sdtPr>
            <w:sdtContent>
              <w:r w:rsidR="00515A0E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0"/>
    <w:bookmarkEnd w:id="1"/>
  </w:tbl>
  <w:p w14:paraId="1F654F42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6C60" w14:textId="77777777" w:rsidR="00EE7201" w:rsidRDefault="00EE7201" w:rsidP="00E57659">
      <w:pPr>
        <w:spacing w:after="0" w:line="240" w:lineRule="auto"/>
      </w:pPr>
      <w:r>
        <w:separator/>
      </w:r>
    </w:p>
  </w:footnote>
  <w:footnote w:type="continuationSeparator" w:id="0">
    <w:p w14:paraId="20AF8AB4" w14:textId="77777777" w:rsidR="00EE7201" w:rsidRDefault="00EE7201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32D" w14:textId="77777777" w:rsidR="00515A0E" w:rsidRDefault="00515A0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B165" w14:textId="77777777" w:rsidR="00515A0E" w:rsidRDefault="00515A0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B014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622153ABF6864A4C8C0EFBD0125357D2"/>
        </w:placeholder>
        <w15:appearance w15:val="hidden"/>
        <w:text/>
      </w:sdtPr>
      <w:sdtContent>
        <w:r w:rsidR="00515A0E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E45058A4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04146">
    <w:abstractNumId w:val="0"/>
  </w:num>
  <w:num w:numId="2" w16cid:durableId="92827142">
    <w:abstractNumId w:val="2"/>
  </w:num>
  <w:num w:numId="3" w16cid:durableId="260721461">
    <w:abstractNumId w:val="3"/>
  </w:num>
  <w:num w:numId="4" w16cid:durableId="752048901">
    <w:abstractNumId w:val="2"/>
  </w:num>
  <w:num w:numId="5" w16cid:durableId="167873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B52F2B"/>
    <w:rsid w:val="000069ED"/>
    <w:rsid w:val="000202B1"/>
    <w:rsid w:val="0002241C"/>
    <w:rsid w:val="00026EDD"/>
    <w:rsid w:val="00027F0B"/>
    <w:rsid w:val="00037F85"/>
    <w:rsid w:val="00057559"/>
    <w:rsid w:val="000738AF"/>
    <w:rsid w:val="000A62EB"/>
    <w:rsid w:val="000D58E3"/>
    <w:rsid w:val="000E1001"/>
    <w:rsid w:val="000E40DF"/>
    <w:rsid w:val="001534D9"/>
    <w:rsid w:val="00156661"/>
    <w:rsid w:val="001750AA"/>
    <w:rsid w:val="001806A3"/>
    <w:rsid w:val="00180E5A"/>
    <w:rsid w:val="00197FE7"/>
    <w:rsid w:val="001A2BFA"/>
    <w:rsid w:val="001B75EB"/>
    <w:rsid w:val="001C4DF7"/>
    <w:rsid w:val="00201D1B"/>
    <w:rsid w:val="002137E0"/>
    <w:rsid w:val="00223C3A"/>
    <w:rsid w:val="002449AB"/>
    <w:rsid w:val="00262B71"/>
    <w:rsid w:val="002A1767"/>
    <w:rsid w:val="002B6C35"/>
    <w:rsid w:val="002C5D41"/>
    <w:rsid w:val="002D3D41"/>
    <w:rsid w:val="002D7089"/>
    <w:rsid w:val="002D72A2"/>
    <w:rsid w:val="003603D7"/>
    <w:rsid w:val="00363A4C"/>
    <w:rsid w:val="003734A1"/>
    <w:rsid w:val="0038078C"/>
    <w:rsid w:val="00382FF1"/>
    <w:rsid w:val="00386A34"/>
    <w:rsid w:val="003D1072"/>
    <w:rsid w:val="003D2969"/>
    <w:rsid w:val="003D4F74"/>
    <w:rsid w:val="003D6343"/>
    <w:rsid w:val="003E4F59"/>
    <w:rsid w:val="003E5C0F"/>
    <w:rsid w:val="003F43F3"/>
    <w:rsid w:val="00401803"/>
    <w:rsid w:val="00402D3B"/>
    <w:rsid w:val="00406777"/>
    <w:rsid w:val="00407406"/>
    <w:rsid w:val="00416387"/>
    <w:rsid w:val="00422B90"/>
    <w:rsid w:val="0045573E"/>
    <w:rsid w:val="00467B6A"/>
    <w:rsid w:val="00470961"/>
    <w:rsid w:val="004849A6"/>
    <w:rsid w:val="004D40BF"/>
    <w:rsid w:val="00505B2B"/>
    <w:rsid w:val="00515A0E"/>
    <w:rsid w:val="00536024"/>
    <w:rsid w:val="00544578"/>
    <w:rsid w:val="00551B95"/>
    <w:rsid w:val="00555007"/>
    <w:rsid w:val="00556499"/>
    <w:rsid w:val="00567DCF"/>
    <w:rsid w:val="00587F71"/>
    <w:rsid w:val="00591013"/>
    <w:rsid w:val="00597028"/>
    <w:rsid w:val="005B2CC5"/>
    <w:rsid w:val="005D4072"/>
    <w:rsid w:val="005D438B"/>
    <w:rsid w:val="005F2A14"/>
    <w:rsid w:val="00616FED"/>
    <w:rsid w:val="00630601"/>
    <w:rsid w:val="00633D90"/>
    <w:rsid w:val="00645032"/>
    <w:rsid w:val="006642BA"/>
    <w:rsid w:val="0067103B"/>
    <w:rsid w:val="00671B32"/>
    <w:rsid w:val="0068464A"/>
    <w:rsid w:val="006938E0"/>
    <w:rsid w:val="00693FFE"/>
    <w:rsid w:val="006B60F2"/>
    <w:rsid w:val="006B6F68"/>
    <w:rsid w:val="006B779F"/>
    <w:rsid w:val="006D187A"/>
    <w:rsid w:val="006D2A58"/>
    <w:rsid w:val="006F2A34"/>
    <w:rsid w:val="00715ADE"/>
    <w:rsid w:val="00715DF8"/>
    <w:rsid w:val="00735AE0"/>
    <w:rsid w:val="007405B5"/>
    <w:rsid w:val="00764679"/>
    <w:rsid w:val="007907D6"/>
    <w:rsid w:val="00791DC2"/>
    <w:rsid w:val="00794FEF"/>
    <w:rsid w:val="00796547"/>
    <w:rsid w:val="007A32D8"/>
    <w:rsid w:val="007B1216"/>
    <w:rsid w:val="007B1CCD"/>
    <w:rsid w:val="007B4F30"/>
    <w:rsid w:val="007C259D"/>
    <w:rsid w:val="007C387E"/>
    <w:rsid w:val="007E05DE"/>
    <w:rsid w:val="007E1A52"/>
    <w:rsid w:val="00800700"/>
    <w:rsid w:val="00861D82"/>
    <w:rsid w:val="0086762B"/>
    <w:rsid w:val="00874068"/>
    <w:rsid w:val="008808DD"/>
    <w:rsid w:val="00884B34"/>
    <w:rsid w:val="00892F35"/>
    <w:rsid w:val="008B7A34"/>
    <w:rsid w:val="008C1CEF"/>
    <w:rsid w:val="008C2B4A"/>
    <w:rsid w:val="008D19DB"/>
    <w:rsid w:val="008D5584"/>
    <w:rsid w:val="008F604E"/>
    <w:rsid w:val="00907E50"/>
    <w:rsid w:val="00913CEE"/>
    <w:rsid w:val="00913F1F"/>
    <w:rsid w:val="009152CF"/>
    <w:rsid w:val="00926893"/>
    <w:rsid w:val="00944F36"/>
    <w:rsid w:val="009604CA"/>
    <w:rsid w:val="00970129"/>
    <w:rsid w:val="00970A14"/>
    <w:rsid w:val="009B0CB6"/>
    <w:rsid w:val="009B0D49"/>
    <w:rsid w:val="009B19E6"/>
    <w:rsid w:val="009B6292"/>
    <w:rsid w:val="009C0A00"/>
    <w:rsid w:val="009C2A1A"/>
    <w:rsid w:val="009C4C68"/>
    <w:rsid w:val="009F67F2"/>
    <w:rsid w:val="00A221C3"/>
    <w:rsid w:val="00A226A8"/>
    <w:rsid w:val="00A542CD"/>
    <w:rsid w:val="00A80372"/>
    <w:rsid w:val="00A85994"/>
    <w:rsid w:val="00A86298"/>
    <w:rsid w:val="00AA38AC"/>
    <w:rsid w:val="00AC45CB"/>
    <w:rsid w:val="00AD12B1"/>
    <w:rsid w:val="00B11ED5"/>
    <w:rsid w:val="00B360ED"/>
    <w:rsid w:val="00B52F2B"/>
    <w:rsid w:val="00BA1F88"/>
    <w:rsid w:val="00BA4ACF"/>
    <w:rsid w:val="00BC0A09"/>
    <w:rsid w:val="00BC3C6D"/>
    <w:rsid w:val="00BC7690"/>
    <w:rsid w:val="00BD0917"/>
    <w:rsid w:val="00BD2FBF"/>
    <w:rsid w:val="00BF1C4F"/>
    <w:rsid w:val="00C31240"/>
    <w:rsid w:val="00C435C6"/>
    <w:rsid w:val="00C61D8C"/>
    <w:rsid w:val="00C70A70"/>
    <w:rsid w:val="00C84276"/>
    <w:rsid w:val="00CA1472"/>
    <w:rsid w:val="00CB2310"/>
    <w:rsid w:val="00CB294A"/>
    <w:rsid w:val="00CF121A"/>
    <w:rsid w:val="00CF37C8"/>
    <w:rsid w:val="00D15A1A"/>
    <w:rsid w:val="00D4569D"/>
    <w:rsid w:val="00D47136"/>
    <w:rsid w:val="00D50C61"/>
    <w:rsid w:val="00D730CB"/>
    <w:rsid w:val="00D80F67"/>
    <w:rsid w:val="00D87228"/>
    <w:rsid w:val="00D87D3B"/>
    <w:rsid w:val="00DD2B3D"/>
    <w:rsid w:val="00DD4AB1"/>
    <w:rsid w:val="00DE1A1B"/>
    <w:rsid w:val="00DE58D7"/>
    <w:rsid w:val="00E113FD"/>
    <w:rsid w:val="00E271C7"/>
    <w:rsid w:val="00E57659"/>
    <w:rsid w:val="00E666A1"/>
    <w:rsid w:val="00E815F3"/>
    <w:rsid w:val="00EA650E"/>
    <w:rsid w:val="00EA7F35"/>
    <w:rsid w:val="00EB1400"/>
    <w:rsid w:val="00EC4B54"/>
    <w:rsid w:val="00ED1A5B"/>
    <w:rsid w:val="00ED6A76"/>
    <w:rsid w:val="00EE3518"/>
    <w:rsid w:val="00EE7201"/>
    <w:rsid w:val="00F0235C"/>
    <w:rsid w:val="00F317A5"/>
    <w:rsid w:val="00F3289D"/>
    <w:rsid w:val="00F33999"/>
    <w:rsid w:val="00F35975"/>
    <w:rsid w:val="00F463A7"/>
    <w:rsid w:val="00F55FFF"/>
    <w:rsid w:val="00F73187"/>
    <w:rsid w:val="00F743EF"/>
    <w:rsid w:val="00F80621"/>
    <w:rsid w:val="00F83224"/>
    <w:rsid w:val="00F95B94"/>
    <w:rsid w:val="00FA6959"/>
    <w:rsid w:val="00FC192F"/>
    <w:rsid w:val="00FD4AA6"/>
    <w:rsid w:val="00FE3403"/>
    <w:rsid w:val="098B646F"/>
    <w:rsid w:val="11D53BE7"/>
    <w:rsid w:val="303EAC19"/>
    <w:rsid w:val="67977CAB"/>
    <w:rsid w:val="760C0DBE"/>
    <w:rsid w:val="7660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AAC9D"/>
  <w15:chartTrackingRefBased/>
  <w15:docId w15:val="{658EE178-DC2C-43E6-96F9-17ED28C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1B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5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6F2A34"/>
    <w:pPr>
      <w:keepNext/>
      <w:keepLines/>
      <w:numPr>
        <w:ilvl w:val="1"/>
        <w:numId w:val="5"/>
      </w:numPr>
      <w:tabs>
        <w:tab w:val="left" w:pos="2268"/>
      </w:tabs>
      <w:spacing w:before="600" w:after="0"/>
      <w:ind w:left="2268" w:hanging="2268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6F2A34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paragraph" w:customStyle="1" w:styleId="Referat">
    <w:name w:val="Referat"/>
    <w:basedOn w:val="Normal"/>
    <w:uiPriority w:val="30"/>
    <w:rsid w:val="00E815F3"/>
    <w:pPr>
      <w:tabs>
        <w:tab w:val="left" w:pos="2268"/>
      </w:tabs>
      <w:spacing w:after="0"/>
      <w:ind w:left="2268" w:hanging="2268"/>
    </w:pPr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qFormat/>
    <w:rsid w:val="001B75EB"/>
    <w:pPr>
      <w:spacing w:before="200"/>
      <w:ind w:left="864" w:right="864"/>
      <w:jc w:val="center"/>
    </w:pPr>
    <w:rPr>
      <w:i/>
      <w:iCs/>
      <w:color w:val="414141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75EB"/>
    <w:rPr>
      <w:i/>
      <w:iCs/>
      <w:color w:val="414141" w:themeColor="text1" w:themeTint="BF"/>
      <w:sz w:val="22"/>
    </w:rPr>
  </w:style>
  <w:style w:type="character" w:styleId="Sterk">
    <w:name w:val="Strong"/>
    <w:basedOn w:val="Standardskriftforavsnitt"/>
    <w:uiPriority w:val="22"/>
    <w:qFormat/>
    <w:rsid w:val="001B7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DM%20klient\Fylkesstyremaler\Innlandet\Fylkesstyremal%20-%20M&#248;teinnkalling%20med%20saksliste%20-%20Innland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C09381F4249AAA4DE21DD8D874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4BB9E6-79F9-4640-94CD-636C0DA2128B}"/>
      </w:docPartPr>
      <w:docPartBody>
        <w:p w:rsidR="00831214" w:rsidRDefault="00000000">
          <w:pPr>
            <w:pStyle w:val="42DC09381F4249AAA4DE21DD8D8740F3"/>
          </w:pPr>
          <w:r w:rsidRPr="00AA38AC">
            <w:rPr>
              <w:rStyle w:val="Plassholdertekst"/>
            </w:rPr>
            <w:t>Klikk og skriv møtetidspunkt.</w:t>
          </w:r>
        </w:p>
      </w:docPartBody>
    </w:docPart>
    <w:docPart>
      <w:docPartPr>
        <w:name w:val="C37C3CBE454F4CC28C7CB33EA418F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61C3C9-095F-4B69-A58F-1AB29CB01F21}"/>
      </w:docPartPr>
      <w:docPartBody>
        <w:p w:rsidR="00831214" w:rsidRDefault="00000000">
          <w:pPr>
            <w:pStyle w:val="C37C3CBE454F4CC28C7CB33EA418F531"/>
          </w:pPr>
          <w:r w:rsidRPr="00AA38AC">
            <w:rPr>
              <w:rStyle w:val="Plassholdertekst"/>
            </w:rPr>
            <w:t>Klikk og skriv møtested.</w:t>
          </w:r>
        </w:p>
      </w:docPartBody>
    </w:docPart>
    <w:docPart>
      <w:docPartPr>
        <w:name w:val="23DD8BC20B8E4FA5BD001CD78CEBAC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93EB1-59B9-4E55-9631-2B1EE1EF9504}"/>
      </w:docPartPr>
      <w:docPartBody>
        <w:p w:rsidR="00831214" w:rsidRDefault="00000000">
          <w:pPr>
            <w:pStyle w:val="23DD8BC20B8E4FA5BD001CD78CEBACFB"/>
          </w:pPr>
          <w:r w:rsidRPr="00AA38AC">
            <w:rPr>
              <w:rStyle w:val="Plassholdertekst"/>
            </w:rPr>
            <w:t>Klikk og skriv referent.</w:t>
          </w:r>
        </w:p>
      </w:docPartBody>
    </w:docPart>
    <w:docPart>
      <w:docPartPr>
        <w:name w:val="B6E01D857BDA4806AE642BDC29478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CE55F-D7E7-4671-9F6E-B521202D954B}"/>
      </w:docPartPr>
      <w:docPartBody>
        <w:p w:rsidR="00831214" w:rsidRDefault="00000000">
          <w:pPr>
            <w:pStyle w:val="B6E01D857BDA4806AE642BDC29478C59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fra-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2EF9B43098CE41FD85C9672A65BC92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F11C2-C0BD-4750-9497-87D33DFE4A3E}"/>
      </w:docPartPr>
      <w:docPartBody>
        <w:p w:rsidR="00831214" w:rsidRDefault="00000000">
          <w:pPr>
            <w:pStyle w:val="2EF9B43098CE41FD85C9672A65BC92C2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til-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A6ED4C81DDB64832958A082929459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AA5A6E-DE40-47DD-ACE4-F432E07DADA1}"/>
      </w:docPartPr>
      <w:docPartBody>
        <w:p w:rsidR="00831214" w:rsidRDefault="00000000">
          <w:pPr>
            <w:pStyle w:val="A6ED4C81DDB64832958A0829294592C8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9AE4BDE0690A48F5B5A217C401E315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475B3E-E5D1-44DD-9405-43409F63FF74}"/>
      </w:docPartPr>
      <w:docPartBody>
        <w:p w:rsidR="00831214" w:rsidRDefault="00000000">
          <w:pPr>
            <w:pStyle w:val="9AE4BDE0690A48F5B5A217C401E3158F"/>
          </w:pPr>
          <w:r w:rsidRPr="00AA38AC">
            <w:rPr>
              <w:rStyle w:val="Plassholdertekst"/>
            </w:rPr>
            <w:t>Klikk og skriv tekst.</w:t>
          </w:r>
        </w:p>
      </w:docPartBody>
    </w:docPart>
    <w:docPart>
      <w:docPartPr>
        <w:name w:val="82D52074FCBD4EA298E1ECA813F94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5ADF80-1D1F-420D-9DD8-2C3392C701E2}"/>
      </w:docPartPr>
      <w:docPartBody>
        <w:p w:rsidR="00831214" w:rsidRDefault="00000000">
          <w:pPr>
            <w:pStyle w:val="82D52074FCBD4EA298E1ECA813F946D9"/>
          </w:pPr>
          <w:r w:rsidRPr="00AA38AC">
            <w:rPr>
              <w:rStyle w:val="Plassholdertekst"/>
            </w:rPr>
            <w:t>Klikk og skriv tekst.</w:t>
          </w:r>
        </w:p>
      </w:docPartBody>
    </w:docPart>
    <w:docPart>
      <w:docPartPr>
        <w:name w:val="4C9C19D46182449E82E8F8B2B0C2F8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A2C94-FDA0-481E-8BA4-2AE2747B26DC}"/>
      </w:docPartPr>
      <w:docPartBody>
        <w:p w:rsidR="00831214" w:rsidRDefault="00000000">
          <w:pPr>
            <w:pStyle w:val="4C9C19D46182449E82E8F8B2B0C2F859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25B40404C374A39937447F0FE1D5F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15A5AD-934E-462D-A9F4-FA9BD00EFF6E}"/>
      </w:docPartPr>
      <w:docPartBody>
        <w:p w:rsidR="00831214" w:rsidRDefault="00000000">
          <w:pPr>
            <w:pStyle w:val="F25B40404C374A39937447F0FE1D5FF1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DC54C039A62414AB69D0B733E91F4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C3278-C724-4AC0-BFCE-4C65A98CACED}"/>
      </w:docPartPr>
      <w:docPartBody>
        <w:p w:rsidR="00831214" w:rsidRDefault="00000000">
          <w:pPr>
            <w:pStyle w:val="CDC54C039A62414AB69D0B733E91F432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C058765AC854DDCAFBEDFEEDAAFD5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01F438-72F4-4AF6-B25B-A2DE395A273F}"/>
      </w:docPartPr>
      <w:docPartBody>
        <w:p w:rsidR="00831214" w:rsidRDefault="00000000">
          <w:pPr>
            <w:pStyle w:val="0C058765AC854DDCAFBEDFEEDAAFD55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22153ABF6864A4C8C0EFBD0125357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97A807-E7ED-4EBB-84E9-4AE5805AD150}"/>
      </w:docPartPr>
      <w:docPartBody>
        <w:p w:rsidR="00831214" w:rsidRDefault="00000000">
          <w:pPr>
            <w:pStyle w:val="622153ABF6864A4C8C0EFBD0125357D2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9BD7700EF558476BA6CCBB1638D404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3C2F0-5D6D-45A3-81BD-2DB656E1D58B}"/>
      </w:docPartPr>
      <w:docPartBody>
        <w:p w:rsidR="00831214" w:rsidRDefault="00000000">
          <w:pPr>
            <w:pStyle w:val="9BD7700EF558476BA6CCBB1638D404AE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1E7CC1FCC844A2F863E937408E2E8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DE2E23-1530-40AA-99C3-18282DDD549E}"/>
      </w:docPartPr>
      <w:docPartBody>
        <w:p w:rsidR="00831214" w:rsidRDefault="007B1216" w:rsidP="007B1216">
          <w:pPr>
            <w:pStyle w:val="81E7CC1FCC844A2F863E937408E2E831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AD951FE42FC4E7497C4294CD5D35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778DB-0A39-4892-9151-186E23191B6A}"/>
      </w:docPartPr>
      <w:docPartBody>
        <w:p w:rsidR="00831214" w:rsidRDefault="007B1216" w:rsidP="007B1216">
          <w:pPr>
            <w:pStyle w:val="8AD951FE42FC4E7497C4294CD5D35A6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E14F5DBD498E442D9D0366580792B1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88D83E-56B9-48F8-918A-B7BE1E22B436}"/>
      </w:docPartPr>
      <w:docPartBody>
        <w:p w:rsidR="00831214" w:rsidRDefault="007B1216" w:rsidP="007B1216">
          <w:pPr>
            <w:pStyle w:val="E14F5DBD498E442D9D0366580792B1F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76B3148F9434D7AB21BF14DB5CF51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F0E86D-9FE5-46F8-B49F-1FAE44A28C1E}"/>
      </w:docPartPr>
      <w:docPartBody>
        <w:p w:rsidR="00831214" w:rsidRDefault="007B1216" w:rsidP="007B1216">
          <w:pPr>
            <w:pStyle w:val="F76B3148F9434D7AB21BF14DB5CF519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59C66BFB0E14E70BBD5DDE7ED1A39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9E45B6-CDEC-4238-A60B-F7DDFBD8C924}"/>
      </w:docPartPr>
      <w:docPartBody>
        <w:p w:rsidR="00831214" w:rsidRDefault="007B1216" w:rsidP="007B1216">
          <w:pPr>
            <w:pStyle w:val="D59C66BFB0E14E70BBD5DDE7ED1A39A2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C0BF52ACC9D244AEAB32C12A9145EE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90225A-2F8C-42D1-98A9-53A11F745861}"/>
      </w:docPartPr>
      <w:docPartBody>
        <w:p w:rsidR="00831214" w:rsidRDefault="007B1216" w:rsidP="007B1216">
          <w:pPr>
            <w:pStyle w:val="C0BF52ACC9D244AEAB32C12A9145EE8D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B2667A0B6C04DAEAA610C3E974C28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297F40-2B8E-42E5-BB7D-92A9C8100E00}"/>
      </w:docPartPr>
      <w:docPartBody>
        <w:p w:rsidR="00831214" w:rsidRDefault="007B1216" w:rsidP="007B1216">
          <w:pPr>
            <w:pStyle w:val="7B2667A0B6C04DAEAA610C3E974C2812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8CB7A5B8B624003B951ABFA81988D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41E62E-887E-40F1-81F0-5BCF3353DD57}"/>
      </w:docPartPr>
      <w:docPartBody>
        <w:p w:rsidR="00831214" w:rsidRDefault="007B1216" w:rsidP="007B1216">
          <w:pPr>
            <w:pStyle w:val="F8CB7A5B8B624003B951ABFA81988D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43314E12FC984B42B8EFC140BE4DB7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70E64-CA86-4E3E-997F-00084B928C25}"/>
      </w:docPartPr>
      <w:docPartBody>
        <w:p w:rsidR="00831214" w:rsidRDefault="007B1216" w:rsidP="007B1216">
          <w:pPr>
            <w:pStyle w:val="43314E12FC984B42B8EFC140BE4DB7EA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CF102BDDDC8468B932EA8F652B56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FCAC29-4B1B-45D1-A4C2-F885903C0705}"/>
      </w:docPartPr>
      <w:docPartBody>
        <w:p w:rsidR="00831214" w:rsidRDefault="007B1216" w:rsidP="007B1216">
          <w:pPr>
            <w:pStyle w:val="7CF102BDDDC8468B932EA8F652B5699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90AC662723E411D993F6A4E467403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E60961-4613-41C8-B1B2-AF65932969AB}"/>
      </w:docPartPr>
      <w:docPartBody>
        <w:p w:rsidR="00831214" w:rsidRDefault="007B1216" w:rsidP="007B1216">
          <w:pPr>
            <w:pStyle w:val="E90AC662723E411D993F6A4E46740341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8C1E88B4D8A04DB5918E5C3F6AFDB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DBBA41-DA6E-4AB3-B30B-3D1A1200AE36}"/>
      </w:docPartPr>
      <w:docPartBody>
        <w:p w:rsidR="00831214" w:rsidRDefault="007B1216" w:rsidP="007B1216">
          <w:pPr>
            <w:pStyle w:val="8C1E88B4D8A04DB5918E5C3F6AFDB7F6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A03FCD44AAB3465EBAE1E043BF2AC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F40B55-564D-4C19-989D-3B2357DE46D5}"/>
      </w:docPartPr>
      <w:docPartBody>
        <w:p w:rsidR="00831214" w:rsidRDefault="007B1216" w:rsidP="007B1216">
          <w:pPr>
            <w:pStyle w:val="A03FCD44AAB3465EBAE1E043BF2ACB68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5DAC492BDF2434BAF622A8600823F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70594A-2F5B-4F05-9D86-6F0BB439F5F4}"/>
      </w:docPartPr>
      <w:docPartBody>
        <w:p w:rsidR="00831214" w:rsidRDefault="007B1216" w:rsidP="007B1216">
          <w:pPr>
            <w:pStyle w:val="45DAC492BDF2434BAF622A8600823F4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39121E0A59346FC8D1526D22C370F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289957-3C24-4BA3-90D5-786BF7E7B58D}"/>
      </w:docPartPr>
      <w:docPartBody>
        <w:p w:rsidR="00831214" w:rsidRDefault="007B1216" w:rsidP="007B1216">
          <w:pPr>
            <w:pStyle w:val="B39121E0A59346FC8D1526D22C370F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A85A441348B40F3A6EDD8BED0971F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D8C9C2-E034-40BC-B88A-A28A01AC26CF}"/>
      </w:docPartPr>
      <w:docPartBody>
        <w:p w:rsidR="00831214" w:rsidRDefault="007B1216" w:rsidP="007B1216">
          <w:pPr>
            <w:pStyle w:val="CA85A441348B40F3A6EDD8BED0971FD4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C7F29EE2A684E96B1211CA58101D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BA9B05-A139-4958-8B63-B0DDBB69EBD1}"/>
      </w:docPartPr>
      <w:docPartBody>
        <w:p w:rsidR="00831214" w:rsidRDefault="007B1216" w:rsidP="007B1216">
          <w:pPr>
            <w:pStyle w:val="9C7F29EE2A684E96B1211CA58101D5AA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1430E0C9030B49D883B5C86EB66BF7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87882B-6D2A-40A3-B14F-0D00B75FF4DE}"/>
      </w:docPartPr>
      <w:docPartBody>
        <w:p w:rsidR="00831214" w:rsidRDefault="007B1216" w:rsidP="007B1216">
          <w:pPr>
            <w:pStyle w:val="1430E0C9030B49D883B5C86EB66BF731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5C452595E81464D86DFE323287EA7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3BD681-FA07-4F29-AD33-6B72338A5E07}"/>
      </w:docPartPr>
      <w:docPartBody>
        <w:p w:rsidR="00831214" w:rsidRDefault="007B1216" w:rsidP="007B1216">
          <w:pPr>
            <w:pStyle w:val="45C452595E81464D86DFE323287EA7D0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4E5D8E54B974F4A9CF7BCECB7C81E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86FC51-BE67-4A6A-8436-9DF6013EB099}"/>
      </w:docPartPr>
      <w:docPartBody>
        <w:p w:rsidR="00831214" w:rsidRDefault="007B1216" w:rsidP="007B1216">
          <w:pPr>
            <w:pStyle w:val="84E5D8E54B974F4A9CF7BCECB7C81E50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D052306DEB2C44578CA9EDD7840305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CCFE4A-03CA-4327-B25C-836B062642B6}"/>
      </w:docPartPr>
      <w:docPartBody>
        <w:p w:rsidR="00831214" w:rsidRDefault="007B1216" w:rsidP="007B1216">
          <w:pPr>
            <w:pStyle w:val="D052306DEB2C44578CA9EDD78403051E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5393B1538C846138D0687195CF054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87124B-BB4A-470D-AE5B-4996542FC56E}"/>
      </w:docPartPr>
      <w:docPartBody>
        <w:p w:rsidR="00831214" w:rsidRDefault="007B1216" w:rsidP="007B1216">
          <w:pPr>
            <w:pStyle w:val="D5393B1538C846138D0687195CF0546B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7A0EF7CC2804E63A7D44D553F11E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51C876-2C34-41FB-B4FF-DF51F96D52BD}"/>
      </w:docPartPr>
      <w:docPartBody>
        <w:p w:rsidR="00831214" w:rsidRDefault="007B1216" w:rsidP="007B1216">
          <w:pPr>
            <w:pStyle w:val="C7A0EF7CC2804E63A7D44D553F11EDC6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47C661C87A5544A5A7608AA27E77FF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7C31D-BB11-47E5-B6C4-D28D8D363C3A}"/>
      </w:docPartPr>
      <w:docPartBody>
        <w:p w:rsidR="00831214" w:rsidRDefault="007B1216" w:rsidP="007B1216">
          <w:pPr>
            <w:pStyle w:val="47C661C87A5544A5A7608AA27E77FF99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6E5A80D9ACC40F7A8A6F8947D40CB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9B92AA-6BEB-4916-9AF1-4EEFA19A4548}"/>
      </w:docPartPr>
      <w:docPartBody>
        <w:p w:rsidR="00831214" w:rsidRDefault="007B1216" w:rsidP="007B1216">
          <w:pPr>
            <w:pStyle w:val="C6E5A80D9ACC40F7A8A6F8947D40CB7E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E212A9F208934412B8EB2CF51BBF9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4156F-8C5D-4155-A935-6F92D6004788}"/>
      </w:docPartPr>
      <w:docPartBody>
        <w:p w:rsidR="00831214" w:rsidRDefault="007B1216" w:rsidP="007B1216">
          <w:pPr>
            <w:pStyle w:val="E212A9F208934412B8EB2CF51BBF9190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64F2FF4F3C24759A660B68E5C868D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9EDC30-8054-4B16-A7E7-4800610BAD65}"/>
      </w:docPartPr>
      <w:docPartBody>
        <w:p w:rsidR="00831214" w:rsidRDefault="007B1216" w:rsidP="007B1216">
          <w:pPr>
            <w:pStyle w:val="164F2FF4F3C24759A660B68E5C868DDA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DDE06F9EF254846809E1CB7BC7FED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3DA880-2528-4265-95C1-4D0BFD909AB3}"/>
      </w:docPartPr>
      <w:docPartBody>
        <w:p w:rsidR="00831214" w:rsidRDefault="007B1216" w:rsidP="007B1216">
          <w:pPr>
            <w:pStyle w:val="BDDE06F9EF254846809E1CB7BC7FED5A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53760E52D4B4487BC90632AE2D3C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A4366-3289-4341-813A-B6EECB1D1315}"/>
      </w:docPartPr>
      <w:docPartBody>
        <w:p w:rsidR="00831214" w:rsidRDefault="007B1216" w:rsidP="007B1216">
          <w:pPr>
            <w:pStyle w:val="953760E52D4B4487BC90632AE2D3C1D5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9D9F95B982E64CCD98BB62612973D4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6D7A8F-2B1F-4BA3-894A-C4903977CA0D}"/>
      </w:docPartPr>
      <w:docPartBody>
        <w:p w:rsidR="00831214" w:rsidRDefault="007B1216" w:rsidP="007B1216">
          <w:pPr>
            <w:pStyle w:val="9D9F95B982E64CCD98BB62612973D4DC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CF919B512264E40990657A15E6014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5A9F51-2E7F-48F0-8946-D75C31E027E4}"/>
      </w:docPartPr>
      <w:docPartBody>
        <w:p w:rsidR="00831214" w:rsidRDefault="007B1216" w:rsidP="007B1216">
          <w:pPr>
            <w:pStyle w:val="6CF919B512264E40990657A15E60146E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9E59F2BB37614EA9900513072CD5DF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C772E-9680-4F67-966F-976C6A930B02}"/>
      </w:docPartPr>
      <w:docPartBody>
        <w:p w:rsidR="00831214" w:rsidRDefault="007B1216" w:rsidP="007B1216">
          <w:pPr>
            <w:pStyle w:val="9E59F2BB37614EA9900513072CD5DFF4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fra-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43956BBF9CC248CCBE01A0F9557AEF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C56315-3034-466A-BFA0-5021328F47EB}"/>
      </w:docPartPr>
      <w:docPartBody>
        <w:p w:rsidR="00000000" w:rsidRDefault="00831214" w:rsidP="00831214">
          <w:pPr>
            <w:pStyle w:val="43956BBF9CC248CCBE01A0F9557AEF62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7CEAA3ED7F149318F44E6949EE3BA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6F21FA-7242-4AE2-9428-DD15C0748440}"/>
      </w:docPartPr>
      <w:docPartBody>
        <w:p w:rsidR="00000000" w:rsidRDefault="00831214" w:rsidP="00831214">
          <w:pPr>
            <w:pStyle w:val="57CEAA3ED7F149318F44E6949EE3BAF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10B497969345FA830F8AD858BEB0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FF51AF-9DD8-45AB-8091-2685D85EFE56}"/>
      </w:docPartPr>
      <w:docPartBody>
        <w:p w:rsidR="00000000" w:rsidRDefault="00831214" w:rsidP="00831214">
          <w:pPr>
            <w:pStyle w:val="8110B497969345FA830F8AD858BEB0D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7A8F9C5414C48D98774E1D549ECE0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AA9387-6E17-48AE-83D1-9AF7D5D9702B}"/>
      </w:docPartPr>
      <w:docPartBody>
        <w:p w:rsidR="00000000" w:rsidRDefault="00831214" w:rsidP="00831214">
          <w:pPr>
            <w:pStyle w:val="C7A8F9C5414C48D98774E1D549ECE0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00567B9D95C43439B8FB1BB2D43B4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45C22D-2452-4B0A-8A3C-DE53592B3D50}"/>
      </w:docPartPr>
      <w:docPartBody>
        <w:p w:rsidR="00000000" w:rsidRDefault="00831214" w:rsidP="00831214">
          <w:pPr>
            <w:pStyle w:val="C00567B9D95C43439B8FB1BB2D43B4EB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84608A3A0564469A920F07A5F62FD0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C1B0D-9C57-4F8F-9E3D-0D4036CBCFB6}"/>
      </w:docPartPr>
      <w:docPartBody>
        <w:p w:rsidR="00000000" w:rsidRDefault="00831214" w:rsidP="00831214">
          <w:pPr>
            <w:pStyle w:val="84608A3A0564469A920F07A5F62FD04D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D995FB895BF4906A23C5F36A5121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07758-1EAF-4C3B-BB6D-0F3FC59D6947}"/>
      </w:docPartPr>
      <w:docPartBody>
        <w:p w:rsidR="00000000" w:rsidRDefault="00831214" w:rsidP="00831214">
          <w:pPr>
            <w:pStyle w:val="8D995FB895BF4906A23C5F36A51219DE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E57A4809629942AD889D73839AA091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BDC11-733D-40AA-BE8B-93AEDE4B7634}"/>
      </w:docPartPr>
      <w:docPartBody>
        <w:p w:rsidR="00000000" w:rsidRDefault="00831214" w:rsidP="00831214">
          <w:pPr>
            <w:pStyle w:val="E57A4809629942AD889D73839AA09124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A8C004C58F74B5EBBF38A777BF85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B86BED-F141-47CE-A6D3-8398C9BA61B5}"/>
      </w:docPartPr>
      <w:docPartBody>
        <w:p w:rsidR="00000000" w:rsidRDefault="00831214" w:rsidP="00831214">
          <w:pPr>
            <w:pStyle w:val="1A8C004C58F74B5EBBF38A777BF8560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7A73BBA40554F45A7C190B738A157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6D79D2-A23F-48AF-9BB5-469624387ADE}"/>
      </w:docPartPr>
      <w:docPartBody>
        <w:p w:rsidR="00000000" w:rsidRDefault="00831214" w:rsidP="00831214">
          <w:pPr>
            <w:pStyle w:val="B7A73BBA40554F45A7C190B738A157B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EF559A980F4491C93FB5F1A821C44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3F739A-D0EA-44BB-94D7-D5A3AF96BCC9}"/>
      </w:docPartPr>
      <w:docPartBody>
        <w:p w:rsidR="00000000" w:rsidRDefault="00831214" w:rsidP="00831214">
          <w:pPr>
            <w:pStyle w:val="8EF559A980F4491C93FB5F1A821C4456"/>
          </w:pPr>
          <w:r w:rsidRPr="00571174">
            <w:rPr>
              <w:rStyle w:val="Plassholdertekst"/>
            </w:rPr>
            <w:t xml:space="preserve">Velg </w:t>
          </w:r>
          <w:r>
            <w:rPr>
              <w:rStyle w:val="Plassholdertekst"/>
            </w:rPr>
            <w:t>sakstype</w:t>
          </w:r>
          <w:r w:rsidRPr="00571174">
            <w:rPr>
              <w:rStyle w:val="Plassholdertekst"/>
            </w:rPr>
            <w:t>.</w:t>
          </w:r>
        </w:p>
      </w:docPartBody>
    </w:docPart>
    <w:docPart>
      <w:docPartPr>
        <w:name w:val="ADB827FBB7FD43128F82355DEC46A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6EBDE0-9948-482B-8333-3EAF052F8C9A}"/>
      </w:docPartPr>
      <w:docPartBody>
        <w:p w:rsidR="00000000" w:rsidRDefault="00831214" w:rsidP="00831214">
          <w:pPr>
            <w:pStyle w:val="ADB827FBB7FD43128F82355DEC46ACA2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16"/>
    <w:rsid w:val="0046578C"/>
    <w:rsid w:val="007B1216"/>
    <w:rsid w:val="00831214"/>
    <w:rsid w:val="00926893"/>
    <w:rsid w:val="00F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35E0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31214"/>
    <w:rPr>
      <w:vanish/>
      <w:color w:val="808080"/>
    </w:rPr>
  </w:style>
  <w:style w:type="paragraph" w:customStyle="1" w:styleId="42DC09381F4249AAA4DE21DD8D8740F3">
    <w:name w:val="42DC09381F4249AAA4DE21DD8D8740F3"/>
  </w:style>
  <w:style w:type="paragraph" w:customStyle="1" w:styleId="C37C3CBE454F4CC28C7CB33EA418F531">
    <w:name w:val="C37C3CBE454F4CC28C7CB33EA418F531"/>
  </w:style>
  <w:style w:type="paragraph" w:customStyle="1" w:styleId="23DD8BC20B8E4FA5BD001CD78CEBACFB">
    <w:name w:val="23DD8BC20B8E4FA5BD001CD78CEBACFB"/>
  </w:style>
  <w:style w:type="paragraph" w:customStyle="1" w:styleId="B6E01D857BDA4806AE642BDC29478C59">
    <w:name w:val="B6E01D857BDA4806AE642BDC29478C59"/>
  </w:style>
  <w:style w:type="paragraph" w:customStyle="1" w:styleId="2EF9B43098CE41FD85C9672A65BC92C2">
    <w:name w:val="2EF9B43098CE41FD85C9672A65BC92C2"/>
  </w:style>
  <w:style w:type="paragraph" w:customStyle="1" w:styleId="A6ED4C81DDB64832958A0829294592C8">
    <w:name w:val="A6ED4C81DDB64832958A0829294592C8"/>
  </w:style>
  <w:style w:type="paragraph" w:customStyle="1" w:styleId="9AE4BDE0690A48F5B5A217C401E3158F">
    <w:name w:val="9AE4BDE0690A48F5B5A217C401E3158F"/>
  </w:style>
  <w:style w:type="paragraph" w:customStyle="1" w:styleId="82D52074FCBD4EA298E1ECA813F946D9">
    <w:name w:val="82D52074FCBD4EA298E1ECA813F946D9"/>
  </w:style>
  <w:style w:type="paragraph" w:customStyle="1" w:styleId="4C9C19D46182449E82E8F8B2B0C2F859">
    <w:name w:val="4C9C19D46182449E82E8F8B2B0C2F859"/>
  </w:style>
  <w:style w:type="paragraph" w:customStyle="1" w:styleId="F25B40404C374A39937447F0FE1D5FF1">
    <w:name w:val="F25B40404C374A39937447F0FE1D5FF1"/>
  </w:style>
  <w:style w:type="paragraph" w:customStyle="1" w:styleId="CDC54C039A62414AB69D0B733E91F432">
    <w:name w:val="CDC54C039A62414AB69D0B733E91F432"/>
  </w:style>
  <w:style w:type="paragraph" w:customStyle="1" w:styleId="0C058765AC854DDCAFBEDFEEDAAFD55C">
    <w:name w:val="0C058765AC854DDCAFBEDFEEDAAFD55C"/>
  </w:style>
  <w:style w:type="paragraph" w:customStyle="1" w:styleId="622153ABF6864A4C8C0EFBD0125357D2">
    <w:name w:val="622153ABF6864A4C8C0EFBD0125357D2"/>
  </w:style>
  <w:style w:type="paragraph" w:customStyle="1" w:styleId="9BD7700EF558476BA6CCBB1638D404AE">
    <w:name w:val="9BD7700EF558476BA6CCBB1638D404AE"/>
  </w:style>
  <w:style w:type="paragraph" w:customStyle="1" w:styleId="3D57E5B57B8A4D34B45584F7112D8806">
    <w:name w:val="3D57E5B57B8A4D34B45584F7112D8806"/>
  </w:style>
  <w:style w:type="paragraph" w:customStyle="1" w:styleId="81E7CC1FCC844A2F863E937408E2E831">
    <w:name w:val="81E7CC1FCC844A2F863E937408E2E831"/>
    <w:rsid w:val="007B1216"/>
  </w:style>
  <w:style w:type="paragraph" w:customStyle="1" w:styleId="8AD951FE42FC4E7497C4294CD5D35A6D">
    <w:name w:val="8AD951FE42FC4E7497C4294CD5D35A6D"/>
    <w:rsid w:val="007B1216"/>
  </w:style>
  <w:style w:type="paragraph" w:customStyle="1" w:styleId="E14F5DBD498E442D9D0366580792B1FD">
    <w:name w:val="E14F5DBD498E442D9D0366580792B1FD"/>
    <w:rsid w:val="007B1216"/>
  </w:style>
  <w:style w:type="paragraph" w:customStyle="1" w:styleId="F76B3148F9434D7AB21BF14DB5CF5198">
    <w:name w:val="F76B3148F9434D7AB21BF14DB5CF5198"/>
    <w:rsid w:val="007B1216"/>
  </w:style>
  <w:style w:type="paragraph" w:customStyle="1" w:styleId="D59C66BFB0E14E70BBD5DDE7ED1A39A2">
    <w:name w:val="D59C66BFB0E14E70BBD5DDE7ED1A39A2"/>
    <w:rsid w:val="007B1216"/>
  </w:style>
  <w:style w:type="paragraph" w:customStyle="1" w:styleId="C0BF52ACC9D244AEAB32C12A9145EE8D">
    <w:name w:val="C0BF52ACC9D244AEAB32C12A9145EE8D"/>
    <w:rsid w:val="007B1216"/>
  </w:style>
  <w:style w:type="paragraph" w:customStyle="1" w:styleId="7B2667A0B6C04DAEAA610C3E974C2812">
    <w:name w:val="7B2667A0B6C04DAEAA610C3E974C2812"/>
    <w:rsid w:val="007B1216"/>
  </w:style>
  <w:style w:type="paragraph" w:customStyle="1" w:styleId="F8CB7A5B8B624003B951ABFA81988DB3">
    <w:name w:val="F8CB7A5B8B624003B951ABFA81988DB3"/>
    <w:rsid w:val="007B1216"/>
  </w:style>
  <w:style w:type="paragraph" w:customStyle="1" w:styleId="43314E12FC984B42B8EFC140BE4DB7EA">
    <w:name w:val="43314E12FC984B42B8EFC140BE4DB7EA"/>
    <w:rsid w:val="007B1216"/>
  </w:style>
  <w:style w:type="paragraph" w:customStyle="1" w:styleId="7CF102BDDDC8468B932EA8F652B5699F">
    <w:name w:val="7CF102BDDDC8468B932EA8F652B5699F"/>
    <w:rsid w:val="007B1216"/>
  </w:style>
  <w:style w:type="paragraph" w:customStyle="1" w:styleId="E90AC662723E411D993F6A4E46740341">
    <w:name w:val="E90AC662723E411D993F6A4E46740341"/>
    <w:rsid w:val="007B1216"/>
  </w:style>
  <w:style w:type="paragraph" w:customStyle="1" w:styleId="8C1E88B4D8A04DB5918E5C3F6AFDB7F6">
    <w:name w:val="8C1E88B4D8A04DB5918E5C3F6AFDB7F6"/>
    <w:rsid w:val="007B1216"/>
  </w:style>
  <w:style w:type="paragraph" w:customStyle="1" w:styleId="A03FCD44AAB3465EBAE1E043BF2ACB68">
    <w:name w:val="A03FCD44AAB3465EBAE1E043BF2ACB68"/>
    <w:rsid w:val="007B1216"/>
  </w:style>
  <w:style w:type="paragraph" w:customStyle="1" w:styleId="45DAC492BDF2434BAF622A8600823F4D">
    <w:name w:val="45DAC492BDF2434BAF622A8600823F4D"/>
    <w:rsid w:val="007B1216"/>
  </w:style>
  <w:style w:type="paragraph" w:customStyle="1" w:styleId="B39121E0A59346FC8D1526D22C370FBC">
    <w:name w:val="B39121E0A59346FC8D1526D22C370FBC"/>
    <w:rsid w:val="007B1216"/>
  </w:style>
  <w:style w:type="paragraph" w:customStyle="1" w:styleId="CA85A441348B40F3A6EDD8BED0971FD4">
    <w:name w:val="CA85A441348B40F3A6EDD8BED0971FD4"/>
    <w:rsid w:val="007B1216"/>
  </w:style>
  <w:style w:type="paragraph" w:customStyle="1" w:styleId="9C7F29EE2A684E96B1211CA58101D5AA">
    <w:name w:val="9C7F29EE2A684E96B1211CA58101D5AA"/>
    <w:rsid w:val="007B1216"/>
  </w:style>
  <w:style w:type="paragraph" w:customStyle="1" w:styleId="1430E0C9030B49D883B5C86EB66BF731">
    <w:name w:val="1430E0C9030B49D883B5C86EB66BF731"/>
    <w:rsid w:val="007B1216"/>
  </w:style>
  <w:style w:type="paragraph" w:customStyle="1" w:styleId="45C452595E81464D86DFE323287EA7D0">
    <w:name w:val="45C452595E81464D86DFE323287EA7D0"/>
    <w:rsid w:val="007B1216"/>
  </w:style>
  <w:style w:type="paragraph" w:customStyle="1" w:styleId="84E5D8E54B974F4A9CF7BCECB7C81E50">
    <w:name w:val="84E5D8E54B974F4A9CF7BCECB7C81E50"/>
    <w:rsid w:val="007B1216"/>
  </w:style>
  <w:style w:type="paragraph" w:customStyle="1" w:styleId="D052306DEB2C44578CA9EDD78403051E">
    <w:name w:val="D052306DEB2C44578CA9EDD78403051E"/>
    <w:rsid w:val="007B1216"/>
  </w:style>
  <w:style w:type="paragraph" w:customStyle="1" w:styleId="D5393B1538C846138D0687195CF0546B">
    <w:name w:val="D5393B1538C846138D0687195CF0546B"/>
    <w:rsid w:val="007B1216"/>
  </w:style>
  <w:style w:type="paragraph" w:customStyle="1" w:styleId="C7A0EF7CC2804E63A7D44D553F11EDC6">
    <w:name w:val="C7A0EF7CC2804E63A7D44D553F11EDC6"/>
    <w:rsid w:val="007B1216"/>
  </w:style>
  <w:style w:type="paragraph" w:customStyle="1" w:styleId="47C661C87A5544A5A7608AA27E77FF99">
    <w:name w:val="47C661C87A5544A5A7608AA27E77FF99"/>
    <w:rsid w:val="007B1216"/>
  </w:style>
  <w:style w:type="paragraph" w:customStyle="1" w:styleId="C6E5A80D9ACC40F7A8A6F8947D40CB7E">
    <w:name w:val="C6E5A80D9ACC40F7A8A6F8947D40CB7E"/>
    <w:rsid w:val="007B1216"/>
  </w:style>
  <w:style w:type="paragraph" w:customStyle="1" w:styleId="E212A9F208934412B8EB2CF51BBF9190">
    <w:name w:val="E212A9F208934412B8EB2CF51BBF9190"/>
    <w:rsid w:val="007B1216"/>
  </w:style>
  <w:style w:type="paragraph" w:customStyle="1" w:styleId="164F2FF4F3C24759A660B68E5C868DDA">
    <w:name w:val="164F2FF4F3C24759A660B68E5C868DDA"/>
    <w:rsid w:val="007B1216"/>
  </w:style>
  <w:style w:type="paragraph" w:customStyle="1" w:styleId="BDDE06F9EF254846809E1CB7BC7FED5A">
    <w:name w:val="BDDE06F9EF254846809E1CB7BC7FED5A"/>
    <w:rsid w:val="007B1216"/>
  </w:style>
  <w:style w:type="paragraph" w:customStyle="1" w:styleId="953760E52D4B4487BC90632AE2D3C1D5">
    <w:name w:val="953760E52D4B4487BC90632AE2D3C1D5"/>
    <w:rsid w:val="007B1216"/>
  </w:style>
  <w:style w:type="paragraph" w:customStyle="1" w:styleId="9D9F95B982E64CCD98BB62612973D4DC">
    <w:name w:val="9D9F95B982E64CCD98BB62612973D4DC"/>
    <w:rsid w:val="007B1216"/>
  </w:style>
  <w:style w:type="paragraph" w:customStyle="1" w:styleId="6CF919B512264E40990657A15E60146E">
    <w:name w:val="6CF919B512264E40990657A15E60146E"/>
    <w:rsid w:val="007B1216"/>
  </w:style>
  <w:style w:type="paragraph" w:customStyle="1" w:styleId="9E59F2BB37614EA9900513072CD5DFF4">
    <w:name w:val="9E59F2BB37614EA9900513072CD5DFF4"/>
    <w:rsid w:val="007B1216"/>
  </w:style>
  <w:style w:type="paragraph" w:customStyle="1" w:styleId="43956BBF9CC248CCBE01A0F9557AEF62">
    <w:name w:val="43956BBF9CC248CCBE01A0F9557AEF62"/>
    <w:rsid w:val="00831214"/>
  </w:style>
  <w:style w:type="paragraph" w:customStyle="1" w:styleId="57CEAA3ED7F149318F44E6949EE3BAF2">
    <w:name w:val="57CEAA3ED7F149318F44E6949EE3BAF2"/>
    <w:rsid w:val="00831214"/>
  </w:style>
  <w:style w:type="paragraph" w:customStyle="1" w:styleId="8110B497969345FA830F8AD858BEB0D6">
    <w:name w:val="8110B497969345FA830F8AD858BEB0D6"/>
    <w:rsid w:val="00831214"/>
  </w:style>
  <w:style w:type="paragraph" w:customStyle="1" w:styleId="C7A8F9C5414C48D98774E1D549ECE0E2">
    <w:name w:val="C7A8F9C5414C48D98774E1D549ECE0E2"/>
    <w:rsid w:val="00831214"/>
  </w:style>
  <w:style w:type="paragraph" w:customStyle="1" w:styleId="C00567B9D95C43439B8FB1BB2D43B4EB">
    <w:name w:val="C00567B9D95C43439B8FB1BB2D43B4EB"/>
    <w:rsid w:val="00831214"/>
  </w:style>
  <w:style w:type="paragraph" w:customStyle="1" w:styleId="84608A3A0564469A920F07A5F62FD04D">
    <w:name w:val="84608A3A0564469A920F07A5F62FD04D"/>
    <w:rsid w:val="00831214"/>
  </w:style>
  <w:style w:type="paragraph" w:customStyle="1" w:styleId="8D995FB895BF4906A23C5F36A51219DE">
    <w:name w:val="8D995FB895BF4906A23C5F36A51219DE"/>
    <w:rsid w:val="00831214"/>
  </w:style>
  <w:style w:type="paragraph" w:customStyle="1" w:styleId="E57A4809629942AD889D73839AA09124">
    <w:name w:val="E57A4809629942AD889D73839AA09124"/>
    <w:rsid w:val="00831214"/>
  </w:style>
  <w:style w:type="paragraph" w:customStyle="1" w:styleId="1A8C004C58F74B5EBBF38A777BF8560D">
    <w:name w:val="1A8C004C58F74B5EBBF38A777BF8560D"/>
    <w:rsid w:val="00831214"/>
  </w:style>
  <w:style w:type="paragraph" w:customStyle="1" w:styleId="B7A73BBA40554F45A7C190B738A157BD">
    <w:name w:val="B7A73BBA40554F45A7C190B738A157BD"/>
    <w:rsid w:val="00831214"/>
  </w:style>
  <w:style w:type="paragraph" w:customStyle="1" w:styleId="8EF559A980F4491C93FB5F1A821C4456">
    <w:name w:val="8EF559A980F4491C93FB5F1A821C4456"/>
    <w:rsid w:val="00831214"/>
  </w:style>
  <w:style w:type="paragraph" w:customStyle="1" w:styleId="ADB827FBB7FD43128F82355DEC46ACA2">
    <w:name w:val="ADB827FBB7FD43128F82355DEC46ACA2"/>
    <w:rsid w:val="00831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Strømsø Torg 4</xs:info>
    <xs:info type="p_address">Pb. 9737 Torget Vest</xs:info>
    <xs:info type="v_postcode">NO-3044 DRAMMEN</xs:info>
    <xs:info type="p_postcode">3010 DRAMMEN</xs:info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Strømsø Torg 4</xs:info>
    <xs:info type="p_address">Pb. 9737 Torget Vest</xs:info>
    <xs:info type="v_postcode">3044 DRAMMEN</xs:info>
    <xs:info type="p_postcode">3010 DRAMMEN</xs:info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Strømsø Torg 4</xs:info>
    <xs:info type="p_address">Pb. 9737 Torget Vest</xs:info>
    <xs:info type="v_postcode">3044 DRAMMEN</xs:info>
    <xs:info type="p_postcode">3010 DRAMMEN</xs:info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Rådhusgata 5</xs:info>
    <xs:info type="p_address"/>
    <xs:info type="v_postcode">NO-3915 PORSGRUNN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Grev Wedels gate 12</xs:info>
    <xs:info type="p_address"/>
    <xs:info type="v_postcode">NO-3111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/>
    <lcf76f155ced4ddcb4097134ff3c332f xmlns="812ff80e-13f1-49c8-b7dc-a4ee6a4398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9" ma:contentTypeDescription="Opprett et nytt dokument." ma:contentTypeScope="" ma:versionID="4daeb5b5ca326e354588c8514a2f1e95">
  <xsd:schema xmlns:xsd="http://www.w3.org/2001/XMLSchema" xmlns:xs="http://www.w3.org/2001/XMLSchema" xmlns:p="http://schemas.microsoft.com/office/2006/metadata/properties" xmlns:ns2="812ff80e-13f1-49c8-b7dc-a4ee6a439866" xmlns:ns3="341fce49-0e71-4997-9b16-94b52b2abab5" xmlns:ns4="ad219de7-f134-43b2-82a5-be2190133b26" targetNamespace="http://schemas.microsoft.com/office/2006/metadata/properties" ma:root="true" ma:fieldsID="dc687234f696f48f6326455f7e574d9e" ns2:_="" ns3:_="" ns4:_="">
    <xsd:import namespace="812ff80e-13f1-49c8-b7dc-a4ee6a439866"/>
    <xsd:import namespace="341fce49-0e71-4997-9b16-94b52b2abab5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7b21476-792c-4b84-8e7f-5b88ed4baf27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105F-A466-4809-A60C-497DD0E1E625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FDC8FFC2-F3F7-411E-B009-5A5897AC9620}">
  <ds:schemaRefs>
    <ds:schemaRef ds:uri="http://schemas.microsoft.com/office/2006/metadata/properties"/>
    <ds:schemaRef ds:uri="http://schemas.microsoft.com/office/infopath/2007/PartnerControls"/>
    <ds:schemaRef ds:uri="ad219de7-f134-43b2-82a5-be2190133b26"/>
    <ds:schemaRef ds:uri="812ff80e-13f1-49c8-b7dc-a4ee6a439866"/>
  </ds:schemaRefs>
</ds:datastoreItem>
</file>

<file path=customXml/itemProps3.xml><?xml version="1.0" encoding="utf-8"?>
<ds:datastoreItem xmlns:ds="http://schemas.openxmlformats.org/officeDocument/2006/customXml" ds:itemID="{F692FA89-D014-4399-9C9E-30B04FE3E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F2759-2D6E-4627-A283-13EC5BC7F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ff80e-13f1-49c8-b7dc-a4ee6a439866"/>
    <ds:schemaRef ds:uri="341fce49-0e71-4997-9b16-94b52b2abab5"/>
    <ds:schemaRef ds:uri="ad219de7-f134-43b2-82a5-be2190133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3f04a4-1b8b-4e84-83c7-87c4f1b62a97}" enabled="1" method="Standard" siteId="{e4e5c077-fd33-40f1-bd95-d37a76b995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Fylkesstyremal - Møteinnkalling med saksliste - Innlandet.dotx</Template>
  <TotalTime>1</TotalTime>
  <Pages>2</Pages>
  <Words>267</Words>
  <Characters>1731</Characters>
  <Application>Microsoft Office Word</Application>
  <DocSecurity>0</DocSecurity>
  <Lines>69</Lines>
  <Paragraphs>42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</vt:lpstr>
      <vt:lpstr>Innkalling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</dc:title>
  <dc:subject/>
  <dc:creator>Thomas Lykken</dc:creator>
  <cp:keywords/>
  <dc:description/>
  <cp:lastModifiedBy>Thomas Emil Lykken</cp:lastModifiedBy>
  <cp:revision>4</cp:revision>
  <dcterms:created xsi:type="dcterms:W3CDTF">2026-02-18T12:44:00Z</dcterms:created>
  <dcterms:modified xsi:type="dcterms:W3CDTF">2026-02-18T12:44:00Z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3f04a4-1b8b-4e84-83c7-87c4f1b62a97_Enabled">
    <vt:lpwstr>true</vt:lpwstr>
  </property>
  <property fmtid="{D5CDD505-2E9C-101B-9397-08002B2CF9AE}" pid="3" name="MSIP_Label_5b3f04a4-1b8b-4e84-83c7-87c4f1b62a97_SetDate">
    <vt:lpwstr>2025-10-23T19:45:05Z</vt:lpwstr>
  </property>
  <property fmtid="{D5CDD505-2E9C-101B-9397-08002B2CF9AE}" pid="4" name="MSIP_Label_5b3f04a4-1b8b-4e84-83c7-87c4f1b62a97_Method">
    <vt:lpwstr>Standard</vt:lpwstr>
  </property>
  <property fmtid="{D5CDD505-2E9C-101B-9397-08002B2CF9AE}" pid="5" name="MSIP_Label_5b3f04a4-1b8b-4e84-83c7-87c4f1b62a97_Name">
    <vt:lpwstr>SL - Begrenset - Intern og Ekstern</vt:lpwstr>
  </property>
  <property fmtid="{D5CDD505-2E9C-101B-9397-08002B2CF9AE}" pid="6" name="MSIP_Label_5b3f04a4-1b8b-4e84-83c7-87c4f1b62a97_SiteId">
    <vt:lpwstr>e4e5c077-fd33-40f1-bd95-d37a76b995ed</vt:lpwstr>
  </property>
  <property fmtid="{D5CDD505-2E9C-101B-9397-08002B2CF9AE}" pid="7" name="MSIP_Label_5b3f04a4-1b8b-4e84-83c7-87c4f1b62a97_ActionId">
    <vt:lpwstr>d3799bd6-b9fd-49a3-a0d8-2cad76c45e5d</vt:lpwstr>
  </property>
  <property fmtid="{D5CDD505-2E9C-101B-9397-08002B2CF9AE}" pid="8" name="MSIP_Label_5b3f04a4-1b8b-4e84-83c7-87c4f1b62a97_ContentBits">
    <vt:lpwstr>0</vt:lpwstr>
  </property>
  <property fmtid="{D5CDD505-2E9C-101B-9397-08002B2CF9AE}" pid="9" name="MSIP_Label_5b3f04a4-1b8b-4e84-83c7-87c4f1b62a97_Tag">
    <vt:lpwstr>10, 3, 0, 1</vt:lpwstr>
  </property>
  <property fmtid="{D5CDD505-2E9C-101B-9397-08002B2CF9AE}" pid="10" name="DocRef">
    <vt:lpwstr> Møteinnkalling med saksliste </vt:lpwstr>
  </property>
  <property fmtid="{D5CDD505-2E9C-101B-9397-08002B2CF9AE}" pid="11" name="ContentTypeId">
    <vt:lpwstr>0x01010093C3323D5C968D478B3DA206A8B6315D</vt:lpwstr>
  </property>
  <property fmtid="{D5CDD505-2E9C-101B-9397-08002B2CF9AE}" pid="12" name="MediaServiceImageTags">
    <vt:lpwstr/>
  </property>
</Properties>
</file>