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97"/>
        <w:gridCol w:w="7722"/>
      </w:tblGrid>
      <w:tr w:rsidRPr="00AA38AC" w:rsidR="00E113FD" w:rsidTr="2251EF75" w14:paraId="01057E65" w14:textId="77777777">
        <w:trPr>
          <w:trHeight w:val="510"/>
        </w:trPr>
        <w:tc>
          <w:tcPr>
            <w:tcW w:w="10019" w:type="dxa"/>
            <w:gridSpan w:val="2"/>
            <w:tcMar/>
          </w:tcPr>
          <w:p w:rsidRPr="00AA38AC" w:rsidR="00E113FD" w:rsidP="00F95B94" w:rsidRDefault="009B19E6" w14:paraId="0F6A6DDD" w14:textId="77777777">
            <w:pPr>
              <w:pStyle w:val="Undertittel"/>
            </w:pPr>
            <w:r w:rsidRPr="00AA38AC">
              <w:t>Møte</w:t>
            </w:r>
            <w:r w:rsidRPr="00AA38AC" w:rsidR="00735AE0">
              <w:t xml:space="preserve">innkalling </w:t>
            </w:r>
            <w:r w:rsidRPr="00AA38AC">
              <w:t>med saksliste</w:t>
            </w:r>
          </w:p>
        </w:tc>
      </w:tr>
      <w:tr w:rsidRPr="00AA38AC" w:rsidR="00E113FD" w:rsidTr="2251EF75" w14:paraId="1983CA00" w14:textId="77777777">
        <w:trPr>
          <w:trHeight w:val="181"/>
        </w:trPr>
        <w:tc>
          <w:tcPr>
            <w:tcW w:w="2297" w:type="dxa"/>
            <w:tcMar/>
          </w:tcPr>
          <w:p w:rsidRPr="00AA38AC" w:rsidR="00E113FD" w:rsidP="003E5C0F" w:rsidRDefault="00470961" w14:paraId="4ACEAAA1" w14:textId="77777777">
            <w:pPr>
              <w:pStyle w:val="Ingenmellomrom"/>
              <w:spacing w:after="120"/>
            </w:pPr>
            <w:r w:rsidRPr="00AA38AC">
              <w:t>Møtetidspunkt</w:t>
            </w:r>
            <w:r w:rsidR="00CB2310">
              <w:t>:</w:t>
            </w:r>
          </w:p>
        </w:tc>
        <w:tc>
          <w:tcPr>
            <w:tcW w:w="7722" w:type="dxa"/>
            <w:tcMar/>
          </w:tcPr>
          <w:p w:rsidRPr="00AA38AC" w:rsidR="00E113FD" w:rsidP="003E5C0F" w:rsidRDefault="005E54D4" w14:paraId="7574B655" w14:textId="6F861A44">
            <w:pPr>
              <w:pStyle w:val="Ingenmellomrom"/>
              <w:spacing w:after="120"/>
            </w:pPr>
            <w:r w:rsidR="478B6B44">
              <w:rPr/>
              <w:t xml:space="preserve">Onsdag 29. Oktober 2025 </w:t>
            </w:r>
          </w:p>
        </w:tc>
      </w:tr>
      <w:tr w:rsidRPr="00AA38AC" w:rsidR="00E113FD" w:rsidTr="2251EF75" w14:paraId="6586E6D1" w14:textId="77777777">
        <w:trPr>
          <w:trHeight w:val="181"/>
        </w:trPr>
        <w:tc>
          <w:tcPr>
            <w:tcW w:w="2297" w:type="dxa"/>
            <w:tcMar/>
          </w:tcPr>
          <w:p w:rsidRPr="00AA38AC" w:rsidR="00E113FD" w:rsidP="003E5C0F" w:rsidRDefault="00470961" w14:paraId="6FE923DC" w14:textId="77777777">
            <w:pPr>
              <w:pStyle w:val="Ingenmellomrom"/>
              <w:spacing w:after="120"/>
            </w:pPr>
            <w:r w:rsidRPr="00AA38AC">
              <w:t>Møtested:</w:t>
            </w:r>
          </w:p>
        </w:tc>
        <w:tc>
          <w:tcPr>
            <w:tcW w:w="7722" w:type="dxa"/>
            <w:tcMar/>
          </w:tcPr>
          <w:p w:rsidRPr="00AA38AC" w:rsidR="00E113FD" w:rsidP="003E5C0F" w:rsidRDefault="00C62C0C" w14:paraId="5E11A229" w14:textId="3091C1C2">
            <w:pPr>
              <w:pStyle w:val="Ingenmellomrom"/>
              <w:spacing w:after="120"/>
            </w:pPr>
            <w:r w:rsidR="4B3F5E7C">
              <w:rPr/>
              <w:t xml:space="preserve">Digitalt på Teams </w:t>
            </w:r>
          </w:p>
        </w:tc>
      </w:tr>
      <w:tr w:rsidRPr="00AA38AC" w:rsidR="00E113FD" w:rsidTr="2251EF75" w14:paraId="0A213D66" w14:textId="77777777">
        <w:trPr>
          <w:trHeight w:val="181"/>
        </w:trPr>
        <w:tc>
          <w:tcPr>
            <w:tcW w:w="2297" w:type="dxa"/>
            <w:tcMar/>
          </w:tcPr>
          <w:p w:rsidRPr="00AA38AC" w:rsidR="00E113FD" w:rsidP="003E5C0F" w:rsidRDefault="00470961" w14:paraId="0351DDA9" w14:textId="77777777">
            <w:pPr>
              <w:pStyle w:val="Ingenmellomrom"/>
              <w:spacing w:after="120"/>
            </w:pPr>
            <w:r w:rsidRPr="00AA38AC">
              <w:t>Møtedeltakere</w:t>
            </w:r>
            <w:r w:rsidRPr="00AA38AC" w:rsidR="00E113FD">
              <w:t>:</w:t>
            </w:r>
          </w:p>
        </w:tc>
        <w:tc>
          <w:tcPr>
            <w:tcW w:w="7722" w:type="dxa"/>
            <w:tcMar/>
          </w:tcPr>
          <w:p w:rsidRPr="00AA38AC" w:rsidR="00E113FD" w:rsidP="003E5C0F" w:rsidRDefault="00217EDF" w14:paraId="76B147ED" w14:textId="57BB98F6">
            <w:pPr>
              <w:pStyle w:val="Ingenmellomrom"/>
              <w:spacing w:after="120"/>
            </w:pPr>
            <w:r>
              <w:t>Åsmund</w:t>
            </w:r>
            <w:r w:rsidR="008D7147">
              <w:t xml:space="preserve"> Gravdal</w:t>
            </w:r>
            <w:r>
              <w:t>, Tonje</w:t>
            </w:r>
            <w:r w:rsidR="008D7147">
              <w:t xml:space="preserve"> Sneve St</w:t>
            </w:r>
            <w:r w:rsidR="00D55F9F">
              <w:t>r</w:t>
            </w:r>
            <w:r w:rsidR="008D7147">
              <w:t>andheim</w:t>
            </w:r>
            <w:r>
              <w:t>, Elin</w:t>
            </w:r>
            <w:r w:rsidR="008D7147">
              <w:t xml:space="preserve"> Svenning</w:t>
            </w:r>
            <w:r>
              <w:t>, Pia</w:t>
            </w:r>
            <w:r w:rsidR="008D7147">
              <w:t xml:space="preserve"> Søberg</w:t>
            </w:r>
            <w:r>
              <w:t>, Trude</w:t>
            </w:r>
            <w:r w:rsidR="008D7147">
              <w:t xml:space="preserve"> Plassen</w:t>
            </w:r>
            <w:r>
              <w:t>, Trond</w:t>
            </w:r>
            <w:r w:rsidR="008D7147">
              <w:t xml:space="preserve"> Balstad</w:t>
            </w:r>
            <w:r w:rsidR="00576C2F">
              <w:t xml:space="preserve">, </w:t>
            </w:r>
            <w:r>
              <w:t>Tone</w:t>
            </w:r>
            <w:r w:rsidR="00E8500E">
              <w:t xml:space="preserve"> </w:t>
            </w:r>
            <w:r w:rsidR="008D7147">
              <w:t>Amundgård</w:t>
            </w:r>
            <w:r w:rsidR="00E8500E">
              <w:t xml:space="preserve">. Tone </w:t>
            </w:r>
            <w:r w:rsidR="008D7147">
              <w:t xml:space="preserve">Bekken </w:t>
            </w:r>
            <w:r w:rsidR="00E8500E">
              <w:t>S</w:t>
            </w:r>
            <w:r w:rsidR="008D7147">
              <w:t>olhaug</w:t>
            </w:r>
            <w:r>
              <w:t>, Inger</w:t>
            </w:r>
            <w:r w:rsidR="008D7147">
              <w:t xml:space="preserve"> Amb</w:t>
            </w:r>
            <w:r>
              <w:t>, Marita</w:t>
            </w:r>
            <w:r w:rsidR="008D7147">
              <w:t xml:space="preserve"> Hauge</w:t>
            </w:r>
            <w:r>
              <w:t xml:space="preserve">, </w:t>
            </w:r>
          </w:p>
        </w:tc>
      </w:tr>
      <w:tr w:rsidRPr="00AA38AC" w:rsidR="00E113FD" w:rsidTr="2251EF75" w14:paraId="1FB775F8" w14:textId="77777777">
        <w:trPr>
          <w:trHeight w:val="181"/>
        </w:trPr>
        <w:tc>
          <w:tcPr>
            <w:tcW w:w="2297" w:type="dxa"/>
            <w:tcMar/>
          </w:tcPr>
          <w:p w:rsidRPr="00AA38AC" w:rsidR="00E113FD" w:rsidP="009B0CB6" w:rsidRDefault="00470961" w14:paraId="383D24A2" w14:textId="77777777">
            <w:pPr>
              <w:pStyle w:val="Ingenmellomrom"/>
              <w:spacing w:after="240"/>
            </w:pPr>
            <w:r w:rsidRPr="00AA38AC">
              <w:t>Referent</w:t>
            </w:r>
            <w:r w:rsidRPr="00AA38AC" w:rsidR="00E113FD">
              <w:t>:</w:t>
            </w:r>
          </w:p>
        </w:tc>
        <w:tc>
          <w:tcPr>
            <w:tcW w:w="7722" w:type="dxa"/>
            <w:tcMar/>
          </w:tcPr>
          <w:p w:rsidRPr="00AA38AC" w:rsidR="009B19E6" w:rsidP="00F95B94" w:rsidRDefault="00C62C0C" w14:paraId="1CB325A2" w14:textId="4D61F674">
            <w:pPr>
              <w:pStyle w:val="Ingenmellomrom"/>
            </w:pPr>
            <w:r w:rsidR="00C62C0C">
              <w:rPr/>
              <w:t>Th</w:t>
            </w:r>
            <w:r w:rsidR="2D9FBA42">
              <w:rPr/>
              <w:t xml:space="preserve">erese Bråten </w:t>
            </w:r>
          </w:p>
        </w:tc>
      </w:tr>
    </w:tbl>
    <w:p w:rsidR="2251EF75" w:rsidP="2251EF75" w:rsidRDefault="2251EF75" w14:paraId="7FB33A95" w14:textId="4D90FD68">
      <w:pPr>
        <w:pStyle w:val="Overskrift1"/>
        <w:numPr>
          <w:ilvl w:val="0"/>
          <w:numId w:val="0"/>
        </w:numPr>
        <w:ind w:left="0"/>
      </w:pPr>
    </w:p>
    <w:p w:rsidRPr="00AA38AC" w:rsidR="009B19E6" w:rsidP="2251EF75" w:rsidRDefault="000E40DF" w14:paraId="72F930AC" w14:textId="407F7725">
      <w:pPr>
        <w:pStyle w:val="Overskrift1"/>
        <w:numPr>
          <w:ilvl w:val="0"/>
          <w:numId w:val="0"/>
        </w:numPr>
        <w:ind w:left="0"/>
      </w:pPr>
      <w:r w:rsidRPr="00AA38AC" w:rsidR="000E40DF">
        <w:rPr/>
        <w:t xml:space="preserve">Fylkesstyremøte</w:t>
      </w:r>
      <w:r w:rsidRPr="00AA38AC" w:rsidR="67D0AA94">
        <w:rPr/>
        <w:t xml:space="preserve"> </w:t>
      </w:r>
      <w:sdt>
        <w:sdtPr>
          <w:alias w:val="Dato"/>
          <w:tag w:val="MeetingDate"/>
          <w:id w:val="-1162160702"/>
          <w:placeholder>
            <w:docPart w:val="1F19362BDC8745F08BCC6F82547F059F"/>
          </w:placeholder>
          <w:date w:fullDate="2025-10-02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C62C0C">
            <w:rPr/>
            <w:t>10.2025</w:t>
          </w:r>
        </w:sdtContent>
      </w:sdt>
    </w:p>
    <w:p w:rsidRPr="00AA38AC" w:rsidR="000E1001" w:rsidP="007B4F30" w:rsidRDefault="00AA38AC" w14:paraId="5CCD1E8F" w14:textId="77777777">
      <w:pPr>
        <w:pStyle w:val="Overskrift2"/>
        <w:tabs>
          <w:tab w:val="left" w:pos="2268"/>
        </w:tabs>
      </w:pPr>
      <w:r w:rsidRPr="00AA38AC">
        <w:t>Sak I</w:t>
      </w:r>
      <w:r w:rsidRPr="00AA38AC">
        <w:tab/>
      </w:r>
      <w:r w:rsidRPr="00AA38AC">
        <w:t>Godkjenning saksliste</w:t>
      </w:r>
    </w:p>
    <w:p w:rsidRPr="00AA38AC" w:rsidR="00AA38AC" w:rsidP="007B4F30" w:rsidRDefault="008D7147" w14:paraId="441A3954" w14:textId="008D4F0F">
      <w:pPr>
        <w:tabs>
          <w:tab w:val="left" w:pos="2268"/>
        </w:tabs>
        <w:spacing w:after="0"/>
      </w:pPr>
      <w:r w:rsidR="008D7147">
        <w:rPr/>
        <w:t>Vedtak:</w:t>
      </w:r>
      <w:r>
        <w:tab/>
      </w:r>
      <w:r w:rsidR="00AA38AC">
        <w:rPr/>
        <w:t>Sakslisten godkjenne</w:t>
      </w:r>
      <w:r w:rsidR="0FCBAD04">
        <w:rPr/>
        <w:t>s</w:t>
      </w:r>
    </w:p>
    <w:p w:rsidRPr="00AA38AC" w:rsidR="00AA38AC" w:rsidP="007B4F30" w:rsidRDefault="00AA38AC" w14:paraId="3D161C24" w14:textId="1A561C09">
      <w:pPr>
        <w:pStyle w:val="Overskrift2"/>
        <w:tabs>
          <w:tab w:val="left" w:pos="2268"/>
        </w:tabs>
      </w:pPr>
      <w:r w:rsidRPr="00AA38AC">
        <w:t>Sak II</w:t>
      </w:r>
      <w:r w:rsidRPr="00AA38AC">
        <w:tab/>
      </w:r>
      <w:r w:rsidRPr="00AA38AC">
        <w:t>Godkjenning protokoll</w:t>
      </w:r>
    </w:p>
    <w:p w:rsidRPr="00AA38AC" w:rsidR="00AA38AC" w:rsidP="007B4F30" w:rsidRDefault="008D7147" w14:paraId="144255A4" w14:textId="49B409A6">
      <w:pPr>
        <w:tabs>
          <w:tab w:val="left" w:pos="2268"/>
        </w:tabs>
      </w:pPr>
      <w:r w:rsidR="008D7147">
        <w:rPr/>
        <w:t>Vedtak:</w:t>
      </w:r>
      <w:r>
        <w:tab/>
      </w:r>
      <w:r w:rsidR="008D7147">
        <w:rPr/>
        <w:t>P</w:t>
      </w:r>
      <w:r w:rsidR="00AA38AC">
        <w:rPr/>
        <w:t xml:space="preserve">rotokoll for fylkesstyremøte </w:t>
      </w:r>
      <w:r w:rsidR="008D7147">
        <w:rPr/>
        <w:t>godkjennes</w:t>
      </w:r>
    </w:p>
    <w:sdt>
      <w:sdtPr>
        <w:rPr>
          <w:rFonts w:asciiTheme="minorHAnsi" w:hAnsiTheme="minorHAnsi" w:eastAsiaTheme="minorHAnsi" w:cstheme="minorBidi"/>
          <w:b w:val="0"/>
          <w:color w:val="auto"/>
          <w:sz w:val="22"/>
          <w:szCs w:val="20"/>
        </w:rPr>
        <w:alias w:val="Sak"/>
        <w:tag w:val="Case"/>
        <w:id w:val="-1570947760"/>
        <w15:repeatingSection>
          <w15:sectionTitle w:val="Sak"/>
        </w15:repeatingSection>
      </w:sdtPr>
      <w:sdtEndPr/>
      <w:sdtConten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140934705"/>
            <w:placeholder>
              <w:docPart w:val="F3388BDB473F4AA6BC28827F7A40A21A"/>
            </w:placeholder>
            <w15:repeatingSectionItem/>
          </w:sdtPr>
          <w:sdtEndPr/>
          <w:sdtContent>
            <w:p w:rsidR="00AA38AC" w:rsidP="007B4F30" w:rsidRDefault="00AA38AC" w14:paraId="4FDC2FC5" w14:textId="7FA2F975">
              <w:pPr>
                <w:pStyle w:val="Overskrift2"/>
                <w:tabs>
                  <w:tab w:val="left" w:pos="2268"/>
                </w:tabs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9629BA6193AF47D5BFE7A9A9F8A7C305"/>
                  </w:placeholder>
                  <w:text w:multiLine="1"/>
                </w:sdtPr>
                <w:sdtEndPr/>
                <w:sdtContent>
                  <w:r w:rsidR="00C62C0C">
                    <w:t>23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-1801827894"/>
                  <w:placeholder>
                    <w:docPart w:val="C0C5214F4C364F55AA4DA1D3799BC16F"/>
                  </w:placeholder>
                  <w:text w:multiLine="1"/>
                </w:sdtPr>
                <w:sdtEndPr/>
                <w:sdtContent>
                  <w:r w:rsidR="00C62C0C">
                    <w:t>2025</w:t>
                  </w:r>
                </w:sdtContent>
              </w:sdt>
              <w:r w:rsidR="007B4F30"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B07FEE1B789D45F58C56F93284525903"/>
                  </w:placeholder>
                  <w:text w:multiLine="1"/>
                </w:sdtPr>
                <w:sdtEndPr/>
                <w:sdtContent>
                  <w:r w:rsidR="00C62C0C">
                    <w:t>Rapportering 2. tertial</w:t>
                  </w:r>
                </w:sdtContent>
              </w:sdt>
            </w:p>
            <w:p w:rsidRPr="007B4F30" w:rsidR="007B4F30" w:rsidP="007B4F30" w:rsidRDefault="008D7147" w14:paraId="4D218570" w14:textId="587A8B5F">
              <w:pPr>
                <w:tabs>
                  <w:tab w:val="left" w:pos="2268"/>
                </w:tabs>
              </w:pPr>
              <w:r>
                <w:t>V</w:t>
              </w:r>
              <w:r w:rsidR="007B4F30">
                <w:t>edtak:</w:t>
              </w:r>
              <w:r w:rsidR="007B4F30">
                <w:tab/>
              </w:r>
              <w:sdt>
                <w:sdtPr>
                  <w:alias w:val="Forslag"/>
                  <w:tag w:val="Proposal"/>
                  <w:id w:val="-1820800097"/>
                  <w:placeholder>
                    <w:docPart w:val="8BEC4037D41E4893857BDA09C460015D"/>
                  </w:placeholder>
                  <w:text w:multiLine="1"/>
                </w:sdtPr>
                <w:sdtEndPr/>
                <w:sdtContent>
                  <w:r w:rsidR="00C62C0C">
                    <w:t xml:space="preserve">2.tertialrapportering </w:t>
                  </w:r>
                  <w:r w:rsidR="00325303">
                    <w:t>tas til orientering</w:t>
                  </w:r>
                </w:sdtContent>
              </w:sdt>
            </w:p>
          </w:sdtContent>
        </w:sdt>
        <w:sdt>
          <w:sdtPr>
            <w:rPr>
              <w:rFonts w:asciiTheme="minorHAnsi" w:hAnsiTheme="minorHAnsi" w:eastAsiaTheme="minorHAnsi" w:cstheme="minorBidi"/>
              <w:color w:val="auto"/>
              <w:sz w:val="22"/>
              <w:szCs w:val="20"/>
            </w:rPr>
            <w:id w:val="973488643"/>
            <w:placeholder>
              <w:docPart w:val="D7A3F12745F14578B1E2C5EA320E69A8"/>
            </w:placeholder>
            <w15:repeatingSectionItem/>
          </w:sdtPr>
          <w:sdtEndPr>
            <w:rPr>
              <w:b w:val="0"/>
            </w:rPr>
          </w:sdtEndPr>
          <w:sdtContent>
            <w:p w:rsidRPr="00A11101" w:rsidR="00A11101" w:rsidP="00A11101" w:rsidRDefault="00C62C0C" w14:paraId="105C0CB2" w14:textId="2B1611DA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-1249178931"/>
                  <w:placeholder>
                    <w:docPart w:val="B30AB46649AF4B1C93B254B5A4A3B122"/>
                  </w:placeholder>
                  <w:text w:multiLine="1"/>
                </w:sdtPr>
                <w:sdtEndPr/>
                <w:sdtContent>
                  <w:r>
                    <w:t>24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-1768918353"/>
                  <w:placeholder>
                    <w:docPart w:val="F35D12C71D03488FB239BA0D86ABDAE8"/>
                  </w:placeholder>
                  <w:text w:multiLine="1"/>
                </w:sdtPr>
                <w:sdtEndPr/>
                <w:sdtContent>
                  <w:r>
                    <w:t>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240756397"/>
                  <w:placeholder>
                    <w:docPart w:val="E40C8658A6A84CB7B80B62F0BF869912"/>
                  </w:placeholder>
                  <w:text w:multiLine="1"/>
                </w:sdtPr>
                <w:sdtEndPr/>
                <w:sdtContent>
                  <w:r>
                    <w:t>Handlingsplan 2026</w:t>
                  </w:r>
                  <w:r w:rsidR="00A11101">
                    <w:br/>
                  </w:r>
                </w:sdtContent>
              </w:sdt>
              <w:r w:rsidRPr="00A11101" w:rsidR="00A11101">
                <w:rPr>
                  <w:b w:val="0"/>
                  <w:bCs/>
                </w:rPr>
                <w:t xml:space="preserve"> </w:t>
              </w:r>
              <w:r w:rsidRPr="00A11101" w:rsidR="00A11101">
                <w:rPr>
                  <w:b w:val="0"/>
                  <w:bCs/>
                  <w:sz w:val="22"/>
                  <w:szCs w:val="22"/>
                </w:rPr>
                <w:t>AKTIVITETER GJENNOMFØRT AV FYLKET I</w:t>
              </w:r>
            </w:p>
            <w:p w:rsidRPr="00A11101" w:rsidR="00A11101" w:rsidP="00A11101" w:rsidRDefault="00A11101" w14:paraId="365FD4B8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2025.</w:t>
              </w:r>
            </w:p>
            <w:p w:rsidRPr="00A11101" w:rsidR="00A11101" w:rsidP="00A11101" w:rsidRDefault="00A11101" w14:paraId="15705856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Arbeidstidskurs for ledere x2. Vår og høst.</w:t>
              </w:r>
            </w:p>
            <w:p w:rsidRPr="00A11101" w:rsidR="00A11101" w:rsidP="00A11101" w:rsidRDefault="00A11101" w14:paraId="11F98548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Oppdateringskonferansen</w:t>
              </w:r>
            </w:p>
            <w:p w:rsidRPr="00A11101" w:rsidR="00A11101" w:rsidP="00A11101" w:rsidRDefault="00A11101" w14:paraId="2C7ACAD0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HTV samling x2</w:t>
              </w:r>
            </w:p>
            <w:p w:rsidRPr="00A11101" w:rsidR="00A11101" w:rsidP="00A11101" w:rsidRDefault="00A11101" w14:paraId="49A54BA5" w14:textId="5A2CE9BB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Fordypningskurs lokale forhandlinger- erfarne</w:t>
              </w:r>
              <w:r>
                <w:rPr>
                  <w:b w:val="0"/>
                  <w:bCs/>
                  <w:sz w:val="22"/>
                  <w:szCs w:val="22"/>
                </w:rPr>
                <w:t xml:space="preserve"> </w:t>
              </w:r>
              <w:r w:rsidRPr="00A11101">
                <w:rPr>
                  <w:b w:val="0"/>
                  <w:bCs/>
                  <w:sz w:val="22"/>
                  <w:szCs w:val="22"/>
                </w:rPr>
                <w:t>KS</w:t>
              </w:r>
            </w:p>
            <w:p w:rsidRPr="00A11101" w:rsidR="00A11101" w:rsidP="00A11101" w:rsidRDefault="00A11101" w14:paraId="6553DA92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Fordypningskurs lokal forhandlinger – Spekter</w:t>
              </w:r>
            </w:p>
            <w:p w:rsidRPr="00A11101" w:rsidR="00A11101" w:rsidP="00A11101" w:rsidRDefault="00A11101" w14:paraId="5CF506E0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Fordypningskurs Lokale forhandlinger –</w:t>
              </w:r>
            </w:p>
            <w:p w:rsidRPr="00A11101" w:rsidR="00A11101" w:rsidP="00A11101" w:rsidRDefault="00A11101" w14:paraId="3F15B889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Miniforhandlings kurs</w:t>
              </w:r>
            </w:p>
            <w:p w:rsidRPr="00A11101" w:rsidR="00A11101" w:rsidP="00A11101" w:rsidRDefault="00A11101" w14:paraId="3F552E98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Fagkonferanse</w:t>
              </w:r>
            </w:p>
            <w:p w:rsidRPr="00A11101" w:rsidR="00A11101" w:rsidP="00A11101" w:rsidRDefault="00A11101" w14:paraId="41E95A5B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Medlemsmøte for pensjonister og ikke</w:t>
              </w:r>
            </w:p>
            <w:p w:rsidRPr="00A11101" w:rsidR="00A11101" w:rsidP="00A11101" w:rsidRDefault="00A11101" w14:paraId="303C266F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yrkesaktive</w:t>
              </w:r>
            </w:p>
            <w:p w:rsidRPr="00A11101" w:rsidR="00A11101" w:rsidP="00A11101" w:rsidRDefault="00A11101" w14:paraId="0E9B2DD8" w14:textId="77777777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- 3 fagkvelder i desentraliserte områder</w:t>
              </w:r>
            </w:p>
            <w:p w:rsidRPr="00A11101" w:rsidR="00A11101" w:rsidP="00A11101" w:rsidRDefault="00A11101" w14:paraId="723A6FD0" w14:textId="11312830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(Valdres, Trysil og</w:t>
              </w:r>
              <w:r w:rsidRPr="00A11101">
                <w:rPr>
                  <w:b w:val="0"/>
                  <w:bCs/>
                  <w:sz w:val="22"/>
                  <w:szCs w:val="22"/>
                </w:rPr>
                <w:t xml:space="preserve"> Otta)</w:t>
              </w:r>
            </w:p>
            <w:p w:rsidRPr="00A11101" w:rsidR="00C62C0C" w:rsidP="00A11101" w:rsidRDefault="00A11101" w14:paraId="28B3FFA5" w14:textId="46E06F2E">
              <w:pPr>
                <w:pStyle w:val="Overskrift2"/>
                <w:spacing w:before="0"/>
                <w:rPr>
                  <w:b w:val="0"/>
                  <w:bCs/>
                  <w:sz w:val="22"/>
                  <w:szCs w:val="22"/>
                </w:rPr>
              </w:pPr>
              <w:r w:rsidRPr="00A11101">
                <w:rPr>
                  <w:b w:val="0"/>
                  <w:bCs/>
                  <w:sz w:val="22"/>
                  <w:szCs w:val="22"/>
                </w:rPr>
                <w:t>- Lokal lederkonferanse</w:t>
              </w:r>
            </w:p>
            <w:p w:rsidR="00D55F9F" w:rsidP="007B4F30" w:rsidRDefault="00D55F9F" w14:paraId="107E693A" w14:textId="77777777">
              <w:pPr>
                <w:tabs>
                  <w:tab w:val="left" w:pos="2268"/>
                </w:tabs>
              </w:pPr>
            </w:p>
            <w:p w:rsidRPr="007B4F30" w:rsidR="00C62C0C" w:rsidP="007B4F30" w:rsidRDefault="008D7147" w14:paraId="1C632A45" w14:textId="43413B55">
              <w:pPr>
                <w:tabs>
                  <w:tab w:val="left" w:pos="2268"/>
                </w:tabs>
              </w:pPr>
              <w:r w:rsidRPr="006F5A42">
                <w:rPr>
                  <w:b/>
                  <w:bCs/>
                </w:rPr>
                <w:t>Vedtak</w:t>
              </w:r>
              <w:r w:rsidRPr="006F5A42" w:rsidR="00C62C0C">
                <w:rPr>
                  <w:b/>
                  <w:bCs/>
                </w:rPr>
                <w:t>:</w:t>
              </w:r>
              <w:r w:rsidR="00C62C0C">
                <w:tab/>
              </w:r>
              <w:sdt>
                <w:sdtPr>
                  <w:alias w:val="Forslag"/>
                  <w:tag w:val="Proposal"/>
                  <w:id w:val="-1618750898"/>
                  <w:placeholder>
                    <w:docPart w:val="6FBCECA5F1034CB2BC3EDD090414AB8A"/>
                  </w:placeholder>
                  <w:text w:multiLine="1"/>
                </w:sdtPr>
                <w:sdtEndPr/>
                <w:sdtContent>
                  <w:r w:rsidR="00A831BC">
                    <w:t>L</w:t>
                  </w:r>
                  <w:r w:rsidR="00A407FE">
                    <w:t>okal fagpolitisk konferan</w:t>
                  </w:r>
                  <w:r w:rsidR="00A831BC">
                    <w:t>se</w:t>
                  </w:r>
                  <w:r w:rsidR="00A407FE">
                    <w:t xml:space="preserve"> </w:t>
                  </w:r>
                  <w:r w:rsidR="00A831BC">
                    <w:t xml:space="preserve">2026 gjennomføres. Vedtatt mot 3 stemmer. </w:t>
                  </w:r>
                  <w:r w:rsidR="00DC5DF3">
                    <w:t xml:space="preserve">Planlagt og faktisk bemanning </w:t>
                  </w:r>
                  <w:r w:rsidR="00673C8C">
                    <w:t>pålegges ikke</w:t>
                  </w:r>
                  <w:r w:rsidR="00DC5DF3">
                    <w:t xml:space="preserve"> </w:t>
                  </w:r>
                  <w:r w:rsidR="00673C8C">
                    <w:t>de hovedtillitsvalgte</w:t>
                  </w:r>
                  <w:r w:rsidR="00DC5DF3">
                    <w:t xml:space="preserve"> 2026</w:t>
                  </w:r>
                  <w:r w:rsidR="0082363B">
                    <w:t xml:space="preserve">, fylkesledelsen undersøker muligheten for å benytte systemet dersom enkelte htv områder ønsker å fortsette kartleggingen. </w:t>
                  </w:r>
                  <w:r w:rsidR="004C68CF">
                    <w:t>Lederkonferansen 2026 arrangeres ikke</w:t>
                  </w:r>
                  <w:r w:rsidR="00EB6CE9">
                    <w:t xml:space="preserve"> dersom det ikke </w:t>
                  </w:r>
                  <w:r w:rsidR="00EB6CE9">
                    <w:t xml:space="preserve">tilføres ekstra midler. TV kurs </w:t>
                  </w:r>
                  <w:r w:rsidR="00BC071F">
                    <w:t xml:space="preserve">for </w:t>
                  </w:r>
                  <w:r w:rsidR="00EB6CE9">
                    <w:t>alle tillitsvalgte gjennomføres over 2 dager.</w:t>
                  </w:r>
                  <w:r w:rsidR="00BC071F">
                    <w:t xml:space="preserve"> </w:t>
                  </w:r>
                  <w:r w:rsidR="00C501A1">
                    <w:t xml:space="preserve">Regionale fagkvelder videreføres. Starte påvirkning frem mot kommunevalget 2027. </w:t>
                  </w:r>
                  <w:r w:rsidR="00EB6CE9">
                    <w:t xml:space="preserve">  </w:t>
                  </w:r>
                </w:sdtContent>
              </w:sdt>
            </w:p>
          </w:sdtContent>
        </w:sdt>
        <w:sdt>
          <w:sdtPr>
            <w:rPr>
              <w:b/>
            </w:rPr>
            <w:id w:val="-178670595"/>
            <w:placeholder>
              <w:docPart w:val="7E667F1046164839A2B2237AAFFFADF4"/>
            </w:placeholder>
            <w15:repeatingSectionItem/>
          </w:sdtPr>
          <w:sdtEndPr>
            <w:rPr>
              <w:b w:val="0"/>
            </w:rPr>
          </w:sdtEndPr>
          <w:sdtContent>
            <w:p w:rsidR="006F5A42" w:rsidP="006F5A42" w:rsidRDefault="00C62C0C" w14:paraId="3970E513" w14:textId="1D856972">
              <w:pPr>
                <w:tabs>
                  <w:tab w:val="left" w:pos="2268"/>
                </w:tabs>
              </w:pPr>
              <w:r w:rsidRPr="00A11101">
                <w:rPr>
                  <w:b/>
                  <w:bCs/>
                </w:rPr>
                <w:t xml:space="preserve">Sak </w:t>
              </w:r>
              <w:sdt>
                <w:sdtPr>
                  <w:rPr>
                    <w:b/>
                    <w:bCs/>
                  </w:rPr>
                  <w:alias w:val="Saksnr."/>
                  <w:tag w:val="CaseNo"/>
                  <w:id w:val="1209069726"/>
                  <w:placeholder>
                    <w:docPart w:val="36C1807A58B24E85A723DB64B795C4B3"/>
                  </w:placeholder>
                  <w:text w:multiLine="1"/>
                </w:sdtPr>
                <w:sdtEndPr/>
                <w:sdtContent>
                  <w:r w:rsidRPr="00A11101">
                    <w:rPr>
                      <w:b/>
                      <w:bCs/>
                    </w:rPr>
                    <w:t>25</w:t>
                  </w:r>
                </w:sdtContent>
              </w:sdt>
              <w:r w:rsidRPr="00A11101">
                <w:rPr>
                  <w:b/>
                  <w:bCs/>
                </w:rPr>
                <w:t>/</w:t>
              </w:r>
              <w:sdt>
                <w:sdtPr>
                  <w:rPr>
                    <w:b/>
                    <w:bCs/>
                  </w:rPr>
                  <w:alias w:val="Årstall"/>
                  <w:tag w:val="Year"/>
                  <w:id w:val="1336335305"/>
                  <w:placeholder>
                    <w:docPart w:val="6BEFFA0AF9B0481C9E0580D761808690"/>
                  </w:placeholder>
                  <w:text w:multiLine="1"/>
                </w:sdtPr>
                <w:sdtEndPr/>
                <w:sdtContent>
                  <w:r w:rsidRPr="00A11101">
                    <w:rPr>
                      <w:b/>
                      <w:bCs/>
                    </w:rPr>
                    <w:t>2025</w:t>
                  </w:r>
                </w:sdtContent>
              </w:sdt>
              <w:r w:rsidRPr="00A11101">
                <w:rPr>
                  <w:b/>
                  <w:bCs/>
                </w:rPr>
                <w:tab/>
              </w:r>
              <w:sdt>
                <w:sdtPr>
                  <w:rPr>
                    <w:b/>
                    <w:bCs/>
                  </w:rPr>
                  <w:alias w:val="Tittel"/>
                  <w:tag w:val="Title"/>
                  <w:id w:val="191031937"/>
                  <w:placeholder>
                    <w:docPart w:val="888AC894C0CD4E61AF730A2ED466CF7E"/>
                  </w:placeholder>
                  <w:text w:multiLine="1"/>
                </w:sdtPr>
                <w:sdtEndPr/>
                <w:sdtContent>
                  <w:r w:rsidRPr="00A11101">
                    <w:rPr>
                      <w:b/>
                      <w:bCs/>
                    </w:rPr>
                    <w:t>Handlingsplan i htv områdene</w:t>
                  </w:r>
                  <w:r w:rsidRPr="00A11101" w:rsidR="006F5A42">
                    <w:rPr>
                      <w:b/>
                      <w:bCs/>
                    </w:rPr>
                    <w:br/>
                  </w:r>
                </w:sdtContent>
              </w:sdt>
              <w:r w:rsidR="006F5A42">
                <w:t>Kriteriene for 2025 var:</w:t>
              </w:r>
            </w:p>
            <w:p w:rsidR="006F5A42" w:rsidP="00A11101" w:rsidRDefault="006F5A42" w14:paraId="3B10CA57" w14:textId="77777777">
              <w:pPr>
                <w:tabs>
                  <w:tab w:val="left" w:pos="2268"/>
                </w:tabs>
                <w:spacing w:after="0"/>
              </w:pPr>
              <w:r>
                <w:t>KS/Spekter:</w:t>
              </w:r>
            </w:p>
            <w:p w:rsidR="00A11101" w:rsidP="00A11101" w:rsidRDefault="006F5A42" w14:paraId="42ACE26D" w14:textId="4908DB75">
              <w:pPr>
                <w:tabs>
                  <w:tab w:val="left" w:pos="2268"/>
                </w:tabs>
                <w:spacing w:after="0"/>
              </w:pPr>
              <w:r>
                <w:t>- Medlemsmøter</w:t>
              </w:r>
            </w:p>
            <w:p w:rsidR="006F5A42" w:rsidP="00A11101" w:rsidRDefault="006F5A42" w14:paraId="47BE6A1E" w14:textId="77777777">
              <w:pPr>
                <w:tabs>
                  <w:tab w:val="left" w:pos="2268"/>
                </w:tabs>
                <w:spacing w:after="0"/>
              </w:pPr>
              <w:r>
                <w:t>- Strategisk medlemsarbeid x1-2 pr år.</w:t>
              </w:r>
            </w:p>
            <w:p w:rsidR="006F5A42" w:rsidP="00A11101" w:rsidRDefault="006F5A42" w14:paraId="6EF9E992" w14:textId="77777777">
              <w:pPr>
                <w:tabs>
                  <w:tab w:val="left" w:pos="2268"/>
                </w:tabs>
                <w:spacing w:after="0"/>
              </w:pPr>
              <w:r>
                <w:t>- 5 mai</w:t>
              </w:r>
            </w:p>
            <w:p w:rsidR="006F5A42" w:rsidP="00A11101" w:rsidRDefault="006F5A42" w14:paraId="04827CBB" w14:textId="77777777">
              <w:pPr>
                <w:tabs>
                  <w:tab w:val="left" w:pos="2268"/>
                </w:tabs>
                <w:spacing w:after="0"/>
              </w:pPr>
              <w:r>
                <w:t>- 12 mai</w:t>
              </w:r>
            </w:p>
            <w:p w:rsidR="006F5A42" w:rsidP="00A11101" w:rsidRDefault="006F5A42" w14:paraId="1CF7BA9F" w14:textId="77777777">
              <w:pPr>
                <w:tabs>
                  <w:tab w:val="left" w:pos="2268"/>
                </w:tabs>
                <w:spacing w:after="0" w:line="240" w:lineRule="auto"/>
              </w:pPr>
              <w:r>
                <w:t>- Planlagt og faktisk bemanning (KS, men for spekter dersom forbundsstyret</w:t>
              </w:r>
            </w:p>
            <w:p w:rsidR="006F5A42" w:rsidP="00A11101" w:rsidRDefault="006F5A42" w14:paraId="66BF3170" w14:textId="77777777">
              <w:pPr>
                <w:tabs>
                  <w:tab w:val="left" w:pos="2268"/>
                </w:tabs>
                <w:spacing w:after="0" w:line="240" w:lineRule="auto"/>
              </w:pPr>
              <w:r>
                <w:t>bestemmer det)</w:t>
              </w:r>
            </w:p>
            <w:p w:rsidR="006F5A42" w:rsidP="00A11101" w:rsidRDefault="006F5A42" w14:paraId="4FD8810F" w14:textId="77777777">
              <w:pPr>
                <w:tabs>
                  <w:tab w:val="left" w:pos="2268"/>
                </w:tabs>
                <w:spacing w:after="0" w:line="240" w:lineRule="auto"/>
              </w:pPr>
              <w:r>
                <w:t>- Samarbeid med arbeidsgiver</w:t>
              </w:r>
            </w:p>
            <w:p w:rsidR="006F5A42" w:rsidP="00A11101" w:rsidRDefault="006F5A42" w14:paraId="3FDC0174" w14:textId="77777777">
              <w:pPr>
                <w:tabs>
                  <w:tab w:val="left" w:pos="2268"/>
                </w:tabs>
                <w:spacing w:after="0" w:line="240" w:lineRule="auto"/>
              </w:pPr>
              <w:r>
                <w:t>- Politisk påvirkningsarbeid (KS debatthefte)</w:t>
              </w:r>
            </w:p>
            <w:p w:rsidR="00A11101" w:rsidP="00A11101" w:rsidRDefault="00A11101" w14:paraId="62469682" w14:textId="77777777">
              <w:pPr>
                <w:tabs>
                  <w:tab w:val="left" w:pos="2268"/>
                </w:tabs>
                <w:spacing w:after="0" w:line="240" w:lineRule="auto"/>
              </w:pPr>
            </w:p>
            <w:p w:rsidR="006F5A42" w:rsidP="00A11101" w:rsidRDefault="006F5A42" w14:paraId="76309348" w14:textId="77777777">
              <w:pPr>
                <w:tabs>
                  <w:tab w:val="left" w:pos="2268"/>
                </w:tabs>
                <w:spacing w:after="0" w:line="240" w:lineRule="auto"/>
              </w:pPr>
              <w:r>
                <w:t>Stat/privat:</w:t>
              </w:r>
            </w:p>
            <w:p w:rsidR="006F5A42" w:rsidP="00A11101" w:rsidRDefault="006F5A42" w14:paraId="408F30AF" w14:textId="77777777">
              <w:pPr>
                <w:tabs>
                  <w:tab w:val="left" w:pos="2268"/>
                </w:tabs>
                <w:spacing w:after="0" w:line="240" w:lineRule="auto"/>
              </w:pPr>
              <w:r>
                <w:t>- Medlemsmøter</w:t>
              </w:r>
            </w:p>
            <w:p w:rsidR="006F5A42" w:rsidP="00A11101" w:rsidRDefault="006F5A42" w14:paraId="504B8968" w14:textId="77777777">
              <w:pPr>
                <w:tabs>
                  <w:tab w:val="left" w:pos="2268"/>
                </w:tabs>
                <w:spacing w:after="0" w:line="240" w:lineRule="auto"/>
              </w:pPr>
              <w:r>
                <w:t>- Strategisk medlemsarbeid x1-2 pr år.</w:t>
              </w:r>
            </w:p>
            <w:p w:rsidR="006F5A42" w:rsidP="00A11101" w:rsidRDefault="006F5A42" w14:paraId="7CE340D5" w14:textId="77777777">
              <w:pPr>
                <w:tabs>
                  <w:tab w:val="left" w:pos="2268"/>
                </w:tabs>
                <w:spacing w:after="0" w:line="240" w:lineRule="auto"/>
              </w:pPr>
              <w:r>
                <w:t>- 5 mai der det passer.</w:t>
              </w:r>
            </w:p>
            <w:p w:rsidR="00A11101" w:rsidP="00A11101" w:rsidRDefault="006F5A42" w14:paraId="7DA0E672" w14:textId="77777777">
              <w:pPr>
                <w:tabs>
                  <w:tab w:val="left" w:pos="2268"/>
                </w:tabs>
                <w:spacing w:after="0" w:line="240" w:lineRule="auto"/>
              </w:pPr>
              <w:r>
                <w:t>- 12 mai</w:t>
              </w:r>
            </w:p>
            <w:p w:rsidR="006F5A42" w:rsidP="00A11101" w:rsidRDefault="006F5A42" w14:paraId="3688ACF8" w14:textId="7B1206EF">
              <w:pPr>
                <w:tabs>
                  <w:tab w:val="left" w:pos="2268"/>
                </w:tabs>
                <w:spacing w:after="0" w:line="240" w:lineRule="auto"/>
              </w:pPr>
              <w:r>
                <w:t>- Samarbeid med arbeidsgiver.</w:t>
              </w:r>
            </w:p>
            <w:p w:rsidR="00C62C0C" w:rsidP="007B4F30" w:rsidRDefault="00C62C0C" w14:paraId="14B90414" w14:textId="34606BA1">
              <w:pPr>
                <w:pStyle w:val="Overskrift2"/>
                <w:tabs>
                  <w:tab w:val="left" w:pos="2268"/>
                </w:tabs>
              </w:pPr>
            </w:p>
            <w:p w:rsidRPr="007B4F30" w:rsidR="00C62C0C" w:rsidP="007B4F30" w:rsidRDefault="00D55F9F" w14:paraId="18DE1FB3" w14:textId="6D9BF6BA">
              <w:pPr>
                <w:tabs>
                  <w:tab w:val="left" w:pos="2268"/>
                </w:tabs>
              </w:pPr>
              <w:r w:rsidRPr="006F5A42">
                <w:rPr>
                  <w:b/>
                  <w:bCs/>
                </w:rPr>
                <w:t>V</w:t>
              </w:r>
              <w:r w:rsidRPr="006F5A42" w:rsidR="00C62C0C">
                <w:rPr>
                  <w:b/>
                  <w:bCs/>
                </w:rPr>
                <w:t>edtak:</w:t>
              </w:r>
              <w:r w:rsidR="00C62C0C">
                <w:tab/>
              </w:r>
              <w:sdt>
                <w:sdtPr>
                  <w:alias w:val="Forslag"/>
                  <w:tag w:val="Proposal"/>
                  <w:id w:val="-812947242"/>
                  <w:placeholder>
                    <w:docPart w:val="9CFF8EC76BD84C4BB77C51A60A0FEC6F"/>
                  </w:placeholder>
                  <w:text w:multiLine="1"/>
                </w:sdtPr>
                <w:sdtEndPr/>
                <w:sdtContent>
                  <w:r w:rsidRPr="00A11101">
                    <w:t>Aktivitetene beskrevet i saken</w:t>
                  </w:r>
                  <w:r w:rsidRPr="00A11101" w:rsidR="008C6E2F">
                    <w:t xml:space="preserve"> må være med for å få handlingsplanen sin godkjent av fylkesstyret for 2026.</w:t>
                  </w:r>
                  <w:r w:rsidRPr="00A11101" w:rsidR="004D6D72">
                    <w:t xml:space="preserve"> FS vedtar at planlagt og faktisk bemanning utgår, samt å ta med delta på tillitsvalgtsopplæring.</w:t>
                  </w:r>
                  <w:r w:rsidRPr="00A11101">
                    <w:br/>
                  </w:r>
                </w:sdtContent>
              </w:sdt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1396162639"/>
            <w:placeholder>
              <w:docPart w:val="CB2A7D297B3B44D89313EE0DA8583274"/>
            </w:placeholder>
            <w15:repeatingSectionItem/>
          </w:sdtPr>
          <w:sdtEndPr/>
          <w:sdtContent>
            <w:p w:rsidR="00C62C0C" w:rsidP="007B4F30" w:rsidRDefault="00C62C0C" w14:paraId="6F87A822" w14:textId="215C7E6B">
              <w:pPr>
                <w:pStyle w:val="Overskrift2"/>
                <w:tabs>
                  <w:tab w:val="left" w:pos="2268"/>
                </w:tabs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29459291"/>
                  <w:placeholder>
                    <w:docPart w:val="225B1F9F0C674FB69DE8C7815332C19F"/>
                  </w:placeholder>
                  <w:text w:multiLine="1"/>
                </w:sdtPr>
                <w:sdtEndPr/>
                <w:sdtContent>
                  <w:r>
                    <w:t>26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-1964726257"/>
                  <w:placeholder>
                    <w:docPart w:val="4C6DF273B1AE47438DB6F025529AA53B"/>
                  </w:placeholder>
                  <w:text w:multiLine="1"/>
                </w:sdtPr>
                <w:sdtEndPr/>
                <w:sdtContent>
                  <w:r w:rsidR="008C6E2F">
                    <w:t>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81948994"/>
                  <w:placeholder>
                    <w:docPart w:val="622D5C487C95482DB46B40CB08AC4EE7"/>
                  </w:placeholder>
                  <w:text w:multiLine="1"/>
                </w:sdtPr>
                <w:sdtEndPr/>
                <w:sdtContent>
                  <w:r w:rsidR="008C6E2F">
                    <w:t>Digitale medier</w:t>
                  </w:r>
                </w:sdtContent>
              </w:sdt>
            </w:p>
            <w:p w:rsidRPr="007B4F30" w:rsidR="00C62C0C" w:rsidP="007B4F30" w:rsidRDefault="00D55F9F" w14:paraId="424A195C" w14:textId="27ADE552">
              <w:pPr>
                <w:tabs>
                  <w:tab w:val="left" w:pos="2268"/>
                </w:tabs>
              </w:pPr>
              <w:r w:rsidRPr="006F5A42">
                <w:rPr>
                  <w:b/>
                  <w:bCs/>
                </w:rPr>
                <w:t>V</w:t>
              </w:r>
              <w:r w:rsidRPr="006F5A42" w:rsidR="00C62C0C">
                <w:rPr>
                  <w:b/>
                  <w:bCs/>
                </w:rPr>
                <w:t>edtak:</w:t>
              </w:r>
              <w:r w:rsidR="00C62C0C">
                <w:tab/>
              </w:r>
              <w:sdt>
                <w:sdtPr>
                  <w:alias w:val="Forslag"/>
                  <w:tag w:val="Proposal"/>
                  <w:id w:val="1861236504"/>
                  <w:placeholder>
                    <w:docPart w:val="6888921F9AF14DF38E455F1AE89663E2"/>
                  </w:placeholder>
                  <w:text w:multiLine="1"/>
                </w:sdtPr>
                <w:sdtEndPr/>
                <w:sdtContent>
                  <w:r w:rsidR="008C6E2F">
                    <w:t>Tas til orientering.</w:t>
                  </w:r>
                </w:sdtContent>
              </w:sdt>
            </w:p>
          </w:sdtContent>
        </w:sdt>
      </w:sdtContent>
    </w:sdt>
    <w:p w:rsidRPr="00AA38AC" w:rsidR="00AA38AC" w:rsidP="007B4F30" w:rsidRDefault="00AA38AC" w14:paraId="1A08F09B" w14:textId="77777777">
      <w:pPr>
        <w:pStyle w:val="Overskrift2"/>
        <w:tabs>
          <w:tab w:val="left" w:pos="2268"/>
        </w:tabs>
      </w:pPr>
      <w:r w:rsidRPr="00AA38AC">
        <w:t>Sak III</w:t>
      </w:r>
      <w:r w:rsidRPr="00AA38AC">
        <w:tab/>
      </w:r>
      <w:r w:rsidRPr="00AA38AC">
        <w:t>Orienteringssaker</w:t>
      </w:r>
    </w:p>
    <w:p w:rsidR="00A30C62" w:rsidP="00A30C62" w:rsidRDefault="00A30C62" w14:paraId="63B39928" w14:textId="1821AD21">
      <w:pPr>
        <w:pStyle w:val="Ingenmellomrom"/>
        <w:numPr>
          <w:ilvl w:val="0"/>
          <w:numId w:val="6"/>
        </w:numPr>
        <w:tabs>
          <w:tab w:val="left" w:pos="2268"/>
        </w:tabs>
      </w:pPr>
      <w:r>
        <w:t>Faggrupperepresentant i fylkesstyret er nå Inger Marie Furuseth</w:t>
      </w:r>
    </w:p>
    <w:p w:rsidR="00A30C62" w:rsidP="00A30C62" w:rsidRDefault="00A30C62" w14:paraId="273CEE31" w14:textId="486F44F7">
      <w:pPr>
        <w:pStyle w:val="Ingenmellomrom"/>
        <w:numPr>
          <w:ilvl w:val="0"/>
          <w:numId w:val="6"/>
        </w:numPr>
        <w:tabs>
          <w:tab w:val="left" w:pos="2268"/>
        </w:tabs>
      </w:pPr>
      <w:r>
        <w:t>Orientering om samarbeid i kompetanseområde</w:t>
      </w:r>
    </w:p>
    <w:p w:rsidR="00A30C62" w:rsidP="00A30C62" w:rsidRDefault="00A30C62" w14:paraId="24987476" w14:textId="0A2BADC2">
      <w:pPr>
        <w:pStyle w:val="Ingenmellomrom"/>
        <w:numPr>
          <w:ilvl w:val="0"/>
          <w:numId w:val="6"/>
        </w:numPr>
        <w:tabs>
          <w:tab w:val="left" w:pos="2268"/>
        </w:tabs>
      </w:pPr>
      <w:r>
        <w:t>Gjennomført medlemsmøte pensjonister, desentraliserte fagkvelder, lederkonferanse, møte med kommunekommisjon, besøkt htv.</w:t>
      </w:r>
    </w:p>
    <w:p w:rsidR="00A30C62" w:rsidP="00A30C62" w:rsidRDefault="00A30C62" w14:paraId="0FEA7668" w14:textId="79A8097E">
      <w:pPr>
        <w:pStyle w:val="Ingenmellomrom"/>
        <w:numPr>
          <w:ilvl w:val="0"/>
          <w:numId w:val="6"/>
        </w:numPr>
        <w:tabs>
          <w:tab w:val="left" w:pos="2268"/>
        </w:tabs>
      </w:pPr>
      <w:r>
        <w:t>D</w:t>
      </w:r>
      <w:r w:rsidR="00282943">
        <w:t>PS</w:t>
      </w:r>
      <w:r>
        <w:t xml:space="preserve"> i Nord Østerdalen v</w:t>
      </w:r>
      <w:r w:rsidR="00282943">
        <w:t>/</w:t>
      </w:r>
      <w:r>
        <w:t>Elin</w:t>
      </w:r>
      <w:r w:rsidR="00282943">
        <w:t xml:space="preserve"> </w:t>
      </w:r>
    </w:p>
    <w:p w:rsidRPr="00A30C62" w:rsidR="00A30C62" w:rsidP="00A30C62" w:rsidRDefault="00A30C62" w14:paraId="78D99CBE" w14:textId="77777777">
      <w:pPr>
        <w:pStyle w:val="Ingenmellomrom"/>
        <w:tabs>
          <w:tab w:val="left" w:pos="2268"/>
        </w:tabs>
        <w:ind w:left="2987"/>
      </w:pPr>
    </w:p>
    <w:sectPr w:rsidRPr="00A30C62" w:rsidR="00A30C62" w:rsidSect="00DD2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7AC" w:rsidP="00E57659" w:rsidRDefault="008A77AC" w14:paraId="5B5C9563" w14:textId="77777777">
      <w:pPr>
        <w:spacing w:after="0" w:line="240" w:lineRule="auto"/>
      </w:pPr>
      <w:r>
        <w:separator/>
      </w:r>
    </w:p>
  </w:endnote>
  <w:endnote w:type="continuationSeparator" w:id="0">
    <w:p w:rsidR="008A77AC" w:rsidP="00E57659" w:rsidRDefault="008A77AC" w14:paraId="51DA95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C0C" w:rsidRDefault="00C62C0C" w14:paraId="4F9C4AC4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659" w:rsidP="00E57659" w:rsidRDefault="00E57659" w14:paraId="5BC27DAC" w14:textId="77777777">
    <w:pPr>
      <w:pStyle w:val="Bunntekst"/>
      <w:pBdr>
        <w:top w:val="single" w:color="auto" w:sz="12" w:space="1"/>
      </w:pBdr>
      <w:spacing w:after="1200"/>
      <w:ind w:left="-1247" w:right="-1958"/>
    </w:pPr>
  </w:p>
  <w:p w:rsidR="00E57659" w:rsidP="00E57659" w:rsidRDefault="005E54D4" w14:paraId="4F5C06DA" w14:textId="77777777">
    <w:pPr>
      <w:pStyle w:val="Bunntekst"/>
      <w:ind w:right="-680"/>
      <w:jc w:val="right"/>
    </w:pPr>
    <w:sdt>
      <w:sdtPr>
        <w:tag w:val="Page"/>
        <w:id w:val="1282305556"/>
        <w:placeholder>
          <w:docPart w:val="FE2BA607F1674E3E810554DF48E4BD2E"/>
        </w:placeholder>
        <w15:appearance w15:val="hidden"/>
        <w:text/>
      </w:sdtPr>
      <w:sdtEndPr/>
      <w:sdtContent>
        <w:r w:rsidR="00C62C0C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8D6573A25B9434F94B1F1DF6319D4D3"/>
        </w:placeholder>
        <w15:appearance w15:val="hidden"/>
        <w:text/>
      </w:sdtPr>
      <w:sdtEndPr/>
      <w:sdtContent>
        <w:r w:rsidR="00C62C0C">
          <w:t>av</w:t>
        </w:r>
      </w:sdtContent>
    </w:sdt>
    <w:r w:rsidR="00E57659">
      <w:t xml:space="preserve"> </w:t>
    </w:r>
    <w:r>
      <w:fldChar w:fldCharType="begin"/>
    </w:r>
    <w:r>
      <w:instrText> NUMPAGES   \* MERGEFORMAT </w:instrText>
    </w:r>
    <w:r>
      <w:fldChar w:fldCharType="separate"/>
    </w:r>
    <w:r w:rsidR="00E57659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C609BE" w:rsidR="000E40DF" w:rsidP="000E40DF" w:rsidRDefault="000E40DF" w14:paraId="335C8D5C" w14:textId="77777777">
    <w:pPr>
      <w:pStyle w:val="Bunntekst"/>
      <w:pBdr>
        <w:top w:val="single" w:color="auto" w:sz="12" w:space="1"/>
      </w:pBdr>
      <w:spacing w:after="480"/>
      <w:ind w:left="-1247" w:right="-1958"/>
    </w:pPr>
    <w:bookmarkStart w:name="_Hlk71627014" w:id="0"/>
    <w:bookmarkStart w:name="_Hlk71627015" w:id="1"/>
    <w:r>
      <w:rPr>
        <w:noProof/>
      </w:rPr>
      <w:drawing>
        <wp:anchor distT="0" distB="0" distL="0" distR="0" simplePos="0" relativeHeight="251659264" behindDoc="0" locked="0" layoutInCell="1" allowOverlap="1" wp14:anchorId="6BD1B64C" wp14:editId="674B650A">
          <wp:simplePos x="0" y="0"/>
          <wp:positionH relativeFrom="page">
            <wp:posOffset>396240</wp:posOffset>
          </wp:positionH>
          <wp:positionV relativeFrom="page">
            <wp:posOffset>9723120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Pr="00C609BE" w:rsidR="000E40DF" w:rsidTr="000A1B79" w14:paraId="2F993D55" w14:textId="77777777">
      <w:sdt>
        <w:sdtPr>
          <w:rPr>
            <w:sz w:val="14"/>
            <w:szCs w:val="14"/>
          </w:rPr>
          <w:tag w:val="Unit"/>
          <w:id w:val="891080829"/>
          <w:placeholder>
            <w:docPart w:val="05D3A64F386A4B63B0325C1B6398ACB6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:rsidRPr="00C609BE" w:rsidR="000E40DF" w:rsidP="000E40DF" w:rsidRDefault="00C62C0C" w14:paraId="00A7CAE2" w14:textId="77777777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Innlandet</w:t>
              </w:r>
            </w:p>
          </w:tc>
        </w:sdtContent>
      </w:sdt>
      <w:tc>
        <w:tcPr>
          <w:tcW w:w="2825" w:type="dxa"/>
        </w:tcPr>
        <w:p w:rsidRPr="00C609BE" w:rsidR="000E40DF" w:rsidP="000E40DF" w:rsidRDefault="000E40DF" w14:paraId="401EE604" w14:textId="77777777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:rsidRPr="00C609BE" w:rsidR="000E40DF" w:rsidP="000E40DF" w:rsidRDefault="000E40DF" w14:paraId="7C6AFDD8" w14:textId="77777777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Pr="00C609BE" w:rsidR="000E40DF" w:rsidTr="000A1B79" w14:paraId="04663D68" w14:textId="77777777">
      <w:sdt>
        <w:sdtPr>
          <w:rPr>
            <w:sz w:val="14"/>
            <w:szCs w:val="14"/>
          </w:rPr>
          <w:tag w:val="VAddress"/>
          <w:id w:val="1581639341"/>
          <w:placeholder>
            <w:docPart w:val="1F19362BDC8745F08BCC6F82547F059F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:rsidRPr="00C609BE" w:rsidR="000E40DF" w:rsidP="000E40DF" w:rsidRDefault="00C62C0C" w14:paraId="24D2B515" w14:textId="77777777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Fredvang allé 10, 2321 HAMAR</w:t>
              </w:r>
            </w:p>
          </w:tc>
        </w:sdtContent>
      </w:sdt>
      <w:tc>
        <w:tcPr>
          <w:tcW w:w="2825" w:type="dxa"/>
        </w:tcPr>
        <w:p w:rsidRPr="00C609BE" w:rsidR="000E40DF" w:rsidP="000E40DF" w:rsidRDefault="005E54D4" w14:paraId="427999E1" w14:textId="77777777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42ABC3A6F5044F82AB0EB11975FC2E9F"/>
              </w:placeholder>
              <w15:appearance w15:val="hidden"/>
              <w:text w:multiLine="1"/>
            </w:sdtPr>
            <w:sdtEndPr/>
            <w:sdtContent>
              <w:r w:rsidR="00C62C0C">
                <w:rPr>
                  <w:sz w:val="14"/>
                  <w:szCs w:val="14"/>
                </w:rPr>
                <w:t>Telefon:</w:t>
              </w:r>
            </w:sdtContent>
          </w:sdt>
          <w:r w:rsidRPr="00C609BE" w:rsidR="000E40DF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F3388BDB473F4AA6BC28827F7A40A21A"/>
              </w:placeholder>
              <w15:appearance w15:val="hidden"/>
              <w:text w:multiLine="1"/>
            </w:sdtPr>
            <w:sdtEndPr/>
            <w:sdtContent>
              <w:r w:rsidR="00C62C0C">
                <w:rPr>
                  <w:sz w:val="14"/>
                  <w:szCs w:val="14"/>
                </w:rPr>
                <w:t>994 02 409</w:t>
              </w:r>
            </w:sdtContent>
          </w:sdt>
        </w:p>
      </w:tc>
      <w:tc>
        <w:tcPr>
          <w:tcW w:w="2105" w:type="dxa"/>
        </w:tcPr>
        <w:p w:rsidRPr="00C609BE" w:rsidR="000E40DF" w:rsidP="000E40DF" w:rsidRDefault="005E54D4" w14:paraId="4E112FDE" w14:textId="77777777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9629BA6193AF47D5BFE7A9A9F8A7C305"/>
              </w:placeholder>
              <w15:appearance w15:val="hidden"/>
              <w:text w:multiLine="1"/>
            </w:sdtPr>
            <w:sdtEndPr/>
            <w:sdtContent>
              <w:r w:rsidR="00C62C0C">
                <w:rPr>
                  <w:sz w:val="14"/>
                  <w:szCs w:val="14"/>
                </w:rPr>
                <w:t>www.nsf.no</w:t>
              </w:r>
            </w:sdtContent>
          </w:sdt>
        </w:p>
      </w:tc>
    </w:tr>
    <w:tr w:rsidRPr="00C609BE" w:rsidR="000E40DF" w:rsidTr="000A1B79" w14:paraId="19B1C46C" w14:textId="77777777">
      <w:sdt>
        <w:sdtPr>
          <w:rPr>
            <w:sz w:val="14"/>
            <w:szCs w:val="14"/>
          </w:rPr>
          <w:tag w:val="PAddress"/>
          <w:id w:val="-221910636"/>
          <w:placeholder>
            <w:docPart w:val="C0C5214F4C364F55AA4DA1D3799BC16F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:rsidRPr="00C609BE" w:rsidR="000E40DF" w:rsidP="000E40DF" w:rsidRDefault="00C62C0C" w14:paraId="614E6584" w14:textId="77777777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 </w:t>
              </w:r>
            </w:p>
          </w:tc>
        </w:sdtContent>
      </w:sdt>
      <w:tc>
        <w:tcPr>
          <w:tcW w:w="2825" w:type="dxa"/>
        </w:tcPr>
        <w:p w:rsidRPr="00FC1301" w:rsidR="000E40DF" w:rsidP="000E40DF" w:rsidRDefault="005E54D4" w14:paraId="179975A3" w14:textId="77777777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B07FEE1B789D45F58C56F93284525903"/>
              </w:placeholder>
              <w15:appearance w15:val="hidden"/>
              <w:text w:multiLine="1"/>
            </w:sdtPr>
            <w:sdtEndPr/>
            <w:sdtContent>
              <w:r w:rsidR="00C62C0C">
                <w:rPr>
                  <w:sz w:val="14"/>
                  <w:szCs w:val="14"/>
                </w:rPr>
                <w:t>E-post:</w:t>
              </w:r>
            </w:sdtContent>
          </w:sdt>
          <w:r w:rsidRPr="00FC1301" w:rsidR="000E40DF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8BEC4037D41E4893857BDA09C460015D"/>
              </w:placeholder>
              <w15:appearance w15:val="hidden"/>
              <w:text w:multiLine="1"/>
            </w:sdtPr>
            <w:sdtEndPr/>
            <w:sdtContent>
              <w:r w:rsidR="00C62C0C">
                <w:rPr>
                  <w:sz w:val="14"/>
                  <w:szCs w:val="14"/>
                </w:rPr>
                <w:t>innlandet@nsf.no</w:t>
              </w:r>
            </w:sdtContent>
          </w:sdt>
        </w:p>
      </w:tc>
      <w:tc>
        <w:tcPr>
          <w:tcW w:w="2105" w:type="dxa"/>
        </w:tcPr>
        <w:p w:rsidRPr="00C609BE" w:rsidR="000E40DF" w:rsidP="000E40DF" w:rsidRDefault="005E54D4" w14:paraId="7542AB47" w14:textId="77777777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57DDCE8D4F744813B024548D25DF5F50"/>
              </w:placeholder>
              <w15:appearance w15:val="hidden"/>
              <w:text w:multiLine="1"/>
            </w:sdtPr>
            <w:sdtEndPr/>
            <w:sdtContent>
              <w:r w:rsidR="00C62C0C">
                <w:rPr>
                  <w:sz w:val="14"/>
                  <w:szCs w:val="14"/>
                </w:rPr>
                <w:t>Org. nr.:</w:t>
              </w:r>
            </w:sdtContent>
          </w:sdt>
          <w:r w:rsidRPr="00C609BE" w:rsidR="000E40DF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D7A3F12745F14578B1E2C5EA320E69A8"/>
              </w:placeholder>
              <w15:appearance w15:val="hidden"/>
              <w:text w:multiLine="1"/>
            </w:sdtPr>
            <w:sdtEndPr/>
            <w:sdtContent>
              <w:r w:rsidR="00C62C0C">
                <w:rPr>
                  <w:sz w:val="14"/>
                  <w:szCs w:val="14"/>
                </w:rPr>
                <w:t>NO 960 893 506 MVA</w:t>
              </w:r>
            </w:sdtContent>
          </w:sdt>
        </w:p>
      </w:tc>
    </w:tr>
    <w:bookmarkEnd w:id="0"/>
    <w:bookmarkEnd w:id="1"/>
  </w:tbl>
  <w:p w:rsidRPr="00C609BE" w:rsidR="000E40DF" w:rsidP="000E40DF" w:rsidRDefault="000E40DF" w14:paraId="53C9200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7AC" w:rsidP="00E57659" w:rsidRDefault="008A77AC" w14:paraId="609DD69E" w14:textId="77777777">
      <w:pPr>
        <w:spacing w:after="0" w:line="240" w:lineRule="auto"/>
      </w:pPr>
      <w:r>
        <w:separator/>
      </w:r>
    </w:p>
  </w:footnote>
  <w:footnote w:type="continuationSeparator" w:id="0">
    <w:p w:rsidR="008A77AC" w:rsidP="00E57659" w:rsidRDefault="008A77AC" w14:paraId="719D77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C0C" w:rsidRDefault="00C62C0C" w14:paraId="1CB9E0DC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C0C" w:rsidRDefault="00C62C0C" w14:paraId="2F2BC2C4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13FD" w:rsidR="000E40DF" w:rsidP="000E40DF" w:rsidRDefault="000E40DF" w14:paraId="74D37FA6" w14:textId="77777777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B30AB46649AF4B1C93B254B5A4A3B122"/>
        </w:placeholder>
        <w15:appearance w15:val="hidden"/>
        <w:text/>
      </w:sdtPr>
      <w:sdtEndPr/>
      <w:sdtContent>
        <w:r w:rsidR="00C62C0C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F97BBE"/>
    <w:multiLevelType w:val="multilevel"/>
    <w:tmpl w:val="E45058A4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164D3"/>
    <w:multiLevelType w:val="hybridMultilevel"/>
    <w:tmpl w:val="A12E021E"/>
    <w:lvl w:ilvl="0" w:tplc="0414000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30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802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747" w:hanging="360"/>
      </w:pPr>
      <w:rPr>
        <w:rFonts w:hint="default" w:ascii="Wingdings" w:hAnsi="Wingdings"/>
      </w:rPr>
    </w:lvl>
  </w:abstractNum>
  <w:abstractNum w:abstractNumId="3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Lucida Sans Unicode" w:hAnsi="Lucida Sans Unicode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hint="default" w:ascii="Wingdings 2" w:hAnsi="Wingdings 2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04146">
    <w:abstractNumId w:val="0"/>
  </w:num>
  <w:num w:numId="2" w16cid:durableId="92827142">
    <w:abstractNumId w:val="3"/>
  </w:num>
  <w:num w:numId="3" w16cid:durableId="260721461">
    <w:abstractNumId w:val="4"/>
  </w:num>
  <w:num w:numId="4" w16cid:durableId="752048901">
    <w:abstractNumId w:val="3"/>
  </w:num>
  <w:num w:numId="5" w16cid:durableId="1678732602">
    <w:abstractNumId w:val="1"/>
  </w:num>
  <w:num w:numId="6" w16cid:durableId="7855451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1"/>
  <w:attachedTemplate r:id="rId1"/>
  <w:stylePaneSortMethod w:val="00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8A77AC"/>
    <w:rsid w:val="000202B1"/>
    <w:rsid w:val="00027F0B"/>
    <w:rsid w:val="00037F85"/>
    <w:rsid w:val="00057559"/>
    <w:rsid w:val="000A62EB"/>
    <w:rsid w:val="000D58E3"/>
    <w:rsid w:val="000E1001"/>
    <w:rsid w:val="000E40DF"/>
    <w:rsid w:val="00150A2A"/>
    <w:rsid w:val="00156661"/>
    <w:rsid w:val="001806A3"/>
    <w:rsid w:val="001A2BFA"/>
    <w:rsid w:val="00201D1B"/>
    <w:rsid w:val="00211C85"/>
    <w:rsid w:val="00217EDF"/>
    <w:rsid w:val="00282943"/>
    <w:rsid w:val="002D3D41"/>
    <w:rsid w:val="00325303"/>
    <w:rsid w:val="003603D7"/>
    <w:rsid w:val="00363A4C"/>
    <w:rsid w:val="003734A1"/>
    <w:rsid w:val="0038078C"/>
    <w:rsid w:val="003E5C0F"/>
    <w:rsid w:val="003F43F3"/>
    <w:rsid w:val="00401803"/>
    <w:rsid w:val="00407406"/>
    <w:rsid w:val="00416387"/>
    <w:rsid w:val="0045573E"/>
    <w:rsid w:val="00470961"/>
    <w:rsid w:val="004849A6"/>
    <w:rsid w:val="004C68CF"/>
    <w:rsid w:val="004D39A1"/>
    <w:rsid w:val="004D40BF"/>
    <w:rsid w:val="004D6D72"/>
    <w:rsid w:val="00576C2F"/>
    <w:rsid w:val="00587F71"/>
    <w:rsid w:val="005D438B"/>
    <w:rsid w:val="005E54D4"/>
    <w:rsid w:val="00630601"/>
    <w:rsid w:val="00645032"/>
    <w:rsid w:val="00655B71"/>
    <w:rsid w:val="00671B32"/>
    <w:rsid w:val="00673C8C"/>
    <w:rsid w:val="006D187A"/>
    <w:rsid w:val="006F5A42"/>
    <w:rsid w:val="00715ADE"/>
    <w:rsid w:val="00715DF8"/>
    <w:rsid w:val="00735AE0"/>
    <w:rsid w:val="007405B5"/>
    <w:rsid w:val="00794FEF"/>
    <w:rsid w:val="007B4F30"/>
    <w:rsid w:val="0082363B"/>
    <w:rsid w:val="00874068"/>
    <w:rsid w:val="008A77AC"/>
    <w:rsid w:val="008C2B4A"/>
    <w:rsid w:val="008C6E2F"/>
    <w:rsid w:val="008D19DB"/>
    <w:rsid w:val="008D5584"/>
    <w:rsid w:val="008D7147"/>
    <w:rsid w:val="009604CA"/>
    <w:rsid w:val="009B0CB6"/>
    <w:rsid w:val="009B0D49"/>
    <w:rsid w:val="009B19E6"/>
    <w:rsid w:val="009B6292"/>
    <w:rsid w:val="00A11101"/>
    <w:rsid w:val="00A30C62"/>
    <w:rsid w:val="00A407FE"/>
    <w:rsid w:val="00A831BC"/>
    <w:rsid w:val="00AA32E8"/>
    <w:rsid w:val="00AA38AC"/>
    <w:rsid w:val="00BA1F88"/>
    <w:rsid w:val="00BC071F"/>
    <w:rsid w:val="00BD0917"/>
    <w:rsid w:val="00C31240"/>
    <w:rsid w:val="00C501A1"/>
    <w:rsid w:val="00C62C0C"/>
    <w:rsid w:val="00C70A70"/>
    <w:rsid w:val="00CB2310"/>
    <w:rsid w:val="00D4569D"/>
    <w:rsid w:val="00D47136"/>
    <w:rsid w:val="00D55F9F"/>
    <w:rsid w:val="00DC5DF3"/>
    <w:rsid w:val="00DD2B3D"/>
    <w:rsid w:val="00DE58D7"/>
    <w:rsid w:val="00E113FD"/>
    <w:rsid w:val="00E57659"/>
    <w:rsid w:val="00E666A1"/>
    <w:rsid w:val="00E7400F"/>
    <w:rsid w:val="00E8500E"/>
    <w:rsid w:val="00EB6CE9"/>
    <w:rsid w:val="00EC4B54"/>
    <w:rsid w:val="00ED1A5B"/>
    <w:rsid w:val="00F33999"/>
    <w:rsid w:val="00F35975"/>
    <w:rsid w:val="00F743EF"/>
    <w:rsid w:val="00F83224"/>
    <w:rsid w:val="00F95B94"/>
    <w:rsid w:val="00FB7A29"/>
    <w:rsid w:val="0FCBAD04"/>
    <w:rsid w:val="2251EF75"/>
    <w:rsid w:val="2BFAF15C"/>
    <w:rsid w:val="2D9FBA42"/>
    <w:rsid w:val="30C465A2"/>
    <w:rsid w:val="478B6B44"/>
    <w:rsid w:val="4B3F5E7C"/>
    <w:rsid w:val="50A224F6"/>
    <w:rsid w:val="5CCEB1EB"/>
    <w:rsid w:val="67D0A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D3C06"/>
  <w15:chartTrackingRefBased/>
  <w15:docId w15:val="{217AF836-5B5F-41A1-8748-8B19A84839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6" w:semiHidden="1" w:unhideWhenUsed="1" w:qFormat="1"/>
    <w:lsdException w:name="heading 3" w:uiPriority="7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5"/>
      </w:numPr>
      <w:spacing w:before="240" w:after="240"/>
      <w:outlineLvl w:val="0"/>
    </w:pPr>
    <w:rPr>
      <w:rFonts w:asciiTheme="majorHAnsi" w:hAnsiTheme="majorHAnsi" w:eastAsiaTheme="majorEastAsia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7B4F30"/>
    <w:pPr>
      <w:keepNext/>
      <w:keepLines/>
      <w:numPr>
        <w:ilvl w:val="1"/>
        <w:numId w:val="5"/>
      </w:numPr>
      <w:spacing w:before="600" w:after="0"/>
      <w:outlineLvl w:val="1"/>
    </w:pPr>
    <w:rPr>
      <w:rFonts w:asciiTheme="majorHAnsi" w:hAnsiTheme="majorHAnsi" w:eastAsiaTheme="majorEastAsia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hAnsiTheme="majorHAnsi" w:eastAsiaTheme="majorEastAsia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hAnsiTheme="majorHAnsi" w:eastAsiaTheme="majorEastAsia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hAnsiTheme="majorHAnsi" w:eastAsiaTheme="majorEastAsia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hAnsiTheme="majorHAnsi" w:eastAsiaTheme="majorEastAsia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82828" w:themeColor="text1" w:themeTint="D8"/>
      <w:sz w:val="21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styleId="BunntekstTegn" w:customStyle="1">
    <w:name w:val="Bunntekst Tegn"/>
    <w:basedOn w:val="Standardskriftforavsnitt"/>
    <w:link w:val="Bunntekst"/>
    <w:uiPriority w:val="99"/>
    <w:rsid w:val="003F43F3"/>
  </w:style>
  <w:style w:type="character" w:styleId="Overskrift1Tegn" w:customStyle="1">
    <w:name w:val="Overskrift 1 Tegn"/>
    <w:basedOn w:val="Standardskriftforavsnitt"/>
    <w:link w:val="Overskrift1"/>
    <w:uiPriority w:val="5"/>
    <w:rsid w:val="003F43F3"/>
    <w:rPr>
      <w:rFonts w:asciiTheme="majorHAnsi" w:hAnsiTheme="majorHAnsi" w:eastAsiaTheme="majorEastAsia" w:cstheme="majorBidi"/>
      <w:b/>
      <w:color w:val="020202" w:themeColor="text1"/>
      <w:sz w:val="36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6"/>
    <w:rsid w:val="007B4F30"/>
    <w:rPr>
      <w:rFonts w:asciiTheme="majorHAnsi" w:hAnsiTheme="majorHAnsi" w:eastAsiaTheme="majorEastAsia" w:cstheme="majorBidi"/>
      <w:b/>
      <w:color w:val="020202" w:themeColor="text1"/>
      <w:sz w:val="24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7"/>
    <w:rsid w:val="003F43F3"/>
    <w:rPr>
      <w:rFonts w:asciiTheme="majorHAnsi" w:hAnsiTheme="majorHAnsi" w:eastAsiaTheme="majorEastAsia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hAnsiTheme="majorHAnsi" w:eastAsiaTheme="majorEastAsia" w:cstheme="majorBidi"/>
      <w:b/>
      <w:spacing w:val="-10"/>
      <w:kern w:val="28"/>
      <w:sz w:val="40"/>
      <w:szCs w:val="56"/>
    </w:rPr>
  </w:style>
  <w:style w:type="character" w:styleId="TittelTegn" w:customStyle="1">
    <w:name w:val="Tittel Tegn"/>
    <w:basedOn w:val="Standardskriftforavsnitt"/>
    <w:link w:val="Tittel"/>
    <w:uiPriority w:val="30"/>
    <w:rsid w:val="003F43F3"/>
    <w:rPr>
      <w:rFonts w:asciiTheme="majorHAnsi" w:hAnsiTheme="majorHAnsi" w:eastAsiaTheme="majorEastAsia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styleId="TopptekstTegn" w:customStyle="1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styleId="Referanserbrev" w:customStyle="1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styleId="Kopiogvedlegg" w:customStyle="1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styleId="normaltextrun" w:customStyle="1">
    <w:name w:val="normaltextrun"/>
    <w:basedOn w:val="Standardskriftforavsnitt"/>
    <w:rsid w:val="003F43F3"/>
  </w:style>
  <w:style w:type="character" w:styleId="eop" w:customStyle="1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hAnsiTheme="majorHAnsi" w:eastAsiaTheme="minorEastAsia"/>
      <w:b/>
      <w:sz w:val="28"/>
      <w:szCs w:val="22"/>
    </w:rPr>
  </w:style>
  <w:style w:type="character" w:styleId="UndertittelTegn" w:customStyle="1">
    <w:name w:val="Undertittel Tegn"/>
    <w:basedOn w:val="Standardskriftforavsnitt"/>
    <w:link w:val="Undertittel"/>
    <w:uiPriority w:val="31"/>
    <w:rsid w:val="003F43F3"/>
    <w:rPr>
      <w:rFonts w:asciiTheme="majorHAnsi" w:hAnsiTheme="majorHAnsi" w:eastAsiaTheme="minorEastAsia"/>
      <w:b/>
      <w:sz w:val="28"/>
      <w:szCs w:val="22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DD2B3D"/>
    <w:rPr>
      <w:rFonts w:asciiTheme="majorHAnsi" w:hAnsiTheme="majorHAnsi" w:eastAsiaTheme="majorEastAsia" w:cstheme="majorBidi"/>
      <w:i/>
      <w:iCs/>
      <w:color w:val="0047D5" w:themeColor="accent1" w:themeShade="BF"/>
      <w:sz w:val="22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DD2B3D"/>
    <w:rPr>
      <w:rFonts w:asciiTheme="majorHAnsi" w:hAnsiTheme="majorHAnsi" w:eastAsiaTheme="majorEastAsia" w:cstheme="majorBidi"/>
      <w:color w:val="0047D5" w:themeColor="accent1" w:themeShade="BF"/>
      <w:sz w:val="22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DD2B3D"/>
    <w:rPr>
      <w:rFonts w:asciiTheme="majorHAnsi" w:hAnsiTheme="majorHAnsi" w:eastAsiaTheme="majorEastAsia" w:cstheme="majorBidi"/>
      <w:color w:val="002F8D" w:themeColor="accent1" w:themeShade="7F"/>
      <w:sz w:val="22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DD2B3D"/>
    <w:rPr>
      <w:rFonts w:asciiTheme="majorHAnsi" w:hAnsiTheme="majorHAnsi" w:eastAsiaTheme="majorEastAsia" w:cstheme="majorBidi"/>
      <w:i/>
      <w:iCs/>
      <w:color w:val="002F8D" w:themeColor="accent1" w:themeShade="7F"/>
      <w:sz w:val="22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DD2B3D"/>
    <w:rPr>
      <w:rFonts w:asciiTheme="majorHAnsi" w:hAnsiTheme="majorHAnsi" w:eastAsiaTheme="majorEastAsia" w:cstheme="majorBidi"/>
      <w:color w:val="282828" w:themeColor="text1" w:themeTint="D8"/>
      <w:sz w:val="21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D2B3D"/>
    <w:rPr>
      <w:rFonts w:asciiTheme="majorHAnsi" w:hAnsiTheme="majorHAnsi" w:eastAsiaTheme="majorEastAsia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Tidligere%20maler\Tidligere%20fylkesstyremaler\Moteinnkalling%20med%20sakslis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2BA607F1674E3E810554DF48E4BD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58FC22-339B-49BE-999F-E24E007A8083}"/>
      </w:docPartPr>
      <w:docPartBody>
        <w:p xmlns:wp14="http://schemas.microsoft.com/office/word/2010/wordml" w:rsidR="00AE2010" w:rsidRDefault="00AE2010" w14:paraId="7222B0D6" wp14:textId="77777777">
          <w:pPr>
            <w:pStyle w:val="FE2BA607F1674E3E810554DF48E4BD2E"/>
          </w:pPr>
          <w:r w:rsidRPr="00AA38AC">
            <w:rPr>
              <w:rStyle w:val="Plassholdertekst"/>
            </w:rPr>
            <w:t>Klikk og skriv møtetidspunkt.</w:t>
          </w:r>
        </w:p>
      </w:docPartBody>
    </w:docPart>
    <w:docPart>
      <w:docPartPr>
        <w:name w:val="C8D6573A25B9434F94B1F1DF6319D4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790B65-A84E-43F9-9089-6CA0F606A539}"/>
      </w:docPartPr>
      <w:docPartBody>
        <w:p xmlns:wp14="http://schemas.microsoft.com/office/word/2010/wordml" w:rsidR="00AE2010" w:rsidRDefault="00AE2010" w14:paraId="3BB2C5D8" wp14:textId="77777777">
          <w:pPr>
            <w:pStyle w:val="C8D6573A25B9434F94B1F1DF6319D4D3"/>
          </w:pPr>
          <w:r w:rsidRPr="00AA38AC">
            <w:rPr>
              <w:rStyle w:val="Plassholdertekst"/>
            </w:rPr>
            <w:t>Klikk og skriv møtested.</w:t>
          </w:r>
        </w:p>
      </w:docPartBody>
    </w:docPart>
    <w:docPart>
      <w:docPartPr>
        <w:name w:val="05D3A64F386A4B63B0325C1B6398AC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2E3D71-1B22-4F82-97DE-56DE44AEF602}"/>
      </w:docPartPr>
      <w:docPartBody>
        <w:p xmlns:wp14="http://schemas.microsoft.com/office/word/2010/wordml" w:rsidR="00AE2010" w:rsidRDefault="00AE2010" w14:paraId="168D2749" wp14:textId="77777777">
          <w:pPr>
            <w:pStyle w:val="05D3A64F386A4B63B0325C1B6398ACB6"/>
          </w:pPr>
          <w:r w:rsidRPr="00AA38AC">
            <w:rPr>
              <w:rStyle w:val="Plassholdertekst"/>
            </w:rPr>
            <w:t>Klikk og skriv referent.</w:t>
          </w:r>
        </w:p>
      </w:docPartBody>
    </w:docPart>
    <w:docPart>
      <w:docPartPr>
        <w:name w:val="1F19362BDC8745F08BCC6F82547F0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E840E8-535B-4CFE-B9A8-6E219D1438CC}"/>
      </w:docPartPr>
      <w:docPartBody>
        <w:p xmlns:wp14="http://schemas.microsoft.com/office/word/2010/wordml" w:rsidR="00AE2010" w:rsidRDefault="00AE2010" w14:paraId="72B6CAF1" wp14:textId="77777777">
          <w:pPr>
            <w:pStyle w:val="1F19362BDC8745F08BCC6F82547F059F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42ABC3A6F5044F82AB0EB11975FC2E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8B29BB-FC94-4E80-810B-762E914F88D8}"/>
      </w:docPartPr>
      <w:docPartBody>
        <w:p xmlns:wp14="http://schemas.microsoft.com/office/word/2010/wordml" w:rsidR="00AE2010" w:rsidRDefault="00AE2010" w14:paraId="6A9116FE" wp14:textId="77777777">
          <w:pPr>
            <w:pStyle w:val="42ABC3A6F5044F82AB0EB11975FC2E9F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F3388BDB473F4AA6BC28827F7A40A2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160A5D-3AFC-4E38-9B6A-35C459F82FE6}"/>
      </w:docPartPr>
      <w:docPartBody>
        <w:p xmlns:wp14="http://schemas.microsoft.com/office/word/2010/wordml" w:rsidR="00AE2010" w:rsidRDefault="00AE2010" w14:paraId="6C9C472E" wp14:textId="77777777">
          <w:pPr>
            <w:pStyle w:val="F3388BDB473F4AA6BC28827F7A40A21A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9629BA6193AF47D5BFE7A9A9F8A7C3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19396-D80A-4D31-A68E-0A3E410B6F49}"/>
      </w:docPartPr>
      <w:docPartBody>
        <w:p xmlns:wp14="http://schemas.microsoft.com/office/word/2010/wordml" w:rsidR="00AE2010" w:rsidRDefault="00AE2010" w14:paraId="6FF4D4DC" wp14:textId="77777777">
          <w:pPr>
            <w:pStyle w:val="9629BA6193AF47D5BFE7A9A9F8A7C30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0C5214F4C364F55AA4DA1D3799BC1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7164EB-468B-4B76-A1A3-1BC42DD820D5}"/>
      </w:docPartPr>
      <w:docPartBody>
        <w:p xmlns:wp14="http://schemas.microsoft.com/office/word/2010/wordml" w:rsidR="00AE2010" w:rsidRDefault="00AE2010" w14:paraId="60BCDDE0" wp14:textId="77777777">
          <w:pPr>
            <w:pStyle w:val="C0C5214F4C364F55AA4DA1D3799BC16F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07FEE1B789D45F58C56F932845259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0E7638-2B6D-4CB7-AB38-51E38B3E0183}"/>
      </w:docPartPr>
      <w:docPartBody>
        <w:p xmlns:wp14="http://schemas.microsoft.com/office/word/2010/wordml" w:rsidR="00AE2010" w:rsidRDefault="00AE2010" w14:paraId="20B1F4A6" wp14:textId="77777777">
          <w:pPr>
            <w:pStyle w:val="B07FEE1B789D45F58C56F93284525903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BEC4037D41E4893857BDA09C46001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22297C-683D-4AC6-AFB9-B86C5BE00CFF}"/>
      </w:docPartPr>
      <w:docPartBody>
        <w:p xmlns:wp14="http://schemas.microsoft.com/office/word/2010/wordml" w:rsidR="00AE2010" w:rsidRDefault="00AE2010" w14:paraId="7E91F879" wp14:textId="77777777">
          <w:pPr>
            <w:pStyle w:val="8BEC4037D41E4893857BDA09C460015D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7DDCE8D4F744813B024548D25DF5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2678A5-7D18-4F13-AD86-9CD5F01A64E3}"/>
      </w:docPartPr>
      <w:docPartBody>
        <w:p xmlns:wp14="http://schemas.microsoft.com/office/word/2010/wordml" w:rsidR="00AE2010" w:rsidRDefault="00AE2010" w14:paraId="49FD4615" wp14:textId="77777777">
          <w:pPr>
            <w:pStyle w:val="57DDCE8D4F744813B024548D25DF5F50"/>
          </w:pPr>
          <w:r w:rsidRPr="00AA38AC">
            <w:rPr>
              <w:rStyle w:val="Plassholdertekst"/>
            </w:rPr>
            <w:t>Klikk og skriv tekst.</w:t>
          </w:r>
        </w:p>
      </w:docPartBody>
    </w:docPart>
    <w:docPart>
      <w:docPartPr>
        <w:name w:val="D7A3F12745F14578B1E2C5EA320E69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9BAFA9-A0AA-4A89-AE59-00C5E33E6401}"/>
      </w:docPartPr>
      <w:docPartBody>
        <w:p xmlns:wp14="http://schemas.microsoft.com/office/word/2010/wordml" w:rsidR="00AE2010" w:rsidP="00AE2010" w:rsidRDefault="00AE2010" w14:paraId="1DE4215D" wp14:textId="77777777">
          <w:pPr>
            <w:pStyle w:val="D7A3F12745F14578B1E2C5EA320E69A8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30AB46649AF4B1C93B254B5A4A3B1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BFAC50-A9B2-45A1-A6AC-C9AF89E300FB}"/>
      </w:docPartPr>
      <w:docPartBody>
        <w:p xmlns:wp14="http://schemas.microsoft.com/office/word/2010/wordml" w:rsidR="00AE2010" w:rsidP="00AE2010" w:rsidRDefault="00AE2010" w14:paraId="210E227B" wp14:textId="77777777">
          <w:pPr>
            <w:pStyle w:val="B30AB46649AF4B1C93B254B5A4A3B12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35D12C71D03488FB239BA0D86ABDA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BDADD-1A73-4B23-9D33-FE1FBB122532}"/>
      </w:docPartPr>
      <w:docPartBody>
        <w:p xmlns:wp14="http://schemas.microsoft.com/office/word/2010/wordml" w:rsidR="00AE2010" w:rsidP="00AE2010" w:rsidRDefault="00AE2010" w14:paraId="506FDC86" wp14:textId="77777777">
          <w:pPr>
            <w:pStyle w:val="F35D12C71D03488FB239BA0D86ABDAE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40C8658A6A84CB7B80B62F0BF8699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2BEC75-852B-42DA-A4BC-84826BA55CC6}"/>
      </w:docPartPr>
      <w:docPartBody>
        <w:p xmlns:wp14="http://schemas.microsoft.com/office/word/2010/wordml" w:rsidR="00AE2010" w:rsidP="00AE2010" w:rsidRDefault="00AE2010" w14:paraId="09351C0E" wp14:textId="77777777">
          <w:pPr>
            <w:pStyle w:val="E40C8658A6A84CB7B80B62F0BF86991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FBCECA5F1034CB2BC3EDD090414AB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AE95B4-3581-43BC-8078-0C61D8D85DAB}"/>
      </w:docPartPr>
      <w:docPartBody>
        <w:p xmlns:wp14="http://schemas.microsoft.com/office/word/2010/wordml" w:rsidR="00AE2010" w:rsidP="00AE2010" w:rsidRDefault="00AE2010" w14:paraId="6769472D" wp14:textId="77777777">
          <w:pPr>
            <w:pStyle w:val="6FBCECA5F1034CB2BC3EDD090414AB8A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E667F1046164839A2B2237AAFFFAD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ABC586-6B07-48B6-9B87-8317E7457363}"/>
      </w:docPartPr>
      <w:docPartBody>
        <w:p xmlns:wp14="http://schemas.microsoft.com/office/word/2010/wordml" w:rsidR="00AE2010" w:rsidP="00AE2010" w:rsidRDefault="00AE2010" w14:paraId="665D3642" wp14:textId="77777777">
          <w:pPr>
            <w:pStyle w:val="7E667F1046164839A2B2237AAFFFADF4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6C1807A58B24E85A723DB64B795C4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425CA4-76FE-44F0-B0D7-98B5939F8E86}"/>
      </w:docPartPr>
      <w:docPartBody>
        <w:p xmlns:wp14="http://schemas.microsoft.com/office/word/2010/wordml" w:rsidR="00AE2010" w:rsidP="00AE2010" w:rsidRDefault="00AE2010" w14:paraId="61A3BB84" wp14:textId="77777777">
          <w:pPr>
            <w:pStyle w:val="36C1807A58B24E85A723DB64B795C4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6BEFFA0AF9B0481C9E0580D7618086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1BC2BD-D599-4061-9C30-8FAB917DD8EE}"/>
      </w:docPartPr>
      <w:docPartBody>
        <w:p xmlns:wp14="http://schemas.microsoft.com/office/word/2010/wordml" w:rsidR="00AE2010" w:rsidP="00AE2010" w:rsidRDefault="00AE2010" w14:paraId="6CEDA94D" wp14:textId="77777777">
          <w:pPr>
            <w:pStyle w:val="6BEFFA0AF9B0481C9E0580D761808690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8AC894C0CD4E61AF730A2ED466CF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94F93B-FD47-46A7-B5D0-94467C8EB827}"/>
      </w:docPartPr>
      <w:docPartBody>
        <w:p xmlns:wp14="http://schemas.microsoft.com/office/word/2010/wordml" w:rsidR="00AE2010" w:rsidP="00AE2010" w:rsidRDefault="00AE2010" w14:paraId="2649815F" wp14:textId="77777777">
          <w:pPr>
            <w:pStyle w:val="888AC894C0CD4E61AF730A2ED466CF7E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CFF8EC76BD84C4BB77C51A60A0FEC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112B0D-D17E-4214-990A-ED39F03E0D3A}"/>
      </w:docPartPr>
      <w:docPartBody>
        <w:p xmlns:wp14="http://schemas.microsoft.com/office/word/2010/wordml" w:rsidR="00AE2010" w:rsidP="00AE2010" w:rsidRDefault="00AE2010" w14:paraId="6754A4B1" wp14:textId="77777777">
          <w:pPr>
            <w:pStyle w:val="9CFF8EC76BD84C4BB77C51A60A0FEC6F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B2A7D297B3B44D89313EE0DA85832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B065E-28B7-4592-98A2-F641E30C0055}"/>
      </w:docPartPr>
      <w:docPartBody>
        <w:p xmlns:wp14="http://schemas.microsoft.com/office/word/2010/wordml" w:rsidR="00AE2010" w:rsidP="00AE2010" w:rsidRDefault="00AE2010" w14:paraId="5BE7745F" wp14:textId="77777777">
          <w:pPr>
            <w:pStyle w:val="CB2A7D297B3B44D89313EE0DA8583274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225B1F9F0C674FB69DE8C7815332C1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47944-B67E-4653-AD26-8FFD7A01F940}"/>
      </w:docPartPr>
      <w:docPartBody>
        <w:p xmlns:wp14="http://schemas.microsoft.com/office/word/2010/wordml" w:rsidR="00AE2010" w:rsidP="00AE2010" w:rsidRDefault="00AE2010" w14:paraId="52DB9075" wp14:textId="77777777">
          <w:pPr>
            <w:pStyle w:val="225B1F9F0C674FB69DE8C7815332C19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4C6DF273B1AE47438DB6F025529AA5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DBBE9E-9EE0-4F9C-82E9-F480AC9DCE29}"/>
      </w:docPartPr>
      <w:docPartBody>
        <w:p xmlns:wp14="http://schemas.microsoft.com/office/word/2010/wordml" w:rsidR="00AE2010" w:rsidP="00AE2010" w:rsidRDefault="00AE2010" w14:paraId="2C278F5C" wp14:textId="77777777">
          <w:pPr>
            <w:pStyle w:val="4C6DF273B1AE47438DB6F025529AA53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22D5C487C95482DB46B40CB08AC4E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CC1B51-DDF4-4B59-9328-043600F2AA4D}"/>
      </w:docPartPr>
      <w:docPartBody>
        <w:p xmlns:wp14="http://schemas.microsoft.com/office/word/2010/wordml" w:rsidR="00AE2010" w:rsidP="00AE2010" w:rsidRDefault="00AE2010" w14:paraId="05E1216A" wp14:textId="77777777">
          <w:pPr>
            <w:pStyle w:val="622D5C487C95482DB46B40CB08AC4EE7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888921F9AF14DF38E455F1AE89663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13ECC1-74A5-4953-8297-B74F69224ADF}"/>
      </w:docPartPr>
      <w:docPartBody>
        <w:p xmlns:wp14="http://schemas.microsoft.com/office/word/2010/wordml" w:rsidR="00AE2010" w:rsidP="00AE2010" w:rsidRDefault="00AE2010" w14:paraId="58ECC756" wp14:textId="77777777">
          <w:pPr>
            <w:pStyle w:val="6888921F9AF14DF38E455F1AE89663E2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10"/>
    <w:rsid w:val="00655B71"/>
    <w:rsid w:val="00AA32E8"/>
    <w:rsid w:val="00AE2010"/>
    <w:rsid w:val="00F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E2010"/>
    <w:rPr>
      <w:vanish/>
      <w:color w:val="808080"/>
    </w:rPr>
  </w:style>
  <w:style w:type="paragraph" w:customStyle="1" w:styleId="FE2BA607F1674E3E810554DF48E4BD2E">
    <w:name w:val="FE2BA607F1674E3E810554DF48E4BD2E"/>
  </w:style>
  <w:style w:type="paragraph" w:customStyle="1" w:styleId="C8D6573A25B9434F94B1F1DF6319D4D3">
    <w:name w:val="C8D6573A25B9434F94B1F1DF6319D4D3"/>
  </w:style>
  <w:style w:type="paragraph" w:customStyle="1" w:styleId="05D3A64F386A4B63B0325C1B6398ACB6">
    <w:name w:val="05D3A64F386A4B63B0325C1B6398ACB6"/>
  </w:style>
  <w:style w:type="paragraph" w:customStyle="1" w:styleId="1F19362BDC8745F08BCC6F82547F059F">
    <w:name w:val="1F19362BDC8745F08BCC6F82547F059F"/>
  </w:style>
  <w:style w:type="paragraph" w:customStyle="1" w:styleId="42ABC3A6F5044F82AB0EB11975FC2E9F">
    <w:name w:val="42ABC3A6F5044F82AB0EB11975FC2E9F"/>
  </w:style>
  <w:style w:type="paragraph" w:customStyle="1" w:styleId="F3388BDB473F4AA6BC28827F7A40A21A">
    <w:name w:val="F3388BDB473F4AA6BC28827F7A40A21A"/>
  </w:style>
  <w:style w:type="paragraph" w:customStyle="1" w:styleId="9629BA6193AF47D5BFE7A9A9F8A7C305">
    <w:name w:val="9629BA6193AF47D5BFE7A9A9F8A7C305"/>
  </w:style>
  <w:style w:type="paragraph" w:customStyle="1" w:styleId="C0C5214F4C364F55AA4DA1D3799BC16F">
    <w:name w:val="C0C5214F4C364F55AA4DA1D3799BC16F"/>
  </w:style>
  <w:style w:type="paragraph" w:customStyle="1" w:styleId="B07FEE1B789D45F58C56F93284525903">
    <w:name w:val="B07FEE1B789D45F58C56F93284525903"/>
  </w:style>
  <w:style w:type="paragraph" w:customStyle="1" w:styleId="8BEC4037D41E4893857BDA09C460015D">
    <w:name w:val="8BEC4037D41E4893857BDA09C460015D"/>
  </w:style>
  <w:style w:type="paragraph" w:customStyle="1" w:styleId="57DDCE8D4F744813B024548D25DF5F50">
    <w:name w:val="57DDCE8D4F744813B024548D25DF5F50"/>
  </w:style>
  <w:style w:type="paragraph" w:customStyle="1" w:styleId="D7A3F12745F14578B1E2C5EA320E69A8">
    <w:name w:val="D7A3F12745F14578B1E2C5EA320E69A8"/>
    <w:rsid w:val="00AE2010"/>
  </w:style>
  <w:style w:type="paragraph" w:customStyle="1" w:styleId="B30AB46649AF4B1C93B254B5A4A3B122">
    <w:name w:val="B30AB46649AF4B1C93B254B5A4A3B122"/>
    <w:rsid w:val="00AE2010"/>
  </w:style>
  <w:style w:type="paragraph" w:customStyle="1" w:styleId="F35D12C71D03488FB239BA0D86ABDAE8">
    <w:name w:val="F35D12C71D03488FB239BA0D86ABDAE8"/>
    <w:rsid w:val="00AE2010"/>
  </w:style>
  <w:style w:type="paragraph" w:customStyle="1" w:styleId="E40C8658A6A84CB7B80B62F0BF869912">
    <w:name w:val="E40C8658A6A84CB7B80B62F0BF869912"/>
    <w:rsid w:val="00AE2010"/>
  </w:style>
  <w:style w:type="paragraph" w:customStyle="1" w:styleId="6FBCECA5F1034CB2BC3EDD090414AB8A">
    <w:name w:val="6FBCECA5F1034CB2BC3EDD090414AB8A"/>
    <w:rsid w:val="00AE2010"/>
  </w:style>
  <w:style w:type="paragraph" w:customStyle="1" w:styleId="7E667F1046164839A2B2237AAFFFADF4">
    <w:name w:val="7E667F1046164839A2B2237AAFFFADF4"/>
    <w:rsid w:val="00AE2010"/>
  </w:style>
  <w:style w:type="paragraph" w:customStyle="1" w:styleId="36C1807A58B24E85A723DB64B795C4B3">
    <w:name w:val="36C1807A58B24E85A723DB64B795C4B3"/>
    <w:rsid w:val="00AE2010"/>
  </w:style>
  <w:style w:type="paragraph" w:customStyle="1" w:styleId="6BEFFA0AF9B0481C9E0580D761808690">
    <w:name w:val="6BEFFA0AF9B0481C9E0580D761808690"/>
    <w:rsid w:val="00AE2010"/>
  </w:style>
  <w:style w:type="paragraph" w:customStyle="1" w:styleId="888AC894C0CD4E61AF730A2ED466CF7E">
    <w:name w:val="888AC894C0CD4E61AF730A2ED466CF7E"/>
    <w:rsid w:val="00AE2010"/>
  </w:style>
  <w:style w:type="paragraph" w:customStyle="1" w:styleId="9CFF8EC76BD84C4BB77C51A60A0FEC6F">
    <w:name w:val="9CFF8EC76BD84C4BB77C51A60A0FEC6F"/>
    <w:rsid w:val="00AE2010"/>
  </w:style>
  <w:style w:type="paragraph" w:customStyle="1" w:styleId="CB2A7D297B3B44D89313EE0DA8583274">
    <w:name w:val="CB2A7D297B3B44D89313EE0DA8583274"/>
    <w:rsid w:val="00AE2010"/>
  </w:style>
  <w:style w:type="paragraph" w:customStyle="1" w:styleId="225B1F9F0C674FB69DE8C7815332C19F">
    <w:name w:val="225B1F9F0C674FB69DE8C7815332C19F"/>
    <w:rsid w:val="00AE2010"/>
  </w:style>
  <w:style w:type="paragraph" w:customStyle="1" w:styleId="4C6DF273B1AE47438DB6F025529AA53B">
    <w:name w:val="4C6DF273B1AE47438DB6F025529AA53B"/>
    <w:rsid w:val="00AE2010"/>
  </w:style>
  <w:style w:type="paragraph" w:customStyle="1" w:styleId="622D5C487C95482DB46B40CB08AC4EE7">
    <w:name w:val="622D5C487C95482DB46B40CB08AC4EE7"/>
    <w:rsid w:val="00AE2010"/>
  </w:style>
  <w:style w:type="paragraph" w:customStyle="1" w:styleId="6888921F9AF14DF38E455F1AE89663E2">
    <w:name w:val="6888921F9AF14DF38E455F1AE89663E2"/>
    <w:rsid w:val="00AE2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0" ma:contentTypeDescription="Opprett et nytt dokument." ma:contentTypeScope="" ma:versionID="30753daf61dcbebece3cc8a98788fbae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8cb1213a9571dbefd79ab2b9740cc68c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291F10-740B-4B3C-A3EA-B145869079EE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C1038C7D-A5C4-40D2-8FD4-74869EDC69C1}"/>
</file>

<file path=customXml/itemProps3.xml><?xml version="1.0" encoding="utf-8"?>
<ds:datastoreItem xmlns:ds="http://schemas.openxmlformats.org/officeDocument/2006/customXml" ds:itemID="{9E73EC2A-60BA-4921-A905-FF9259DB1206}"/>
</file>

<file path=customXml/itemProps4.xml><?xml version="1.0" encoding="utf-8"?>
<ds:datastoreItem xmlns:ds="http://schemas.openxmlformats.org/officeDocument/2006/customXml" ds:itemID="{C52D2953-48D4-45AB-AE3F-1B9444D92B49}"/>
</file>

<file path=customXml/itemProps5.xml><?xml version="1.0" encoding="utf-8"?>
<ds:datastoreItem xmlns:ds="http://schemas.openxmlformats.org/officeDocument/2006/customXml" ds:itemID="{07D1B9C2-CC65-4F5D-B97C-ED43D08DF3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Moteinnkalling med saksliste.dotm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Innkalling</dc:title>
  <dc:subject/>
  <dc:creator>Thomas Emil Lykken</dc:creator>
  <keywords/>
  <dc:description/>
  <lastModifiedBy>Therese Bråten</lastModifiedBy>
  <revision>4</revision>
  <dcterms:created xsi:type="dcterms:W3CDTF">2025-10-03T07:18:00.0000000Z</dcterms:created>
  <dcterms:modified xsi:type="dcterms:W3CDTF">2025-10-28T18:08:53.1744563Z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1465613 (2025_00425)</vt:lpwstr>
  </property>
  <property fmtid="{D5CDD505-2E9C-101B-9397-08002B2CF9AE}" pid="3" name="ContentTypeId">
    <vt:lpwstr>0x01010093C3323D5C968D478B3DA206A8B6315D</vt:lpwstr>
  </property>
</Properties>
</file>